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0F" w:rsidRDefault="004F080F" w:rsidP="004F080F">
      <w:pPr>
        <w:rPr>
          <w:sz w:val="2"/>
        </w:rPr>
      </w:pPr>
      <w:bookmarkStart w:id="0" w:name="Inicio"/>
      <w:bookmarkEnd w:id="0"/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SERVIZOS PERIFERICOS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XEFATURA TERRITORIAL OURENSE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ED.C99.10.000.32001.523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SUBALTERNO/A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6.680,52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AP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XELC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</w:tbl>
    <w:p w:rsidR="004F080F" w:rsidRDefault="004F080F" w:rsidP="004F080F">
      <w:pPr>
        <w:rPr>
          <w:sz w:val="2"/>
        </w:rPr>
      </w:pPr>
      <w:bookmarkStart w:id="1" w:name="_GoBack"/>
      <w:bookmarkEnd w:id="1"/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SECRETARÍA XERAL DE INDUSTRIA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LABORATORIO OFICIAL DE METROLOXÍA DE GALICIA (LOMG) - SAN CIBRAO DAS VIÑAS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EI.C03.00.200.32730.060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ESC5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EI.C03.00.200.32730.061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ESC5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EI.C03.00.200.32730.062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12.746,02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ESC5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2"/>
        </w:rPr>
      </w:pPr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INSTITUTO GALEGO DE CONSUMO (SERVIZOS PERIFÉRICOS)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XEFATURA TERRITORIAL PONTEVEDRA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IN.O19.10.000.36001.055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2"/>
        </w:rPr>
      </w:pPr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SERVIZOS PERIFÉRICOS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XEFATURA TERRITORIAL A CORUÑA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IV.C99.10.000.15001.011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XUR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XEFATURA TERRITORIAL PONTEVEDRA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IV.C99.10.000.36001.014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XUR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lastRenderedPageBreak/>
              <w:t>IV.C99.10.000.36001.020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A2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SERVIZO DE MOBILIDADE (PONTEVEDRA)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IV.C99.10.003.36001.013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XUR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2"/>
        </w:rPr>
      </w:pPr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DIRECCIÓN XERAL DE CALIDADE AMBIENTAL, SOSTIBILIDADE E CAMBIO CLIMÁTICO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D. X. DE CALIDADE AMBIENTAL, SOSTIBILIDADE E CAMBIO CLIMÁTICO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MA.C03.00.000.15770.023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S. X. DE METEOROLOXÍA E CAMBIO CLIMÁTICO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MA.C03.00.004.15770.010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XUR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2"/>
        </w:rPr>
      </w:pPr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DIRECCIÓN XERAL DE PATRIMONIO NATURAL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PARQUE NACIONAL MARÍTIMO-TERRESTRE DAS ILLAS ATLÁNTICAS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MA.C04.00.003.36560.050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C2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MA.C04.00.003.36560.055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MECÁNICO NAVAL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ECN2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MA.C04.00.003.36560.056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MECÁNICO NAVAL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ECN2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MA.C04.00.003.36560.060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PATRÓN DE EMBARCACIÓN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ECN3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MA.C04.00.003.36560.061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PATRÓN DE EMBARCACIÓN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16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7.484,96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ECN3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MA.C04.00.003.36560.065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CAPATAZ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ECN1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MA.C04.00.003.36560.066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CAPATAZ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ECN1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lastRenderedPageBreak/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MA.C04.00.003.36560.070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GUÍA INTERPRETE DE PATRIMONIO NATURAL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ECN4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MA.C04.00.003.36560.071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GUÍA INTERPRETE DE PATRIMONIO NATURAL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ECN4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MA.C04.00.003.36560.072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GUÍA INTERPRETE DE PATRIMONIO NATURAL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ECN4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MA.C04.00.003.36560.073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GUÍA INTERPRETE DE PATRIMONIO NATURAL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ECN4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MA.C04.00.003.36560.074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GUÍA INTERPRETE DE PATRIMONIO NATURAL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ECN4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MA.C04.00.003.36560.075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GUÍA INTERPRETE DE PATRIMONIO NATURAL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ECN4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MA.C04.00.003.36560.080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VIXILANTE-MARIÑEIRO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EDN2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MA.C04.00.003.36560.081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VIXILANTE-MARIÑEIRO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EDN2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MA.C04.00.003.36560.085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CONDUTOR/A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EDO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MA.C04.00.003.36560.090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OFICIAL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EDN1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MA.C04.00.003.36560.091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OFICIAL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EDN1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MA.C04.00.003.36560.092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OFICIAL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EDN1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MA.C04.00.003.36560.093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OFICIAL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EDN1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MA.C04.00.003.36560.094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OFICIAL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EDN1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lastRenderedPageBreak/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MA.C04.00.003.36560.095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OFICIAL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EDN1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MA.C04.00.003.36560.100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GARDA DE RECURSOS NATURAIS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EDNG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MA.C04.00.003.36560.101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GARDA DE RECURSOS NATURAIS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EDNG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MA.C04.00.003.36560.102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GARDA DE RECURSOS NATURAIS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EDNG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MA.C04.00.003.36560.103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GARDA DE RECURSOS NATURAIS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EDNG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MA.C04.00.003.36560.104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GARDA DE RECURSOS NATURAIS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12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6.813,80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C2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EDNG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2"/>
        </w:rPr>
      </w:pPr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SERVIZOS PERIFÉRICOS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XEFATURA TERRITORIAL A CORUÑA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MA.C99.10.000.15001.027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XUR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2"/>
        </w:rPr>
      </w:pPr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ESCOLA GALEGA DE ADMINISTRACIÓN PÚBLICA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ESCOLA GALEGA DE ADMINISTRACIÓN PÚBLICA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PR.O10.00.000.15770.090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PR.O10.00.000.15770.091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PR.O10.00.000.15770.092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PR.O10.00.000.15770.095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C1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PR.O10.00.000.15770.098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OPERADOR/A DE ORDENADOR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9.727,06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XCI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PR.O10.00.000.15770.100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OPERADOR/A DE ORDENADOR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9.727,06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XCI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2"/>
        </w:rPr>
      </w:pPr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DIRECCIÓN XERAL DE XUVENTUDE, PARTICIPACIÓN E VOLUNTARIADO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D. X. DE XUVENTUDE, PARTICIPACIÓN E VOLUNTARIADO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PS.C07.00.000.15770.014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PS.C07.00.000.15770.015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PS.C07.00.000.15770.016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PS.C07.00.000.15770.017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PS.C07.00.000.15770.018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PS.C07.00.000.15770.023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OPERADOR/A DE ORDENADOR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18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9.727,06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XCI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PS.C07.00.000.15770.025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C1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PS.C07.00.000.15770.026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C1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4F080F" w:rsidRPr="00D45F4D" w:rsidTr="006E19C9">
        <w:trPr>
          <w:cantSplit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PS.C07.00.000.15770.027</w:t>
            </w:r>
          </w:p>
        </w:tc>
        <w:tc>
          <w:tcPr>
            <w:tcW w:w="45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C1</w:t>
            </w:r>
          </w:p>
        </w:tc>
        <w:tc>
          <w:tcPr>
            <w:tcW w:w="3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14 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7.149,10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C1</w:t>
            </w:r>
          </w:p>
        </w:tc>
        <w:tc>
          <w:tcPr>
            <w:tcW w:w="14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</w:p>
        </w:tc>
      </w:tr>
    </w:tbl>
    <w:p w:rsidR="004F080F" w:rsidRDefault="004F080F" w:rsidP="004F080F">
      <w:pPr>
        <w:rPr>
          <w:sz w:val="2"/>
        </w:rPr>
      </w:pPr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SERVIZOS PERIFÉRICOS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RESIDENCIA XUVENIL FLORENTINO LÓPEZ CUEVILLAS (OURENSE)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PS.C99.40.210.32001.052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SUBALTERNO/A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10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6.680,52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AP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XERAL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NOCTURNIDADE // 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2"/>
        </w:rPr>
      </w:pPr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DIRECCIÓN XERAL DE SAÚDE PÚBLICA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S. X. DE INFORMACIÓN SOBRE SAÚDE E EPIDEMIOLOXIA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RPr="00D45F4D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SA.C03.00.001.15770.014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POSTO BASE SUBGRUPO A1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20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8.491,42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A1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ESC4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Pr="00D45F4D" w:rsidRDefault="004F080F" w:rsidP="006E19C9">
            <w:pPr>
              <w:pStyle w:val="Encabezado"/>
              <w:spacing w:before="40" w:after="40"/>
              <w:ind w:right="98"/>
              <w:rPr>
                <w:sz w:val="14"/>
                <w:highlight w:val="lightGray"/>
              </w:rPr>
            </w:pPr>
            <w:r w:rsidRPr="00D45F4D">
              <w:rPr>
                <w:sz w:val="14"/>
                <w:highlight w:val="lightGray"/>
              </w:rPr>
              <w:t>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533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4F080F" w:rsidRDefault="004F080F" w:rsidP="004F080F">
      <w:pPr>
        <w:rPr>
          <w:sz w:val="2"/>
        </w:rPr>
      </w:pPr>
    </w:p>
    <w:p w:rsidR="004F080F" w:rsidRDefault="004F080F" w:rsidP="004F080F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84"/>
        <w:rPr>
          <w:sz w:val="18"/>
        </w:rPr>
      </w:pPr>
      <w:r>
        <w:rPr>
          <w:b/>
          <w:sz w:val="18"/>
        </w:rPr>
        <w:t>SERVIZOS PERIFÉRICOS</w:t>
      </w:r>
    </w:p>
    <w:p w:rsidR="004F080F" w:rsidRDefault="004F080F" w:rsidP="004F080F">
      <w:pPr>
        <w:rPr>
          <w:sz w:val="12"/>
        </w:rPr>
      </w:pPr>
    </w:p>
    <w:p w:rsidR="004F080F" w:rsidRDefault="004F080F" w:rsidP="004F080F">
      <w:pPr>
        <w:rPr>
          <w:b/>
          <w:sz w:val="16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XEFATURA TERRITORIAL DA CORUÑA</w:t>
      </w:r>
    </w:p>
    <w:p w:rsidR="004F080F" w:rsidRDefault="004F080F" w:rsidP="004F080F">
      <w:pPr>
        <w:rPr>
          <w:sz w:val="12"/>
        </w:rPr>
      </w:pPr>
    </w:p>
    <w:tbl>
      <w:tblPr>
        <w:tblW w:w="16358" w:type="dxa"/>
        <w:tblBorders>
          <w:top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4533"/>
        <w:gridCol w:w="338"/>
        <w:gridCol w:w="789"/>
        <w:gridCol w:w="564"/>
        <w:gridCol w:w="789"/>
        <w:gridCol w:w="1419"/>
        <w:gridCol w:w="620"/>
        <w:gridCol w:w="620"/>
        <w:gridCol w:w="1126"/>
        <w:gridCol w:w="1126"/>
        <w:gridCol w:w="2576"/>
      </w:tblGrid>
      <w:tr w:rsidR="004F080F" w:rsidTr="006E19C9">
        <w:trPr>
          <w:cantSplit/>
        </w:trPr>
        <w:tc>
          <w:tcPr>
            <w:tcW w:w="1858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SA.C99.10.000.15001.076</w:t>
            </w:r>
          </w:p>
        </w:tc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LIMPADOR/A</w:t>
            </w:r>
          </w:p>
        </w:tc>
        <w:tc>
          <w:tcPr>
            <w:tcW w:w="338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 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>6.680,52</w:t>
            </w:r>
          </w:p>
        </w:tc>
        <w:tc>
          <w:tcPr>
            <w:tcW w:w="564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C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AP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XELC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AXG 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26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76" w:type="dxa"/>
            <w:tcBorders>
              <w:bottom w:val="nil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 w:rsidRPr="00D45F4D">
              <w:rPr>
                <w:sz w:val="14"/>
                <w:highlight w:val="lightGray"/>
              </w:rPr>
              <w:t>XORNADA DE TARDE // OCUPADO POR PERSOAL LABORAL INDEFINIDO NON FIXO.</w:t>
            </w:r>
          </w:p>
        </w:tc>
      </w:tr>
      <w:tr w:rsidR="004F080F" w:rsidTr="006E19C9">
        <w:trPr>
          <w:cantSplit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 .   .  .   .     .   </w:t>
            </w:r>
          </w:p>
        </w:tc>
        <w:tc>
          <w:tcPr>
            <w:tcW w:w="45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7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F080F" w:rsidRDefault="004F080F" w:rsidP="006E19C9">
            <w:pPr>
              <w:pStyle w:val="Encabezado"/>
              <w:spacing w:before="40" w:after="40"/>
              <w:ind w:right="98"/>
              <w:rPr>
                <w:sz w:val="14"/>
              </w:rPr>
            </w:pPr>
            <w:r>
              <w:rPr>
                <w:sz w:val="14"/>
              </w:rPr>
              <w:t xml:space="preserve">XORNADA DE TARDE </w:t>
            </w:r>
          </w:p>
        </w:tc>
      </w:tr>
    </w:tbl>
    <w:p w:rsidR="007E41CD" w:rsidRDefault="007E41CD">
      <w:pPr>
        <w:pStyle w:val="Encabezado"/>
        <w:tabs>
          <w:tab w:val="clear" w:pos="4252"/>
          <w:tab w:val="clear" w:pos="8504"/>
        </w:tabs>
        <w:sectPr w:rsidR="007E41CD">
          <w:headerReference w:type="default" r:id="rId7"/>
          <w:footerReference w:type="default" r:id="rId8"/>
          <w:headerReference w:type="first" r:id="rId9"/>
          <w:footerReference w:type="first" r:id="rId10"/>
          <w:pgSz w:w="16840" w:h="11907" w:orient="landscape" w:code="9"/>
          <w:pgMar w:top="284" w:right="363" w:bottom="567" w:left="363" w:header="425" w:footer="720" w:gutter="0"/>
          <w:cols w:space="720"/>
          <w:titlePg/>
        </w:sectPr>
      </w:pPr>
    </w:p>
    <w:p w:rsidR="007E41CD" w:rsidRDefault="007E41CD" w:rsidP="007E41CD">
      <w:pPr>
        <w:rPr>
          <w:sz w:val="2"/>
        </w:rPr>
      </w:pPr>
    </w:p>
    <w:p w:rsidR="007E41CD" w:rsidRDefault="007E41CD" w:rsidP="007E41CD">
      <w:pPr>
        <w:framePr w:hSpace="142" w:wrap="notBeside" w:vAnchor="text" w:hAnchor="page" w:x="387" w:y="6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b/>
          <w:sz w:val="18"/>
        </w:rPr>
        <w:t>SECRETARÍA XERAL DE POLÍTICA LINGÜÍSTICA-SERVIZOS PERIFÉRICOS</w:t>
      </w:r>
    </w:p>
    <w:p w:rsidR="007E41CD" w:rsidRDefault="007E41CD" w:rsidP="007E41CD">
      <w:pPr>
        <w:rPr>
          <w:sz w:val="12"/>
        </w:rPr>
      </w:pPr>
    </w:p>
    <w:p w:rsidR="007E41CD" w:rsidRDefault="007E41CD" w:rsidP="007E41CD">
      <w:pPr>
        <w:rPr>
          <w:b/>
          <w:sz w:val="18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SECRETARÍA XERAL DE POLÍTICA LINGÜÍSTICA-SERVIZOS PERIFÉRICOS (A CORUÑA)</w:t>
      </w:r>
    </w:p>
    <w:p w:rsidR="007E41CD" w:rsidRDefault="007E41CD" w:rsidP="007E41CD">
      <w:pPr>
        <w:rPr>
          <w:sz w:val="12"/>
        </w:rPr>
      </w:pPr>
    </w:p>
    <w:tbl>
      <w:tblPr>
        <w:tblW w:w="16330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3"/>
        <w:gridCol w:w="4111"/>
        <w:gridCol w:w="567"/>
        <w:gridCol w:w="850"/>
        <w:gridCol w:w="1341"/>
        <w:gridCol w:w="1188"/>
        <w:gridCol w:w="1198"/>
        <w:gridCol w:w="1198"/>
        <w:gridCol w:w="3964"/>
      </w:tblGrid>
      <w:tr w:rsidR="007E41CD" w:rsidRPr="001C69FD" w:rsidTr="0004077E">
        <w:trPr>
          <w:cantSplit/>
        </w:trPr>
        <w:tc>
          <w:tcPr>
            <w:tcW w:w="1913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ED.319.10.000.15001.050</w:t>
            </w:r>
          </w:p>
        </w:tc>
        <w:tc>
          <w:tcPr>
            <w:tcW w:w="4111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ED.319.10.000.15001.051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ED.319.10.000.15001.052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ED.319.10.000.15001.053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ED.319.10.000.15001.054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ED.319.10.000.15001.055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ED.319.10.000.15001.056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ED.319.10.000.15001.057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ED.319.10.000.15001.058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ED.319.10.000.15001.059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ED.319.10.000.15001.060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ED.319.10.000.15001.061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ED.319.10.000.15001.062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ED.319.10.000.15001.063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ED.319.10.000.15001.064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7E41CD" w:rsidRDefault="007E41CD" w:rsidP="007E41CD">
      <w:pPr>
        <w:rPr>
          <w:sz w:val="12"/>
        </w:rPr>
      </w:pPr>
    </w:p>
    <w:p w:rsidR="007E41CD" w:rsidRDefault="007E41CD" w:rsidP="007E41CD">
      <w:pPr>
        <w:rPr>
          <w:b/>
          <w:sz w:val="18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SECRETARÍA XERAL DE POLÍTICA LINGÜÍSTICA-SERVIZOS PERIFÉRICOS (LUGO)</w:t>
      </w:r>
    </w:p>
    <w:p w:rsidR="007E41CD" w:rsidRDefault="007E41CD" w:rsidP="007E41CD">
      <w:pPr>
        <w:rPr>
          <w:sz w:val="12"/>
        </w:rPr>
      </w:pPr>
    </w:p>
    <w:tbl>
      <w:tblPr>
        <w:tblW w:w="16330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3"/>
        <w:gridCol w:w="4111"/>
        <w:gridCol w:w="567"/>
        <w:gridCol w:w="850"/>
        <w:gridCol w:w="1341"/>
        <w:gridCol w:w="1188"/>
        <w:gridCol w:w="1198"/>
        <w:gridCol w:w="1198"/>
        <w:gridCol w:w="3964"/>
      </w:tblGrid>
      <w:tr w:rsidR="007E41CD" w:rsidRPr="001C69FD" w:rsidTr="0004077E">
        <w:trPr>
          <w:cantSplit/>
        </w:trPr>
        <w:tc>
          <w:tcPr>
            <w:tcW w:w="1913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ED.319.10.000.27001.050</w:t>
            </w:r>
          </w:p>
        </w:tc>
        <w:tc>
          <w:tcPr>
            <w:tcW w:w="4111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7E41CD" w:rsidRDefault="007E41CD" w:rsidP="007E41CD">
      <w:pPr>
        <w:rPr>
          <w:sz w:val="12"/>
        </w:rPr>
      </w:pPr>
    </w:p>
    <w:p w:rsidR="007E41CD" w:rsidRDefault="007E41CD" w:rsidP="007E41CD">
      <w:pPr>
        <w:rPr>
          <w:b/>
          <w:sz w:val="18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SECRETARÍA XERAL DE POLÍTICA LINGÜÍSTICA-SERVIZOS PERIFÉRICOS (PONTEVEDRA)</w:t>
      </w:r>
    </w:p>
    <w:p w:rsidR="007E41CD" w:rsidRDefault="007E41CD" w:rsidP="007E41CD">
      <w:pPr>
        <w:rPr>
          <w:sz w:val="12"/>
        </w:rPr>
      </w:pPr>
    </w:p>
    <w:tbl>
      <w:tblPr>
        <w:tblW w:w="16330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3"/>
        <w:gridCol w:w="4111"/>
        <w:gridCol w:w="567"/>
        <w:gridCol w:w="850"/>
        <w:gridCol w:w="1341"/>
        <w:gridCol w:w="1188"/>
        <w:gridCol w:w="1198"/>
        <w:gridCol w:w="1198"/>
        <w:gridCol w:w="3964"/>
      </w:tblGrid>
      <w:tr w:rsidR="007E41CD" w:rsidRPr="001C69FD" w:rsidTr="0004077E">
        <w:trPr>
          <w:cantSplit/>
        </w:trPr>
        <w:tc>
          <w:tcPr>
            <w:tcW w:w="1913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ED.319.10.000.36001.050</w:t>
            </w:r>
          </w:p>
        </w:tc>
        <w:tc>
          <w:tcPr>
            <w:tcW w:w="4111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ED.319.10.000.36001.051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TITULADO/A SUPERIOR LINGÜISTA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40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MEDIA XORNADA // OCUPADO POR PERSOAL LABORAL INDEFINIDO NON FIXO DISCONTINUO. // A TEMPO PARCIAL 7 MESES/ANO.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7E41CD" w:rsidRDefault="007E41CD" w:rsidP="007E41CD">
      <w:pPr>
        <w:rPr>
          <w:sz w:val="2"/>
        </w:rPr>
      </w:pPr>
    </w:p>
    <w:p w:rsidR="007E41CD" w:rsidRDefault="007E41CD" w:rsidP="007E41CD">
      <w:pPr>
        <w:framePr w:hSpace="142" w:wrap="notBeside" w:vAnchor="text" w:hAnchor="page" w:x="387" w:y="6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sz w:val="18"/>
        </w:rPr>
      </w:pPr>
      <w:r>
        <w:rPr>
          <w:b/>
          <w:sz w:val="18"/>
        </w:rPr>
        <w:t>SECRETARÍA XERAL DE INDUSTRIA</w:t>
      </w:r>
    </w:p>
    <w:p w:rsidR="007E41CD" w:rsidRDefault="007E41CD" w:rsidP="007E41CD">
      <w:pPr>
        <w:rPr>
          <w:sz w:val="12"/>
        </w:rPr>
      </w:pPr>
    </w:p>
    <w:p w:rsidR="007E41CD" w:rsidRDefault="007E41CD" w:rsidP="007E41CD">
      <w:pPr>
        <w:rPr>
          <w:b/>
          <w:sz w:val="18"/>
        </w:rPr>
      </w:pPr>
      <w:r>
        <w:rPr>
          <w:b/>
        </w:rPr>
        <w:t>CENTRO DE DESTINO:</w:t>
      </w:r>
      <w:r>
        <w:rPr>
          <w:b/>
        </w:rPr>
        <w:tab/>
      </w:r>
      <w:r>
        <w:rPr>
          <w:b/>
        </w:rPr>
        <w:tab/>
        <w:t>LABORATORIO OFICIAL DE METROLOXÍA DE GALICIA (LOMG) - SAN CIBRAO DAS VIÑAS</w:t>
      </w:r>
    </w:p>
    <w:p w:rsidR="007E41CD" w:rsidRDefault="007E41CD" w:rsidP="007E41CD">
      <w:pPr>
        <w:rPr>
          <w:sz w:val="12"/>
        </w:rPr>
      </w:pPr>
    </w:p>
    <w:tbl>
      <w:tblPr>
        <w:tblW w:w="16330" w:type="dxa"/>
        <w:tblBorders>
          <w:top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3"/>
        <w:gridCol w:w="4111"/>
        <w:gridCol w:w="567"/>
        <w:gridCol w:w="850"/>
        <w:gridCol w:w="1341"/>
        <w:gridCol w:w="1188"/>
        <w:gridCol w:w="1198"/>
        <w:gridCol w:w="1198"/>
        <w:gridCol w:w="3964"/>
      </w:tblGrid>
      <w:tr w:rsidR="007E41CD" w:rsidRPr="001C69FD" w:rsidTr="0004077E">
        <w:trPr>
          <w:cantSplit/>
        </w:trPr>
        <w:tc>
          <w:tcPr>
            <w:tcW w:w="1913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EI.C03.00.200.32730.044</w:t>
            </w:r>
          </w:p>
        </w:tc>
        <w:tc>
          <w:tcPr>
            <w:tcW w:w="4111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MESTRE/A TALLER</w:t>
            </w:r>
          </w:p>
        </w:tc>
        <w:tc>
          <w:tcPr>
            <w:tcW w:w="567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III</w:t>
            </w:r>
          </w:p>
        </w:tc>
        <w:tc>
          <w:tcPr>
            <w:tcW w:w="1341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12</w:t>
            </w:r>
          </w:p>
        </w:tc>
        <w:tc>
          <w:tcPr>
            <w:tcW w:w="118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954 </w:t>
            </w:r>
          </w:p>
        </w:tc>
        <w:tc>
          <w:tcPr>
            <w:tcW w:w="1198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OCUPADO POR PERSOAL LABORAL INDEFINIDO NON FIXO. // B12 = 918,24 €.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EI.C03.00.200.32730.045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MESTRE/A TALLER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III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954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OCUPADO POR PERSOAL LABORAL INDEFINIDO NON FIXO. // B12 = 918,24 €.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EI.C03.00.200.32730.046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MESTRE/A TALLER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III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954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OCUPADO POR PERSOAL LABORAL INDEFINIDO NON FIXO. // B12 = 918,24 €.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7E41CD" w:rsidRPr="001C69FD" w:rsidTr="0004077E">
        <w:trPr>
          <w:cantSplit/>
        </w:trPr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EI.C03.00.200.32730.047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MESTRE/A TALLER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III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center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954 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jc w:val="right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7E41CD" w:rsidRPr="001C69FD" w:rsidRDefault="007E41CD" w:rsidP="0004077E">
            <w:pPr>
              <w:pStyle w:val="Encabezado"/>
              <w:spacing w:before="40" w:after="40"/>
              <w:ind w:right="113"/>
              <w:rPr>
                <w:sz w:val="14"/>
                <w:highlight w:val="lightGray"/>
              </w:rPr>
            </w:pPr>
            <w:r w:rsidRPr="001C69FD">
              <w:rPr>
                <w:sz w:val="14"/>
                <w:highlight w:val="lightGray"/>
              </w:rPr>
              <w:t xml:space="preserve">OCUPADO POR PERSOAL LABORAL INDEFINIDO NON FIXO. // B12 = 918,24 €. </w:t>
            </w:r>
          </w:p>
        </w:tc>
      </w:tr>
      <w:tr w:rsidR="007E41CD" w:rsidTr="0004077E">
        <w:trPr>
          <w:cantSplit/>
        </w:trPr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>Posto novo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jc w:val="right"/>
              <w:rPr>
                <w:sz w:val="14"/>
              </w:rPr>
            </w:pPr>
          </w:p>
        </w:tc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7E41CD" w:rsidRDefault="007E41CD" w:rsidP="0004077E">
            <w:pPr>
              <w:pStyle w:val="Encabezado"/>
              <w:spacing w:before="40" w:after="40"/>
              <w:ind w:right="113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7E41CD" w:rsidRDefault="007E41CD">
      <w:pPr>
        <w:pStyle w:val="Encabezado"/>
        <w:tabs>
          <w:tab w:val="clear" w:pos="4252"/>
          <w:tab w:val="clear" w:pos="8504"/>
        </w:tabs>
        <w:sectPr w:rsidR="007E41CD">
          <w:headerReference w:type="default" r:id="rId11"/>
          <w:headerReference w:type="first" r:id="rId12"/>
          <w:pgSz w:w="16840" w:h="11907" w:orient="landscape" w:code="9"/>
          <w:pgMar w:top="284" w:right="363" w:bottom="567" w:left="363" w:header="425" w:footer="720" w:gutter="0"/>
          <w:cols w:space="720"/>
          <w:titlePg/>
        </w:sectPr>
      </w:pPr>
    </w:p>
    <w:p w:rsidR="007E41CD" w:rsidRDefault="007E41CD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DAS FORMAS DE PROVISIÓN</w:t>
      </w:r>
    </w:p>
    <w:p w:rsidR="007E41CD" w:rsidRDefault="007E41CD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C</w:t>
      </w:r>
      <w:r>
        <w:tab/>
        <w:t>CONCURSO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</w:p>
    <w:p w:rsidR="007E41CD" w:rsidRDefault="007E41CD" w:rsidP="007E41CD">
      <w:pPr>
        <w:pStyle w:val="Encabezado"/>
        <w:tabs>
          <w:tab w:val="clear" w:pos="4252"/>
          <w:tab w:val="clear" w:pos="8504"/>
        </w:tabs>
      </w:pPr>
    </w:p>
    <w:p w:rsidR="007E41CD" w:rsidRDefault="007E41CD" w:rsidP="007E41CD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DAS FORMACIÓNS ESPECÍFICAS</w:t>
      </w:r>
    </w:p>
    <w:p w:rsidR="007E41CD" w:rsidRDefault="007E41CD" w:rsidP="007E41CD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7E41CD" w:rsidRDefault="007E41CD" w:rsidP="007E41CD">
      <w:pPr>
        <w:pStyle w:val="Encabezado"/>
        <w:tabs>
          <w:tab w:val="clear" w:pos="4252"/>
          <w:tab w:val="clear" w:pos="8504"/>
        </w:tabs>
      </w:pPr>
      <w:r>
        <w:tab/>
        <w:t>954</w:t>
      </w:r>
      <w:r>
        <w:tab/>
        <w:t>PERMISO CONDUCIR B (R.I.).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</w:p>
    <w:p w:rsidR="007E41CD" w:rsidRDefault="007E41CD">
      <w:pPr>
        <w:pStyle w:val="Encabezado"/>
        <w:tabs>
          <w:tab w:val="clear" w:pos="4252"/>
          <w:tab w:val="clear" w:pos="8504"/>
        </w:tabs>
      </w:pPr>
    </w:p>
    <w:p w:rsidR="007E41CD" w:rsidRDefault="007E41CD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DOS CORPOS/ESCALAS</w:t>
      </w:r>
    </w:p>
    <w:p w:rsidR="007E41CD" w:rsidRDefault="007E41CD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ECN1</w:t>
      </w:r>
      <w:r>
        <w:tab/>
        <w:t>ESPECIAL (ESC. TÉCN. REC. NAT. E FOREST. - ESP. CAPATAZ)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ECN2</w:t>
      </w:r>
      <w:r>
        <w:tab/>
        <w:t>ESPECIAL (ESC. TÉCN. REC. NAT. E FOREST. - ESP. MECÁNICO NAVAL)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ECN3</w:t>
      </w:r>
      <w:r>
        <w:tab/>
        <w:t>ESPECIAL (ESC. TÉCN. REC. NAT. E FOREST. - ESP. PATRÓN EMBARCACIÓN)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ECN4</w:t>
      </w:r>
      <w:r>
        <w:tab/>
        <w:t>ESPECIAL (ESC. TÉCN. REC. NAT. E FOREST. - ESP. GUÍA INTÉRPR. PATRIM. NAT.)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EDN1</w:t>
      </w:r>
      <w:r>
        <w:tab/>
        <w:t>ESPECIAL (ESC. AUXILIAR RECURSOS NAT. E FOREST. - ESP. OFICIAL)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EDN2</w:t>
      </w:r>
      <w:r>
        <w:tab/>
        <w:t>ESPECIAL (ESC. AUXILIAR RECURSOS NAT. E FOREST. - ESP. VIXIANTE-MARIÑIEIRO)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EDNG</w:t>
      </w:r>
      <w:r>
        <w:tab/>
        <w:t>ESPECIAL (ESCALA DE GARDAS DE RECURSOS NATURAIS)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EDO</w:t>
      </w:r>
      <w:r>
        <w:tab/>
        <w:t>ESPECIAL (ESCALA AUXILIAR DE CONDUCIÓN)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ESC4</w:t>
      </w:r>
      <w:r>
        <w:tab/>
        <w:t>ESPECIAL (ESC. CIENCIAS - ESP. MATEMÁTICAS)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ESC5</w:t>
      </w:r>
      <w:r>
        <w:tab/>
        <w:t>ESPECIAL (ESC. CIENCIAS - ESP. FÍSICA)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XCI</w:t>
      </w:r>
      <w:r>
        <w:tab/>
        <w:t>XERAL (ESCALA TÉCNICA AUXILIAR DE INFORMÁTICA)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XELC</w:t>
      </w:r>
      <w:r>
        <w:tab/>
        <w:t>XERAL (ESC. PERSOAL LIMPEZA E COCIÑA E REC. NAT. - ESP. LIMPEZA E COCIÑA)</w:t>
      </w:r>
    </w:p>
    <w:p w:rsidR="007E41CD" w:rsidRDefault="007E41CD">
      <w:pPr>
        <w:pStyle w:val="Encabezado"/>
        <w:tabs>
          <w:tab w:val="clear" w:pos="4252"/>
          <w:tab w:val="clear" w:pos="8504"/>
        </w:tabs>
        <w:rPr>
          <w:b/>
        </w:rPr>
      </w:pPr>
    </w:p>
    <w:p w:rsidR="007E41CD" w:rsidRDefault="007E41CD">
      <w:pPr>
        <w:pStyle w:val="Encabezado"/>
        <w:tabs>
          <w:tab w:val="clear" w:pos="4252"/>
          <w:tab w:val="clear" w:pos="8504"/>
        </w:tabs>
        <w:rPr>
          <w:b/>
        </w:rPr>
      </w:pPr>
    </w:p>
    <w:p w:rsidR="007E41CD" w:rsidRDefault="007E41CD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DOUTRAS ADMINISTRACIÓNS</w:t>
      </w:r>
    </w:p>
    <w:p w:rsidR="007E41CD" w:rsidRDefault="007E41CD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AXG</w:t>
      </w:r>
      <w:r>
        <w:tab/>
        <w:t>ADSCRICIÓN EXCLUSIVA A FUNCIONARIOS DA XUNTA DE GALICIA.</w:t>
      </w:r>
    </w:p>
    <w:p w:rsidR="007E41CD" w:rsidRDefault="007E41CD">
      <w:pPr>
        <w:pStyle w:val="Encabezado"/>
        <w:tabs>
          <w:tab w:val="clear" w:pos="4252"/>
          <w:tab w:val="clear" w:pos="8504"/>
        </w:tabs>
      </w:pPr>
    </w:p>
    <w:p w:rsidR="007E41CD" w:rsidRDefault="007E41CD">
      <w:pPr>
        <w:pStyle w:val="Encabezado"/>
        <w:tabs>
          <w:tab w:val="clear" w:pos="4252"/>
          <w:tab w:val="clear" w:pos="8504"/>
        </w:tabs>
      </w:pPr>
    </w:p>
    <w:p w:rsidR="007E41CD" w:rsidRDefault="007E41CD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DAS ÁREAS FUNCIONAIS</w:t>
      </w:r>
    </w:p>
    <w:p w:rsidR="007E41CD" w:rsidRDefault="007E41CD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D1435D" w:rsidRDefault="007E41CD">
      <w:pPr>
        <w:pStyle w:val="Encabezado"/>
        <w:tabs>
          <w:tab w:val="clear" w:pos="4252"/>
          <w:tab w:val="clear" w:pos="8504"/>
        </w:tabs>
      </w:pPr>
      <w:r>
        <w:tab/>
        <w:t>XUR</w:t>
      </w:r>
      <w:r>
        <w:tab/>
        <w:t>TÉCNICO-XURÍDICA</w:t>
      </w:r>
    </w:p>
    <w:p w:rsidR="007E41CD" w:rsidRDefault="007E41CD" w:rsidP="007E41CD">
      <w:pPr>
        <w:pStyle w:val="Encabezado"/>
        <w:tabs>
          <w:tab w:val="clear" w:pos="4252"/>
          <w:tab w:val="clear" w:pos="8504"/>
        </w:tabs>
      </w:pPr>
    </w:p>
    <w:p w:rsidR="007E41CD" w:rsidRDefault="007E41CD" w:rsidP="007E41CD">
      <w:pPr>
        <w:pStyle w:val="Encabezado"/>
        <w:tabs>
          <w:tab w:val="clear" w:pos="4252"/>
          <w:tab w:val="clear" w:pos="8504"/>
        </w:tabs>
      </w:pPr>
    </w:p>
    <w:p w:rsidR="007E41CD" w:rsidRDefault="007E41CD" w:rsidP="007E41CD">
      <w:pPr>
        <w:pStyle w:val="Encabezado"/>
        <w:tabs>
          <w:tab w:val="clear" w:pos="4252"/>
          <w:tab w:val="clear" w:pos="8504"/>
        </w:tabs>
        <w:rPr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CÓDIGO - DESCRICIÓN DOS COMPLEMENTOS SALARIAIS</w:t>
      </w:r>
    </w:p>
    <w:p w:rsidR="007E41CD" w:rsidRDefault="007E41CD" w:rsidP="007E41CD">
      <w:pPr>
        <w:pStyle w:val="Encabezado"/>
        <w:tabs>
          <w:tab w:val="clear" w:pos="4252"/>
          <w:tab w:val="clear" w:pos="8504"/>
        </w:tabs>
        <w:rPr>
          <w:u w:val="single"/>
        </w:rPr>
      </w:pPr>
    </w:p>
    <w:p w:rsidR="007E41CD" w:rsidRDefault="007E41CD">
      <w:pPr>
        <w:pStyle w:val="Encabezado"/>
        <w:tabs>
          <w:tab w:val="clear" w:pos="4252"/>
          <w:tab w:val="clear" w:pos="8504"/>
        </w:tabs>
      </w:pPr>
      <w:r>
        <w:tab/>
        <w:t>B12</w:t>
      </w:r>
      <w:r>
        <w:tab/>
        <w:t>COMPLEMENTO SALARIAL DE SINGULARIDADE DE RESPONSABILIDADE.</w:t>
      </w:r>
    </w:p>
    <w:sectPr w:rsidR="007E41CD">
      <w:headerReference w:type="first" r:id="rId13"/>
      <w:pgSz w:w="16840" w:h="11907" w:orient="landscape" w:code="9"/>
      <w:pgMar w:top="284" w:right="363" w:bottom="567" w:left="363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CD" w:rsidRDefault="007E41CD">
      <w:pPr>
        <w:pStyle w:val="Encabezado"/>
      </w:pPr>
      <w:r>
        <w:separator/>
      </w:r>
    </w:p>
  </w:endnote>
  <w:endnote w:type="continuationSeparator" w:id="0">
    <w:p w:rsidR="007E41CD" w:rsidRDefault="007E41C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9A6477">
    <w:pPr>
      <w:pStyle w:val="Piedepgina"/>
      <w:jc w:val="center"/>
      <w:rPr>
        <w:sz w:val="16"/>
        <w:lang w:val="es-ES"/>
      </w:rPr>
    </w:pPr>
    <w:r>
      <w:rPr>
        <w:sz w:val="16"/>
        <w:lang w:val="es-ES"/>
      </w:rPr>
      <w:t xml:space="preserve">-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6E5E04">
      <w:rPr>
        <w:rStyle w:val="Nmerodepgina"/>
        <w:noProof/>
        <w:sz w:val="16"/>
      </w:rPr>
      <w:t>9</w:t>
    </w:r>
    <w:r>
      <w:rPr>
        <w:rStyle w:val="Nmerodepgina"/>
        <w:sz w:val="16"/>
      </w:rPr>
      <w:fldChar w:fldCharType="end"/>
    </w:r>
    <w:r>
      <w:rPr>
        <w:sz w:val="16"/>
        <w:lang w:val="es-ES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9A6477">
    <w:pPr>
      <w:pStyle w:val="Piedepgina"/>
      <w:jc w:val="center"/>
      <w:rPr>
        <w:sz w:val="16"/>
        <w:lang w:val="es-ES"/>
      </w:rPr>
    </w:pPr>
    <w:r>
      <w:rPr>
        <w:sz w:val="16"/>
        <w:lang w:val="es-ES"/>
      </w:rPr>
      <w:t xml:space="preserve">-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6E5E04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  <w:r>
      <w:rPr>
        <w:sz w:val="16"/>
        <w:lang w:val="es-E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CD" w:rsidRDefault="007E41CD">
      <w:pPr>
        <w:pStyle w:val="Encabezado"/>
      </w:pPr>
      <w:r>
        <w:separator/>
      </w:r>
    </w:p>
  </w:footnote>
  <w:footnote w:type="continuationSeparator" w:id="0">
    <w:p w:rsidR="007E41CD" w:rsidRDefault="007E41C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6E5E04">
    <w:pPr>
      <w:pStyle w:val="Encabezado"/>
      <w:ind w:right="84"/>
      <w:jc w:val="right"/>
      <w:rPr>
        <w:b/>
      </w:rPr>
    </w:pPr>
    <w:r>
      <w:rPr>
        <w:b/>
      </w:rPr>
      <w:t>16/12/2024</w:t>
    </w:r>
  </w:p>
  <w:p w:rsidR="009A6477" w:rsidRDefault="007E41CD">
    <w:pPr>
      <w:pStyle w:val="Encabezado"/>
      <w:rPr>
        <w:b/>
        <w:u w:val="double"/>
      </w:rPr>
    </w:pPr>
    <w:r w:rsidRPr="007E41CD">
      <w:rPr>
        <w:b/>
        <w:u w:val="double"/>
      </w:rPr>
      <w:t>XUNTA DE GALICIA</w:t>
    </w:r>
  </w:p>
  <w:p w:rsidR="009A6477" w:rsidRDefault="009A6477">
    <w:pPr>
      <w:pStyle w:val="Encabezado"/>
      <w:jc w:val="center"/>
      <w:rPr>
        <w:b/>
        <w:sz w:val="24"/>
      </w:rPr>
    </w:pPr>
  </w:p>
  <w:tbl>
    <w:tblPr>
      <w:tblW w:w="16330" w:type="dxa"/>
      <w:tblBorders>
        <w:bottom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59"/>
      <w:gridCol w:w="4533"/>
      <w:gridCol w:w="338"/>
      <w:gridCol w:w="789"/>
      <w:gridCol w:w="563"/>
      <w:gridCol w:w="733"/>
      <w:gridCol w:w="1418"/>
      <w:gridCol w:w="620"/>
      <w:gridCol w:w="620"/>
      <w:gridCol w:w="1126"/>
      <w:gridCol w:w="1126"/>
      <w:gridCol w:w="2605"/>
    </w:tblGrid>
    <w:tr w:rsidR="00D1435D" w:rsidTr="00D1435D">
      <w:tc>
        <w:tcPr>
          <w:tcW w:w="1859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Código do posto</w:t>
          </w:r>
        </w:p>
      </w:tc>
      <w:tc>
        <w:tcPr>
          <w:tcW w:w="4533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Denominación</w:t>
          </w:r>
        </w:p>
      </w:tc>
      <w:tc>
        <w:tcPr>
          <w:tcW w:w="338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Niv.</w:t>
          </w:r>
        </w:p>
      </w:tc>
      <w:tc>
        <w:tcPr>
          <w:tcW w:w="789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Complem. específico</w:t>
          </w:r>
        </w:p>
      </w:tc>
      <w:tc>
        <w:tcPr>
          <w:tcW w:w="563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 prov.</w:t>
          </w:r>
        </w:p>
      </w:tc>
      <w:tc>
        <w:tcPr>
          <w:tcW w:w="733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Subgrupo</w:t>
          </w:r>
        </w:p>
      </w:tc>
      <w:tc>
        <w:tcPr>
          <w:tcW w:w="1418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Corpo / Escala</w:t>
          </w:r>
        </w:p>
      </w:tc>
      <w:tc>
        <w:tcPr>
          <w:tcW w:w="620" w:type="dxa"/>
          <w:vAlign w:val="bottom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Adscr. Adm. P.</w:t>
          </w:r>
        </w:p>
      </w:tc>
      <w:tc>
        <w:tcPr>
          <w:tcW w:w="620" w:type="dxa"/>
          <w:vAlign w:val="bottom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Área func.</w:t>
          </w:r>
        </w:p>
      </w:tc>
      <w:tc>
        <w:tcPr>
          <w:tcW w:w="1126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Titulación académica</w:t>
          </w:r>
        </w:p>
      </w:tc>
      <w:tc>
        <w:tcPr>
          <w:tcW w:w="1126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Formación específica</w:t>
          </w:r>
        </w:p>
      </w:tc>
      <w:tc>
        <w:tcPr>
          <w:tcW w:w="2605" w:type="dxa"/>
        </w:tcPr>
        <w:p w:rsidR="00D1435D" w:rsidRDefault="00D1435D" w:rsidP="009A6477">
          <w:pPr>
            <w:pStyle w:val="Encabezado"/>
            <w:rPr>
              <w:b/>
              <w:sz w:val="16"/>
            </w:rPr>
          </w:pPr>
        </w:p>
        <w:p w:rsidR="00D1435D" w:rsidRDefault="00D1435D" w:rsidP="009A6477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Observacións</w:t>
          </w:r>
        </w:p>
      </w:tc>
    </w:tr>
  </w:tbl>
  <w:p w:rsidR="009A6477" w:rsidRDefault="009A6477">
    <w:pPr>
      <w:pStyle w:val="Encabezado"/>
      <w:jc w:val="both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77" w:rsidRDefault="009A6477">
    <w:pPr>
      <w:pStyle w:val="Encabezado"/>
      <w:ind w:right="84"/>
      <w:jc w:val="center"/>
      <w:rPr>
        <w:b/>
        <w:i/>
        <w:sz w:val="24"/>
        <w:u w:val="single"/>
      </w:rPr>
    </w:pPr>
    <w:r>
      <w:rPr>
        <w:b/>
        <w:i/>
        <w:sz w:val="24"/>
        <w:u w:val="single"/>
      </w:rPr>
      <w:t>E Q U I V A L E N C I A S</w:t>
    </w:r>
  </w:p>
  <w:p w:rsidR="009A6477" w:rsidRDefault="006E5E04">
    <w:pPr>
      <w:pStyle w:val="Encabezado"/>
      <w:ind w:right="84"/>
      <w:jc w:val="right"/>
      <w:rPr>
        <w:b/>
      </w:rPr>
    </w:pPr>
    <w:r>
      <w:rPr>
        <w:b/>
      </w:rPr>
      <w:t>16/12/2024</w:t>
    </w:r>
  </w:p>
  <w:p w:rsidR="009A6477" w:rsidRDefault="007E41CD">
    <w:pPr>
      <w:pStyle w:val="Encabezado"/>
      <w:ind w:right="84"/>
      <w:jc w:val="center"/>
      <w:rPr>
        <w:b/>
        <w:sz w:val="24"/>
      </w:rPr>
    </w:pPr>
    <w:r>
      <w:rPr>
        <w:b/>
        <w:sz w:val="24"/>
      </w:rPr>
      <w:t>XUNTA DE GALICIA</w:t>
    </w:r>
  </w:p>
  <w:p w:rsidR="009A6477" w:rsidRDefault="009A6477">
    <w:pPr>
      <w:pStyle w:val="Encabezado"/>
      <w:ind w:right="84"/>
      <w:jc w:val="center"/>
      <w:rPr>
        <w:b/>
        <w:sz w:val="8"/>
      </w:rPr>
    </w:pPr>
  </w:p>
  <w:p w:rsidR="009A6477" w:rsidRDefault="009A6477">
    <w:pPr>
      <w:pStyle w:val="Encabezado"/>
      <w:ind w:right="84"/>
      <w:jc w:val="center"/>
      <w:rPr>
        <w:b/>
        <w:sz w:val="24"/>
      </w:rPr>
    </w:pPr>
    <w:r>
      <w:rPr>
        <w:b/>
        <w:sz w:val="24"/>
      </w:rPr>
      <w:t>Persoal funcionario</w:t>
    </w:r>
  </w:p>
  <w:p w:rsidR="009A6477" w:rsidRDefault="009A6477">
    <w:pPr>
      <w:pStyle w:val="Encabezado"/>
      <w:ind w:right="84"/>
      <w:jc w:val="center"/>
      <w:rPr>
        <w:b/>
        <w:sz w:val="8"/>
      </w:rPr>
    </w:pPr>
  </w:p>
  <w:tbl>
    <w:tblPr>
      <w:tblW w:w="16330" w:type="dxa"/>
      <w:tblBorders>
        <w:bottom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59"/>
      <w:gridCol w:w="4533"/>
      <w:gridCol w:w="338"/>
      <w:gridCol w:w="789"/>
      <w:gridCol w:w="563"/>
      <w:gridCol w:w="733"/>
      <w:gridCol w:w="1418"/>
      <w:gridCol w:w="620"/>
      <w:gridCol w:w="620"/>
      <w:gridCol w:w="1126"/>
      <w:gridCol w:w="1126"/>
      <w:gridCol w:w="2605"/>
    </w:tblGrid>
    <w:tr w:rsidR="00D1435D" w:rsidTr="00D1435D">
      <w:tc>
        <w:tcPr>
          <w:tcW w:w="1859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Código do posto</w:t>
          </w:r>
        </w:p>
      </w:tc>
      <w:tc>
        <w:tcPr>
          <w:tcW w:w="4533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Denominación</w:t>
          </w:r>
        </w:p>
      </w:tc>
      <w:tc>
        <w:tcPr>
          <w:tcW w:w="338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Niv.</w:t>
          </w:r>
        </w:p>
      </w:tc>
      <w:tc>
        <w:tcPr>
          <w:tcW w:w="789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Complem. específico</w:t>
          </w:r>
        </w:p>
      </w:tc>
      <w:tc>
        <w:tcPr>
          <w:tcW w:w="563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 prov.</w:t>
          </w:r>
        </w:p>
      </w:tc>
      <w:tc>
        <w:tcPr>
          <w:tcW w:w="733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Subgrupo</w:t>
          </w:r>
        </w:p>
      </w:tc>
      <w:tc>
        <w:tcPr>
          <w:tcW w:w="1418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Corpo / Escala</w:t>
          </w:r>
        </w:p>
      </w:tc>
      <w:tc>
        <w:tcPr>
          <w:tcW w:w="620" w:type="dxa"/>
          <w:vAlign w:val="bottom"/>
        </w:tcPr>
        <w:p w:rsidR="00D1435D" w:rsidRDefault="00D1435D" w:rsidP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Adscr. Adm. P.</w:t>
          </w:r>
        </w:p>
      </w:tc>
      <w:tc>
        <w:tcPr>
          <w:tcW w:w="620" w:type="dxa"/>
          <w:vAlign w:val="bottom"/>
        </w:tcPr>
        <w:p w:rsidR="00D1435D" w:rsidRDefault="00D1435D" w:rsidP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Área func.</w:t>
          </w:r>
        </w:p>
      </w:tc>
      <w:tc>
        <w:tcPr>
          <w:tcW w:w="1126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Titulación académica</w:t>
          </w:r>
        </w:p>
      </w:tc>
      <w:tc>
        <w:tcPr>
          <w:tcW w:w="1126" w:type="dxa"/>
        </w:tcPr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Formación específica</w:t>
          </w:r>
        </w:p>
      </w:tc>
      <w:tc>
        <w:tcPr>
          <w:tcW w:w="2605" w:type="dxa"/>
        </w:tcPr>
        <w:p w:rsidR="00D1435D" w:rsidRDefault="00D1435D">
          <w:pPr>
            <w:pStyle w:val="Encabezado"/>
            <w:rPr>
              <w:b/>
              <w:sz w:val="16"/>
            </w:rPr>
          </w:pPr>
        </w:p>
        <w:p w:rsidR="00D1435D" w:rsidRDefault="00D1435D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Observacións</w:t>
          </w:r>
        </w:p>
      </w:tc>
    </w:tr>
  </w:tbl>
  <w:p w:rsidR="009A6477" w:rsidRDefault="009A6477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CD" w:rsidRDefault="006E5E04">
    <w:pPr>
      <w:pStyle w:val="Encabezado"/>
      <w:ind w:right="84"/>
      <w:jc w:val="right"/>
      <w:rPr>
        <w:b/>
      </w:rPr>
    </w:pPr>
    <w:r>
      <w:rPr>
        <w:b/>
      </w:rPr>
      <w:t>16/12/2024</w:t>
    </w:r>
  </w:p>
  <w:p w:rsidR="007E41CD" w:rsidRDefault="007E41CD">
    <w:pPr>
      <w:pStyle w:val="Encabezado"/>
      <w:rPr>
        <w:b/>
        <w:u w:val="double"/>
      </w:rPr>
    </w:pPr>
    <w:r w:rsidRPr="007E41CD">
      <w:rPr>
        <w:b/>
        <w:u w:val="double"/>
      </w:rPr>
      <w:t>XUNTA DE GALICIA</w:t>
    </w:r>
  </w:p>
  <w:p w:rsidR="007E41CD" w:rsidRDefault="007E41CD">
    <w:pPr>
      <w:pStyle w:val="Encabezado"/>
      <w:jc w:val="center"/>
      <w:rPr>
        <w:b/>
        <w:sz w:val="24"/>
      </w:rPr>
    </w:pPr>
  </w:p>
  <w:tbl>
    <w:tblPr>
      <w:tblW w:w="16330" w:type="dxa"/>
      <w:tblBorders>
        <w:bottom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13"/>
      <w:gridCol w:w="4111"/>
      <w:gridCol w:w="567"/>
      <w:gridCol w:w="850"/>
      <w:gridCol w:w="1341"/>
      <w:gridCol w:w="1188"/>
      <w:gridCol w:w="1198"/>
      <w:gridCol w:w="1198"/>
      <w:gridCol w:w="3964"/>
    </w:tblGrid>
    <w:tr w:rsidR="007E41CD" w:rsidTr="0004077E">
      <w:tc>
        <w:tcPr>
          <w:tcW w:w="1913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</w:p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Código do posto</w:t>
          </w:r>
        </w:p>
      </w:tc>
      <w:tc>
        <w:tcPr>
          <w:tcW w:w="4111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</w:p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Denominación</w:t>
          </w:r>
        </w:p>
      </w:tc>
      <w:tc>
        <w:tcPr>
          <w:tcW w:w="567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 prov.</w:t>
          </w:r>
        </w:p>
      </w:tc>
      <w:tc>
        <w:tcPr>
          <w:tcW w:w="850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</w:p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Grupo</w:t>
          </w:r>
        </w:p>
      </w:tc>
      <w:tc>
        <w:tcPr>
          <w:tcW w:w="1341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</w:p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Categoría</w:t>
          </w:r>
        </w:p>
      </w:tc>
      <w:tc>
        <w:tcPr>
          <w:tcW w:w="1188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Titulación académica</w:t>
          </w:r>
        </w:p>
      </w:tc>
      <w:tc>
        <w:tcPr>
          <w:tcW w:w="1198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Formación específica</w:t>
          </w:r>
        </w:p>
      </w:tc>
      <w:tc>
        <w:tcPr>
          <w:tcW w:w="1198" w:type="dxa"/>
          <w:vAlign w:val="bottom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Complemento  singularidade</w:t>
          </w:r>
        </w:p>
      </w:tc>
      <w:tc>
        <w:tcPr>
          <w:tcW w:w="3964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</w:p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Observacións</w:t>
          </w:r>
        </w:p>
      </w:tc>
    </w:tr>
  </w:tbl>
  <w:p w:rsidR="007E41CD" w:rsidRDefault="007E41CD">
    <w:pPr>
      <w:pStyle w:val="Encabezado"/>
      <w:jc w:val="both"/>
      <w:rPr>
        <w:sz w:val="1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CD" w:rsidRDefault="006E5E04">
    <w:pPr>
      <w:pStyle w:val="Encabezado"/>
      <w:ind w:right="84"/>
      <w:jc w:val="right"/>
      <w:rPr>
        <w:b/>
      </w:rPr>
    </w:pPr>
    <w:r>
      <w:rPr>
        <w:b/>
      </w:rPr>
      <w:t>16/12/2024</w:t>
    </w:r>
  </w:p>
  <w:p w:rsidR="007E41CD" w:rsidRDefault="007E41CD">
    <w:pPr>
      <w:pStyle w:val="Encabezado"/>
      <w:ind w:right="84"/>
      <w:jc w:val="center"/>
      <w:rPr>
        <w:b/>
        <w:sz w:val="24"/>
      </w:rPr>
    </w:pPr>
    <w:r>
      <w:rPr>
        <w:b/>
        <w:sz w:val="24"/>
      </w:rPr>
      <w:t>Persoal funcionario</w:t>
    </w:r>
  </w:p>
  <w:p w:rsidR="007E41CD" w:rsidRDefault="007E41CD">
    <w:pPr>
      <w:pStyle w:val="Encabezado"/>
      <w:ind w:right="84"/>
      <w:jc w:val="center"/>
      <w:rPr>
        <w:b/>
        <w:sz w:val="8"/>
      </w:rPr>
    </w:pPr>
  </w:p>
  <w:tbl>
    <w:tblPr>
      <w:tblW w:w="16330" w:type="dxa"/>
      <w:tblBorders>
        <w:bottom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13"/>
      <w:gridCol w:w="4111"/>
      <w:gridCol w:w="567"/>
      <w:gridCol w:w="850"/>
      <w:gridCol w:w="1341"/>
      <w:gridCol w:w="1188"/>
      <w:gridCol w:w="1198"/>
      <w:gridCol w:w="1198"/>
      <w:gridCol w:w="3964"/>
    </w:tblGrid>
    <w:tr w:rsidR="007E41CD" w:rsidTr="0004077E">
      <w:tc>
        <w:tcPr>
          <w:tcW w:w="1913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</w:p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Código do posto</w:t>
          </w:r>
        </w:p>
      </w:tc>
      <w:tc>
        <w:tcPr>
          <w:tcW w:w="4111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</w:p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Denominación</w:t>
          </w:r>
        </w:p>
      </w:tc>
      <w:tc>
        <w:tcPr>
          <w:tcW w:w="567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 prov.</w:t>
          </w:r>
        </w:p>
      </w:tc>
      <w:tc>
        <w:tcPr>
          <w:tcW w:w="850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</w:p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Grupo</w:t>
          </w:r>
        </w:p>
      </w:tc>
      <w:tc>
        <w:tcPr>
          <w:tcW w:w="1341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</w:p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Categoría</w:t>
          </w:r>
        </w:p>
      </w:tc>
      <w:tc>
        <w:tcPr>
          <w:tcW w:w="1188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Titulación académica</w:t>
          </w:r>
        </w:p>
      </w:tc>
      <w:tc>
        <w:tcPr>
          <w:tcW w:w="1198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Formación específica</w:t>
          </w:r>
        </w:p>
      </w:tc>
      <w:tc>
        <w:tcPr>
          <w:tcW w:w="1198" w:type="dxa"/>
          <w:vAlign w:val="bottom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Complemento  singularidade</w:t>
          </w:r>
        </w:p>
      </w:tc>
      <w:tc>
        <w:tcPr>
          <w:tcW w:w="3964" w:type="dxa"/>
          <w:vAlign w:val="center"/>
        </w:tcPr>
        <w:p w:rsidR="007E41CD" w:rsidRDefault="007E41CD" w:rsidP="0004077E">
          <w:pPr>
            <w:pStyle w:val="Encabezado"/>
            <w:rPr>
              <w:b/>
              <w:sz w:val="16"/>
            </w:rPr>
          </w:pPr>
        </w:p>
        <w:p w:rsidR="007E41CD" w:rsidRDefault="007E41CD" w:rsidP="0004077E">
          <w:pPr>
            <w:pStyle w:val="Encabezado"/>
            <w:rPr>
              <w:b/>
              <w:sz w:val="16"/>
            </w:rPr>
          </w:pPr>
          <w:r>
            <w:rPr>
              <w:b/>
              <w:sz w:val="16"/>
            </w:rPr>
            <w:t>Observacións</w:t>
          </w:r>
        </w:p>
      </w:tc>
    </w:tr>
  </w:tbl>
  <w:p w:rsidR="007E41CD" w:rsidRDefault="007E41CD">
    <w:pPr>
      <w:pStyle w:val="Encabezado"/>
      <w:rPr>
        <w:sz w:val="1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CD" w:rsidRDefault="007E41CD">
    <w:pPr>
      <w:pStyle w:val="Encabezado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CD"/>
    <w:rsid w:val="001874A9"/>
    <w:rsid w:val="00223707"/>
    <w:rsid w:val="004F080F"/>
    <w:rsid w:val="00537B95"/>
    <w:rsid w:val="006E5E04"/>
    <w:rsid w:val="007E41CD"/>
    <w:rsid w:val="009A6477"/>
    <w:rsid w:val="00A02907"/>
    <w:rsid w:val="00D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Xesti&#243;n%20RPT\Plantill\RPTEQF97S_SG_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RPTEQF97S_SG_F.DOT</Template>
  <TotalTime>2</TotalTime>
  <Pages>10</Pages>
  <Words>2005</Words>
  <Characters>13843</Characters>
  <Application>Microsoft Office Word</Application>
  <DocSecurity>0</DocSecurity>
  <Lines>115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equivalencias RPT de funcionarios, versión w97</vt:lpstr>
    </vt:vector>
  </TitlesOfParts>
  <Company>XUNTA DE GALICIA</Company>
  <LinksUpToDate>false</LinksUpToDate>
  <CharactersWithSpaces>15817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equivalencias RPT de funcionarios, versión w97</dc:title>
  <dc:creator>HP Inc.</dc:creator>
  <cp:lastModifiedBy>HP Inc.</cp:lastModifiedBy>
  <cp:revision>4</cp:revision>
  <cp:lastPrinted>1900-12-31T23:00:00Z</cp:lastPrinted>
  <dcterms:created xsi:type="dcterms:W3CDTF">2024-12-12T10:21:00Z</dcterms:created>
  <dcterms:modified xsi:type="dcterms:W3CDTF">2024-12-16T08:47:00Z</dcterms:modified>
</cp:coreProperties>
</file>