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9C" w:rsidRDefault="00B0679C" w:rsidP="00B0679C">
      <w:pPr>
        <w:rPr>
          <w:sz w:val="2"/>
        </w:rPr>
      </w:pPr>
      <w:bookmarkStart w:id="0" w:name="Inicio"/>
      <w:bookmarkStart w:id="1" w:name="_GoBack"/>
      <w:bookmarkEnd w:id="0"/>
      <w:bookmarkEnd w:id="1"/>
    </w:p>
    <w:p w:rsidR="00B0679C" w:rsidRDefault="00B0679C" w:rsidP="00B0679C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AXENCIA GALEGA DE INFRAESTRUTURAS (AXI)</w:t>
      </w:r>
    </w:p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AXENCIA GALEGA DE INFRAESTRUTURAS (AXI)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IV.A10.00.000.15770.530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DISPOSICIÓN TRANSITORIA 10ª (1ª PARTE) DO V CONVENIO COLECTIVO ÚNICO DO PERSOAL LABORAL DA XUNTA DE GALICIA. </w:t>
            </w:r>
          </w:p>
        </w:tc>
      </w:tr>
    </w:tbl>
    <w:p w:rsidR="00B0679C" w:rsidRDefault="00B0679C" w:rsidP="00B0679C">
      <w:pPr>
        <w:rPr>
          <w:sz w:val="2"/>
        </w:rPr>
      </w:pPr>
    </w:p>
    <w:p w:rsidR="00B0679C" w:rsidRDefault="00B0679C" w:rsidP="00B0679C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AXENCIA GALEGA DE INFRAESTRUTURAS (SERVIZOS PERIFÉRICOS)</w:t>
      </w:r>
    </w:p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SERVIZO PROVINCIAL DA AXENCIA GALEGA DE INFRAESTRUTURAS DA CORUÑA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IV.A19.10.000.15001.153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7.484,96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IV.A19.10.000.15001.154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7.484,96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IV.A19.10.000.15001.155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7.484,96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IV.A19.10.000.15001.196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IV.A19.10.000.15001.197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SERVIZO PROVINCIAL DA AXENCIA GALEGA DE INFRAESTRUTURAS DE LUGO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IV.A19.10.000.27001.123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7.484,96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IV.A19.10.000.27001.131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7.484,96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IV.A19.10.000.27001.132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7.484,96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IV.A19.10.000.27001.133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7.484,96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SERVIZO PROVINCIAL DA AXENCIA GALEGA DE INFRAESTRUTURAS DE OURENSE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IV.A19.10.000.32001.152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7.484,96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lastRenderedPageBreak/>
              <w:t>IV.A19.10.000.32001.153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7.484,96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B10//OCUPADO POR PERSOAL LABORAL INDEFINIDO NON FIXO.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IV.A19.10.000.32001.154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7.484,96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IV.A19.10.000.32001.156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7.484,96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IV.A19.10.000.32001.158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7.484,96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IV.A19.10.000.32001.161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7.484,96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SERVIZO PROVINCIAL DA AXENCIA GALEGA DE INFRAESTRUTURAS DE PONTEVEDRA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IV.A19.10.000.36001.161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7.484,96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IV.A19.10.000.36001.162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7.484,96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B10//OCUPADO POR PERSOAL LABORAL INDEFINIDO NON FIXO.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IV.A19.10.000.36001.167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7.484,96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IV.A19.10.000.36001.169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7.484,96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IV.A19.10.000.36001.194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IV.A19.10.000.36001.196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2"/>
        </w:rPr>
      </w:pPr>
    </w:p>
    <w:p w:rsidR="00B0679C" w:rsidRDefault="00B0679C" w:rsidP="00B0679C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ENTIDADE PÚBLICA EMPRESARIAL AUGAS DE GALICIA</w:t>
      </w:r>
    </w:p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DIRECCIÓN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IV.E10.00.000.15770.121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</w:tbl>
    <w:p w:rsidR="00B0679C" w:rsidRDefault="00B0679C" w:rsidP="00B0679C">
      <w:pPr>
        <w:rPr>
          <w:sz w:val="2"/>
        </w:rPr>
      </w:pPr>
    </w:p>
    <w:p w:rsidR="00B0679C" w:rsidRDefault="00B0679C" w:rsidP="00B0679C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SECRETARÍA XERAL TÉCNICA</w:t>
      </w:r>
    </w:p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SECRETARÍA XERAL TÉCNICA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lastRenderedPageBreak/>
              <w:t>MA.C02.00.000.15770.108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</w:tbl>
    <w:p w:rsidR="00B0679C" w:rsidRDefault="00B0679C" w:rsidP="00B0679C">
      <w:pPr>
        <w:rPr>
          <w:sz w:val="2"/>
        </w:rPr>
      </w:pPr>
    </w:p>
    <w:p w:rsidR="00B0679C" w:rsidRDefault="00B0679C" w:rsidP="00B0679C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DIRECCIÓN XERAL DE CALIDADE AMBIENTAL, SOSTIBILIDADE E CAMBIO CLIMÁTICO</w:t>
      </w:r>
    </w:p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LABORATORIO DE MEDIO AMBIENTE DE GALICIA (A CORUÑA)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MA.C03.00.401.15001.135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CONDUTOR/A-MECÁNICO/A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MA.C03.00.401.15001.136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CONDUTOR/A MECÁNICO/A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CONDUTOR/A-MECÁNICO/A</w:t>
            </w: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</w:tbl>
    <w:p w:rsidR="00B0679C" w:rsidRDefault="00B0679C" w:rsidP="00B0679C">
      <w:pPr>
        <w:rPr>
          <w:sz w:val="2"/>
        </w:rPr>
      </w:pPr>
    </w:p>
    <w:p w:rsidR="00B0679C" w:rsidRDefault="00B0679C" w:rsidP="00B0679C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AXENCIA GALEGA DE CALIDADE AGROALIMENTARIA (AGACAL)</w:t>
      </w:r>
    </w:p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CENTRO DE INVESTIGACIÓNS AGRARIAS DE MABEGONDO (A CORUÑA)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MR.A11.26.003.15010.170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7.484,96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CENTRO DE INVESTIGACIÓN FORESTAL DE LOURIZÁN (PONTEVEDRA)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MR.A11.33.003.36001.140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2ª FORESTAL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EDN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B10//B11//B18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MR.A11.33.003.36001.141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2ª FORESTAL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EDN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B10//B11//B18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MR.A11.33.003.36001.142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2ª FORESTAL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EDN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B10//B11//B18//OCUPADO POR PERSOAL LABORAL INDEFINIDO NON FIXO.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MR.A11.33.003.36001.143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2ª FORESTAL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EDN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B10//B11//B18 </w:t>
            </w:r>
          </w:p>
        </w:tc>
      </w:tr>
    </w:tbl>
    <w:p w:rsidR="00B0679C" w:rsidRDefault="00B0679C" w:rsidP="00B0679C">
      <w:pPr>
        <w:rPr>
          <w:sz w:val="2"/>
        </w:rPr>
      </w:pPr>
    </w:p>
    <w:p w:rsidR="00B0679C" w:rsidRDefault="00B0679C" w:rsidP="00B0679C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SERVIZOS PERIFÉRICOS</w:t>
      </w:r>
    </w:p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SERVIZO DE PREVENCIÓN DE INCENDIOS FORESTAIS (A CORUÑA)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lastRenderedPageBreak/>
              <w:t>MR.C99.10.801.15001.014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DISTRITO FORESTAL: I - FERROL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MR.C99.50.010.15350.025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DISTRITO FORESTAL: II - BERGANTIÑOS-MARIÑAS CORUÑESAS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MR.C99.50.020.15090.025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MR.C99.50.020.15090.026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DISTRITO FORESTAL: III - SANTIAGO-MESETA INTERIOR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MR.C99.50.030.15580.025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MR.C99.50.030.15580.026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DISTRITO FORESTAL: IV - BARBANZA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MR.C99.50.040.15560.025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DISTRITO FORESTAL: V - FISTERRA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MR.C99.50.050.15910.025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SERVIZO DE MONTES (LUGO)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MR.C99.10.701.27001.076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SERVIZO DE PREVENCIÓN DE INCENDIOS FORESTAIS (LUGO)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MR.C99.10.801.27001.017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MR.C99.10.801.27001.018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DISTRITO FORESTAL: VI - MARIÑA LUCENSE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MR.C99.50.060.27650.025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DISTRITO FORESTAL: VII - FONSAGRADA - OS ANCARES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MR.C99.50.070.27060.025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DISTRITO FORESTAL: VIII - TERRA DE LEMOS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MR.C99.50.080.27300.025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MR.C99.50.080.27300.026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DISTRITO FORESTAL: IX - LUGO-SARRIA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MR.C99.50.090.27001.025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DISTRITO FORESTAL: X - TERRA CHA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MR.C99.50.100.27640.025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MR.C99.50.100.27640.026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XEFATURA TERRITORIAL OURENSE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MR.C99.10.000.32001.116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DISTRITO FORESTAL: XI - O RIBEIRO - ARENTEIRO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MR.C99.50.110.32190.025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DISTRITO FORESTAL: XII - MIÑO - ARNOIA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MR.C99.50.120.32001.020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DISTRITO FORESTAL: XIII - VALDEORRAS - TRIVES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MR.C99.50.130.32090.026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DISTRITO FORESTAL: XIV - VERÍN - VIANA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MR.C99.50.140.32840.025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MR.C99.50.140.32840.026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B10//OCUPADO POR PERSOAL LABORAL INDEFINIDO NON FIXO.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DISTRITO FORESTAL: XV - A LIMIA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MR.C99.50.150.32060.025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MR.C99.50.150.32060.026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SERVIZO DE PREVENCIÓN DE INCENDIOS FORESTAIS (PONTEVEDRA)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MR.C99.10.801.36001.116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DISTRITO FORESTAL: XVI - DEZA - TABEIROS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MR.C99.50.160.36240.025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DISTRITO FORESTAL: XVII - O CONDADO - PARADANTA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MR.C99.50.170.36420.025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B10//OCUPADO POR PERSOAL LABORAL INDEFINIDO NON FIXO.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DISTRITO FORESTAL: XVIII - VIGO - BAIXO MIÑO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MR.C99.50.180.36380.025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DISTRITO FORESTAL: XIX - CALDAS - SALNÉS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MR.C99.50.190.36001.025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MECÁNICO/A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 </w:t>
            </w:r>
          </w:p>
        </w:tc>
      </w:tr>
    </w:tbl>
    <w:p w:rsidR="00B0679C" w:rsidRDefault="00B0679C" w:rsidP="00B0679C">
      <w:pPr>
        <w:rPr>
          <w:sz w:val="2"/>
        </w:rPr>
      </w:pPr>
    </w:p>
    <w:p w:rsidR="00B0679C" w:rsidRDefault="00B0679C" w:rsidP="00B0679C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SECRETARÍA XERAL TÉCNICA</w:t>
      </w:r>
    </w:p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S. X. DE COORDINACIÓN DE SERVIZOS TRANSVERSAIS (A CORUÑA)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PR.C02.00.005.15001.270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PR.C02.00.005.15001.271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PR.C02.00.005.15001.272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PR.C02.00.005.15001.274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PR.C02.00.005.15001.275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PR.C02.00.005.15001.276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PR.C02.00.005.15001.277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PR.C02.00.005.15001.288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PR.C02.00.005.15001.289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PR.C02.00.005.15001.291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PR.C02.00.005.15001.296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PR.C02.00.005.15001.551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PR.C02.00.005.15001.553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PR.C02.00.005.15001.556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PR.C02.00.005.15001.557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PR.C02.00.005.15001.559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PR.C02.00.005.15001.562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PR.C02.00.005.15001.563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PR.C02.00.005.15001.564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S. X. DE COORDINACIÓN DE SERVIZOS TRANSVERSAIS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PR.C02.00.005.15770.150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PR.C02.00.005.15770.151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PR.C02.00.005.15770.152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PR.C02.00.005.15770.153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PR.C02.00.005.15770.154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PR.C02.00.005.15770.155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PR.C02.00.005.15770.156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PR.C02.00.005.15770.157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PR.C02.00.005.15770.158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PR.C02.00.005.15770.159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PR.C02.00.005.15770.160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PR.C02.00.005.15770.161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PR.C02.00.005.15770.162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PR.C02.00.005.15770.163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PR.C02.00.005.15770.164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PR.C02.00.005.15770.165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PR.C02.00.005.15770.166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PR.C02.00.005.15770.167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PR.C02.00.005.15770.168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PR.C02.00.005.15770.169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PR.C02.00.005.15770.170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PR.C02.00.005.15770.172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PR.C02.00.005.15770.173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PR.C02.00.005.15770.174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PR.C02.00.005.15770.175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PR.C02.00.005.15770.176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PR.C02.00.005.15770.177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PR.C02.00.005.15770.178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PR.C02.00.005.15770.179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PR.C02.00.005.15770.180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PR.C02.00.005.15770.181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PR.C02.00.005.15770.182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PR.C02.00.005.15770.183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PR.C02.00.005.15770.184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PR.C02.00.005.15770.185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PR.C02.00.005.15770.186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PR.C02.00.005.15770.187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PR.C02.00.005.15770.188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PR.C02.00.005.15770.189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PR.C02.00.005.15770.190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PR.C02.00.005.15770.191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PR.C02.00.005.15770.192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PR.C02.00.005.15770.193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PR.C02.00.005.15770.194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PR.C02.00.005.15770.195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PR.C02.00.005.15770.196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PR.C02.00.005.15770.197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PR.C02.00.005.15770.198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PR.C02.00.005.15770.199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PR.C02.00.005.15770.200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PR.C02.00.005.15770.201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PR.C02.00.005.15770.202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PR.C02.00.005.15770.203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PR.C02.00.005.15770.204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PR.C02.00.005.15770.205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PR.C02.00.005.15770.206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PR.C02.00.005.15770.207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PR.C02.00.005.15770.208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PR.C02.00.005.15770.209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PR.C02.00.005.15770.210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PR.C02.00.005.15770.211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PR.C02.00.005.15770.212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PR.C02.00.005.15770.213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PR.C02.00.005.15770.214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PR.C02.00.005.15770.215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PR.C02.00.005.15770.216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PR.C02.00.005.15770.218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PR.C02.00.005.15770.219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PR.C02.00.005.15770.220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PR.C02.00.005.15770.221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PR.C02.00.005.15770.222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PR.C02.00.005.15770.223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PR.C02.00.005.15770.224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PR.C02.00.005.15770.225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PR.C02.00.005.15770.226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PR.C02.00.005.15770.227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PR.C02.00.005.15770.229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PR.C02.00.005.15770.230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PR.C02.00.005.15770.231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PR.C02.00.005.15770.232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PR.C02.00.005.15770.233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PR.C02.00.005.15770.240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PR.C02.00.005.15770.241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PR.C02.00.005.15770.243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PR.C02.00.005.15770.250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PR.C02.00.005.15770.251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PR.C02.00.005.15770.252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PR.C02.00.005.15770.253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PR.C02.00.005.15770.254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PR.C02.00.005.15770.336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PR.C02.00.005.15770.500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PR.C02.00.005.15770.501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PR.C02.00.005.15770.502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PR.C02.00.005.15770.503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PR.C02.00.005.15770.505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PR.C02.00.005.15770.507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PR.C02.00.005.15770.508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PR.C02.00.005.15770.510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PR.C02.00.005.15770.511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PR.C02.00.005.15770.512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PR.C02.00.005.15770.513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PR.C02.00.005.15770.514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PR.C02.00.005.15770.515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HORARIA.//DISPOSICIÓN TRANSITORIA 10ª (2ª PARTE) DO V CONVENIO COLECTIVO ÚNICO DO PERSOAL LABORAL DA XUNTA DE GALICIA.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PR.C02.00.005.15770.518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PR.C02.00.005.15770.520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PR.C02.00.005.15770.521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PR.C02.00.005.15770.522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PR.C02.00.005.15770.523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PR.C02.00.005.15770.524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PR.C02.00.005.15770.525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PR.C02.00.005.15770.526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PR.C02.00.005.15770.527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PR.C02.00.005.15770.530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PR.C02.00.005.15770.532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PR.C02.00.005.15770.533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PR.C02.00.005.15770.534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PR.C02.00.005.15770.535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PR.C02.00.005.15770.536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S. X. DE COORDINACIÓN DE SERVIZOS TRANSVERSAIS (LUGO)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PR.C02.00.005.27001.322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PR.C02.00.005.27001.323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PR.C02.00.005.27001.324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PR.C02.00.005.27001.325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PR.C02.00.005.27001.326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PR.C02.00.005.27001.338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PR.C02.00.005.27001.348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PR.C02.00.005.27001.570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PR.C02.00.005.27001.571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PR.C02.00.005.27001.572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PR.C02.00.005.27001.573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PR.C02.00.005.27001.574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PR.C02.00.005.27001.575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PR.C02.00.005.27001.578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PR.C02.00.005.27001.579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PR.C02.00.005.27001.582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PR.C02.00.005.27001.583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PR.C02.00.005.27001.584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S. X. DE COORDINACIÓN DE SERVIZOS TRANSVERSAIS (OURENSE)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PR.C02.00.005.32001.370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PR.C02.00.005.32001.372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PR.C02.00.005.32001.373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PR.C02.00.005.32001.374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PR.C02.00.005.32001.384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PR.C02.00.005.32001.600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PR.C02.00.005.32001.601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PR.C02.00.005.32001.602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PR.C02.00.005.32001.603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PR.C02.00.005.32001.604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PR.C02.00.005.32001.605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PR.C02.00.005.32001.609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PR.C02.00.005.32001.610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PR.C02.00.005.32001.611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PR.C02.00.005.32001.612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S. X. DE COORDINACIÓN DE SERVIZOS TRANSVERSAIS (PONTEVEDRA)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PR.C02.00.005.36001.421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PR.C02.00.005.36001.422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PR.C02.00.005.36001.423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PR.C02.00.005.36001.424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PR.C02.00.005.36001.425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PR.C02.00.005.36001.426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PR.C02.00.005.36001.427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PR.C02.00.005.36001.432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PR.C02.00.005.36001.439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PR.C02.00.005.36001.630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PR.C02.00.005.36001.631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PR.C02.00.005.36001.632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PR.C02.00.005.36001.633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PR.C02.00.005.36001.641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PR.C02.00.005.36001.642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PR.C02.00.005.36001.644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S. X. DE COORDINACIÓN DE SERVIZOS TRANSVERSAIS (VIGO)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PR.C02.00.005.36560.421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PR.C02.00.005.36560.448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PR.C02.00.005.36560.631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PR.C02.00.005.36560.634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PR.C02.00.005.36560.643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PR.C02.00.005.36560.645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</w:tbl>
    <w:p w:rsidR="00B0679C" w:rsidRDefault="00B0679C" w:rsidP="00B0679C">
      <w:pPr>
        <w:rPr>
          <w:sz w:val="2"/>
        </w:rPr>
      </w:pPr>
    </w:p>
    <w:p w:rsidR="00B0679C" w:rsidRDefault="00B0679C" w:rsidP="00B0679C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ACADEMIA GALEGA DE SEGURIDADE PÚBLICA</w:t>
      </w:r>
    </w:p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ACADEMIA GALEGA DE SEGURIDADE PÚBLICA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PR.O20.00.000.36170.100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</w:tbl>
    <w:p w:rsidR="00B0679C" w:rsidRDefault="00B0679C" w:rsidP="00B0679C">
      <w:pPr>
        <w:rPr>
          <w:sz w:val="2"/>
        </w:rPr>
      </w:pPr>
    </w:p>
    <w:p w:rsidR="00B0679C" w:rsidRDefault="00B0679C" w:rsidP="00B0679C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SERVIZOS PERIFÉRICOS</w:t>
      </w:r>
    </w:p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CENTRO DE ATENCIÓN A PERSOAS CON DISCAPACIDADES (SARRIA)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PS.C99.40.901.27560.202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2ª CONDUTOR/A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B10//B18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RESIDENCIA DE MAIORES Nª Sª MIRAGRES (OURENSE)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PS.C99.40.801.32001.037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16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7.484,96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B18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CENTRO DE ATENCIÓN A PERSOAS CON DISCAPACIDADES (REDONDELA)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PS.C99.40.901.36440.230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2ª CONDUTOR/A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B10//B18 </w:t>
            </w:r>
          </w:p>
        </w:tc>
      </w:tr>
    </w:tbl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COMPLEXO RESIDENCIAL DE ATENCIÓN A PERSOAS DEPENDENTES (VIGO)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PS.C99.40.800.36560.286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2ª CONDUTOR/A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18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7.714,00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B10//B14//B18 </w:t>
            </w:r>
          </w:p>
        </w:tc>
      </w:tr>
    </w:tbl>
    <w:p w:rsidR="00B0679C" w:rsidRDefault="00B0679C" w:rsidP="00B0679C">
      <w:pPr>
        <w:rPr>
          <w:sz w:val="2"/>
        </w:rPr>
      </w:pPr>
    </w:p>
    <w:p w:rsidR="00B0679C" w:rsidRDefault="00B0679C" w:rsidP="00B0679C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DIRECCIÓN XERAL DE SAÚDE PÚBLICA</w:t>
      </w:r>
    </w:p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S. X. DE PROGRAMAS DE FOMENTO DE ESTILOS DE VIDA SAUDABLES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SA.C03.00.003.15770.065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OFICIAL 1ª CONDUTOR/A UNIDADE MÓBIL CANCRO DE MAMA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14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7.149,10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MOBILIDADE XEOGRÁFICA.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MOBILIDADE XEOGRÁFICA.//DISPOSICIÓN TRANSITORIA 10ª (1ª PARTE) DO V CONVENIO COLECTIVO ÚNICO DO PERSOAL LABORAL DA XUNTA DE GALICIA. </w:t>
            </w:r>
          </w:p>
        </w:tc>
      </w:tr>
    </w:tbl>
    <w:p w:rsidR="00B0679C" w:rsidRDefault="00B0679C" w:rsidP="00B0679C">
      <w:pPr>
        <w:rPr>
          <w:sz w:val="2"/>
        </w:rPr>
      </w:pPr>
    </w:p>
    <w:p w:rsidR="00B0679C" w:rsidRDefault="00B0679C" w:rsidP="00B0679C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DIRECCIÓN XERAL DE ASISTENCIA SANITARIA</w:t>
      </w:r>
    </w:p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D. X. DE ASISTENCIA SANITARIA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SA.S03.00.000.15770.030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1ª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</w:tbl>
    <w:p w:rsidR="00B0679C" w:rsidRDefault="00B0679C" w:rsidP="00B0679C">
      <w:pPr>
        <w:rPr>
          <w:sz w:val="2"/>
        </w:rPr>
      </w:pPr>
    </w:p>
    <w:p w:rsidR="00B0679C" w:rsidRDefault="00B0679C" w:rsidP="00B0679C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DIRECCIÓN XERAL DE RECURSOS HUMANOS</w:t>
      </w:r>
    </w:p>
    <w:p w:rsidR="00B0679C" w:rsidRDefault="00B0679C" w:rsidP="00B0679C">
      <w:pPr>
        <w:rPr>
          <w:sz w:val="12"/>
        </w:rPr>
      </w:pPr>
    </w:p>
    <w:p w:rsidR="00B0679C" w:rsidRDefault="00B0679C" w:rsidP="00B0679C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D. X. DE RECURSOS HUMANOS</w:t>
      </w:r>
    </w:p>
    <w:p w:rsidR="00B0679C" w:rsidRDefault="00B0679C" w:rsidP="00B0679C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B0679C" w:rsidTr="00B0679C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SA.S05.00.000.15770.036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CONDUTOR/A 1ª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B0679C" w:rsidRPr="00B0679C" w:rsidRDefault="00B0679C" w:rsidP="000C23D7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B0679C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ECO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B0679C">
              <w:rPr>
                <w:sz w:val="14"/>
                <w:highlight w:val="lightGray"/>
              </w:rPr>
              <w:t>HORARIO ESPECIAL CON ESPECIAL DISPOÑIBILIDADE. // HORARIO ESPECIAL CON ESPECIAL SINGULARIDADE.</w:t>
            </w:r>
          </w:p>
        </w:tc>
      </w:tr>
      <w:tr w:rsidR="00B0679C" w:rsidTr="00B0679C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679C" w:rsidRDefault="00B0679C" w:rsidP="000C23D7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DISPOÑIBILIDADE HORARIA. </w:t>
            </w:r>
          </w:p>
        </w:tc>
      </w:tr>
    </w:tbl>
    <w:p w:rsidR="00B0679C" w:rsidRDefault="00B0679C">
      <w:pPr>
        <w:pStyle w:val="Encabezado"/>
        <w:tabs>
          <w:tab w:val="clear" w:pos="4252"/>
          <w:tab w:val="clear" w:pos="8504"/>
        </w:tabs>
        <w:sectPr w:rsidR="00B0679C">
          <w:headerReference w:type="default" r:id="rId7"/>
          <w:footerReference w:type="default" r:id="rId8"/>
          <w:headerReference w:type="first" r:id="rId9"/>
          <w:footerReference w:type="first" r:id="rId10"/>
          <w:pgSz w:w="16840" w:h="11907" w:orient="landscape" w:code="9"/>
          <w:pgMar w:top="284" w:right="363" w:bottom="567" w:left="363" w:header="425" w:footer="720" w:gutter="0"/>
          <w:cols w:space="720"/>
          <w:titlePg/>
        </w:sectPr>
      </w:pPr>
    </w:p>
    <w:p w:rsidR="00B0679C" w:rsidRDefault="00B0679C">
      <w:pPr>
        <w:pStyle w:val="Encabezado"/>
        <w:tabs>
          <w:tab w:val="clear" w:pos="4252"/>
          <w:tab w:val="clear" w:pos="8504"/>
        </w:tabs>
        <w:rPr>
          <w:u w:val="single"/>
        </w:rPr>
      </w:pPr>
      <w:r>
        <w:rPr>
          <w:b/>
        </w:rPr>
        <w:t xml:space="preserve">        </w:t>
      </w:r>
      <w:r>
        <w:rPr>
          <w:b/>
          <w:u w:val="single"/>
        </w:rPr>
        <w:t>CÓDIGO - DESCRICIÓN DAS FORMAS DE PROVISIÓN</w:t>
      </w:r>
    </w:p>
    <w:p w:rsidR="00B0679C" w:rsidRDefault="00B0679C">
      <w:pPr>
        <w:pStyle w:val="Encabezado"/>
        <w:tabs>
          <w:tab w:val="clear" w:pos="4252"/>
          <w:tab w:val="clear" w:pos="8504"/>
        </w:tabs>
        <w:rPr>
          <w:u w:val="single"/>
        </w:rPr>
      </w:pPr>
    </w:p>
    <w:p w:rsidR="00B0679C" w:rsidRDefault="00B0679C">
      <w:pPr>
        <w:pStyle w:val="Encabezado"/>
        <w:tabs>
          <w:tab w:val="clear" w:pos="4252"/>
          <w:tab w:val="clear" w:pos="8504"/>
        </w:tabs>
      </w:pPr>
      <w:r>
        <w:tab/>
        <w:t>C</w:t>
      </w:r>
      <w:r>
        <w:tab/>
        <w:t>CONCURSO</w:t>
      </w:r>
    </w:p>
    <w:p w:rsidR="00B0679C" w:rsidRDefault="00B0679C">
      <w:pPr>
        <w:pStyle w:val="Encabezado"/>
        <w:tabs>
          <w:tab w:val="clear" w:pos="4252"/>
          <w:tab w:val="clear" w:pos="8504"/>
        </w:tabs>
      </w:pPr>
    </w:p>
    <w:p w:rsidR="00B0679C" w:rsidRDefault="00B0679C">
      <w:pPr>
        <w:pStyle w:val="Encabezado"/>
        <w:tabs>
          <w:tab w:val="clear" w:pos="4252"/>
          <w:tab w:val="clear" w:pos="8504"/>
        </w:tabs>
      </w:pPr>
    </w:p>
    <w:p w:rsidR="00B0679C" w:rsidRDefault="00B0679C">
      <w:pPr>
        <w:pStyle w:val="Encabezado"/>
        <w:tabs>
          <w:tab w:val="clear" w:pos="4252"/>
          <w:tab w:val="clear" w:pos="8504"/>
        </w:tabs>
        <w:rPr>
          <w:u w:val="single"/>
        </w:rPr>
      </w:pPr>
      <w:r>
        <w:rPr>
          <w:b/>
        </w:rPr>
        <w:t xml:space="preserve">        </w:t>
      </w:r>
      <w:r>
        <w:rPr>
          <w:b/>
          <w:u w:val="single"/>
        </w:rPr>
        <w:t>CÓDIGO - DESCRICIÓN DOS CORPOS/ESCALAS</w:t>
      </w:r>
    </w:p>
    <w:p w:rsidR="00B0679C" w:rsidRDefault="00B0679C">
      <w:pPr>
        <w:pStyle w:val="Encabezado"/>
        <w:tabs>
          <w:tab w:val="clear" w:pos="4252"/>
          <w:tab w:val="clear" w:pos="8504"/>
        </w:tabs>
        <w:rPr>
          <w:u w:val="single"/>
        </w:rPr>
      </w:pPr>
    </w:p>
    <w:p w:rsidR="00B0679C" w:rsidRDefault="00B0679C">
      <w:pPr>
        <w:pStyle w:val="Encabezado"/>
        <w:tabs>
          <w:tab w:val="clear" w:pos="4252"/>
          <w:tab w:val="clear" w:pos="8504"/>
        </w:tabs>
      </w:pPr>
      <w:r>
        <w:tab/>
        <w:t>ECO</w:t>
      </w:r>
      <w:r>
        <w:tab/>
        <w:t>ESPECIAL (ESC. TÉCNICA DE CONDUCIÓN)</w:t>
      </w:r>
    </w:p>
    <w:p w:rsidR="00B0679C" w:rsidRDefault="00B0679C">
      <w:pPr>
        <w:pStyle w:val="Encabezado"/>
        <w:tabs>
          <w:tab w:val="clear" w:pos="4252"/>
          <w:tab w:val="clear" w:pos="8504"/>
        </w:tabs>
      </w:pPr>
      <w:r>
        <w:tab/>
        <w:t>EDN</w:t>
      </w:r>
      <w:r>
        <w:tab/>
        <w:t>ESPECIAL (ESCALA AUXILIAR DE RECURSOS NATURAIS E FORESTAIS)</w:t>
      </w:r>
    </w:p>
    <w:p w:rsidR="00B0679C" w:rsidRDefault="00B0679C">
      <w:pPr>
        <w:pStyle w:val="Encabezado"/>
        <w:tabs>
          <w:tab w:val="clear" w:pos="4252"/>
          <w:tab w:val="clear" w:pos="8504"/>
        </w:tabs>
      </w:pPr>
      <w:r>
        <w:tab/>
        <w:t>EDO</w:t>
      </w:r>
      <w:r>
        <w:tab/>
        <w:t>ESPECIAL (ESCALA AUXILIAR DE CONDUCIÓN)</w:t>
      </w:r>
    </w:p>
    <w:p w:rsidR="00B0679C" w:rsidRDefault="00B0679C">
      <w:pPr>
        <w:pStyle w:val="Encabezado"/>
        <w:tabs>
          <w:tab w:val="clear" w:pos="4252"/>
          <w:tab w:val="clear" w:pos="8504"/>
        </w:tabs>
        <w:rPr>
          <w:b/>
        </w:rPr>
      </w:pPr>
    </w:p>
    <w:p w:rsidR="00B0679C" w:rsidRDefault="00B0679C">
      <w:pPr>
        <w:pStyle w:val="Encabezado"/>
        <w:tabs>
          <w:tab w:val="clear" w:pos="4252"/>
          <w:tab w:val="clear" w:pos="8504"/>
        </w:tabs>
        <w:rPr>
          <w:b/>
        </w:rPr>
      </w:pPr>
    </w:p>
    <w:p w:rsidR="00B0679C" w:rsidRDefault="00B0679C">
      <w:pPr>
        <w:pStyle w:val="Encabezado"/>
        <w:tabs>
          <w:tab w:val="clear" w:pos="4252"/>
          <w:tab w:val="clear" w:pos="8504"/>
        </w:tabs>
        <w:rPr>
          <w:u w:val="single"/>
        </w:rPr>
      </w:pPr>
      <w:r>
        <w:rPr>
          <w:b/>
        </w:rPr>
        <w:t xml:space="preserve">        </w:t>
      </w:r>
      <w:r>
        <w:rPr>
          <w:b/>
          <w:u w:val="single"/>
        </w:rPr>
        <w:t>CÓDIGO - DESCRICIÓN DOUTRAS ADMINISTRACIÓNS</w:t>
      </w:r>
    </w:p>
    <w:p w:rsidR="00B0679C" w:rsidRDefault="00B0679C">
      <w:pPr>
        <w:pStyle w:val="Encabezado"/>
        <w:tabs>
          <w:tab w:val="clear" w:pos="4252"/>
          <w:tab w:val="clear" w:pos="8504"/>
        </w:tabs>
        <w:rPr>
          <w:u w:val="single"/>
        </w:rPr>
      </w:pPr>
    </w:p>
    <w:p w:rsidR="00B0679C" w:rsidRDefault="00B0679C">
      <w:pPr>
        <w:pStyle w:val="Encabezado"/>
        <w:tabs>
          <w:tab w:val="clear" w:pos="4252"/>
          <w:tab w:val="clear" w:pos="8504"/>
        </w:tabs>
      </w:pPr>
      <w:r>
        <w:tab/>
        <w:t>AXG</w:t>
      </w:r>
      <w:r>
        <w:tab/>
        <w:t>ADSCRICIÓN EXCLUSIVA A FUNCIONARIOS DA XUNTA DE GALICIA.</w:t>
      </w:r>
    </w:p>
    <w:p w:rsidR="00B0679C" w:rsidRDefault="00B0679C">
      <w:pPr>
        <w:pStyle w:val="Encabezado"/>
        <w:tabs>
          <w:tab w:val="clear" w:pos="4252"/>
          <w:tab w:val="clear" w:pos="8504"/>
        </w:tabs>
        <w:rPr>
          <w:b/>
        </w:rPr>
      </w:pPr>
    </w:p>
    <w:p w:rsidR="00B0679C" w:rsidRDefault="00B0679C">
      <w:pPr>
        <w:pStyle w:val="Encabezado"/>
        <w:tabs>
          <w:tab w:val="clear" w:pos="4252"/>
          <w:tab w:val="clear" w:pos="8504"/>
        </w:tabs>
        <w:rPr>
          <w:b/>
        </w:rPr>
      </w:pPr>
    </w:p>
    <w:p w:rsidR="00B0679C" w:rsidRDefault="00B0679C">
      <w:pPr>
        <w:pStyle w:val="Encabezado"/>
        <w:tabs>
          <w:tab w:val="clear" w:pos="4252"/>
          <w:tab w:val="clear" w:pos="8504"/>
        </w:tabs>
        <w:rPr>
          <w:u w:val="single"/>
        </w:rPr>
      </w:pPr>
      <w:r>
        <w:rPr>
          <w:b/>
        </w:rPr>
        <w:t xml:space="preserve">        </w:t>
      </w:r>
      <w:r>
        <w:rPr>
          <w:b/>
          <w:u w:val="single"/>
        </w:rPr>
        <w:t>CÓDIGO - DESCRICIÓN DOS COMPLEMENTOS SALARIAIS</w:t>
      </w:r>
    </w:p>
    <w:p w:rsidR="00B0679C" w:rsidRDefault="00B0679C">
      <w:pPr>
        <w:pStyle w:val="Encabezado"/>
        <w:tabs>
          <w:tab w:val="clear" w:pos="4252"/>
          <w:tab w:val="clear" w:pos="8504"/>
        </w:tabs>
        <w:rPr>
          <w:u w:val="single"/>
        </w:rPr>
      </w:pPr>
    </w:p>
    <w:p w:rsidR="00B0679C" w:rsidRDefault="00B0679C">
      <w:pPr>
        <w:pStyle w:val="Encabezado"/>
        <w:tabs>
          <w:tab w:val="clear" w:pos="4252"/>
          <w:tab w:val="clear" w:pos="8504"/>
        </w:tabs>
      </w:pPr>
      <w:r>
        <w:tab/>
        <w:t>B10</w:t>
      </w:r>
      <w:r>
        <w:tab/>
        <w:t>COMPLEMENTO SALARIAL DE SINGULARIDADE POR PERIGOSIDADE.</w:t>
      </w:r>
    </w:p>
    <w:p w:rsidR="00B0679C" w:rsidRDefault="00B0679C">
      <w:pPr>
        <w:pStyle w:val="Encabezado"/>
        <w:tabs>
          <w:tab w:val="clear" w:pos="4252"/>
          <w:tab w:val="clear" w:pos="8504"/>
        </w:tabs>
      </w:pPr>
      <w:r>
        <w:tab/>
        <w:t>B11</w:t>
      </w:r>
      <w:r>
        <w:tab/>
        <w:t>COMPLEMENTO SALARIAL DE SINGULARIDADE POR TOXICIDADE.</w:t>
      </w:r>
    </w:p>
    <w:p w:rsidR="00B0679C" w:rsidRDefault="00B0679C">
      <w:pPr>
        <w:pStyle w:val="Encabezado"/>
        <w:tabs>
          <w:tab w:val="clear" w:pos="4252"/>
          <w:tab w:val="clear" w:pos="8504"/>
        </w:tabs>
      </w:pPr>
      <w:r>
        <w:tab/>
        <w:t>B14</w:t>
      </w:r>
      <w:r>
        <w:tab/>
        <w:t>COMPLEMENTO SALARIAL DE SINGULARIDADE DE ESPECIAL DEDICACIÓN.</w:t>
      </w:r>
    </w:p>
    <w:p w:rsidR="00D1435D" w:rsidRDefault="00B0679C">
      <w:pPr>
        <w:pStyle w:val="Encabezado"/>
        <w:tabs>
          <w:tab w:val="clear" w:pos="4252"/>
          <w:tab w:val="clear" w:pos="8504"/>
        </w:tabs>
      </w:pPr>
      <w:r>
        <w:tab/>
        <w:t>B18</w:t>
      </w:r>
      <w:r>
        <w:tab/>
        <w:t xml:space="preserve">COMPLEMENTO SALARIAL DE SINGULARIDADE POR PENOSIDADE. </w:t>
      </w:r>
    </w:p>
    <w:sectPr w:rsidR="00D1435D">
      <w:headerReference w:type="first" r:id="rId11"/>
      <w:pgSz w:w="16840" w:h="11907" w:orient="landscape" w:code="9"/>
      <w:pgMar w:top="284" w:right="363" w:bottom="567" w:left="363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9C" w:rsidRDefault="00B0679C">
      <w:pPr>
        <w:pStyle w:val="Encabezado"/>
      </w:pPr>
      <w:r>
        <w:separator/>
      </w:r>
    </w:p>
  </w:endnote>
  <w:endnote w:type="continuationSeparator" w:id="0">
    <w:p w:rsidR="00B0679C" w:rsidRDefault="00B0679C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77" w:rsidRDefault="009A6477">
    <w:pPr>
      <w:pStyle w:val="Piedepgina"/>
      <w:jc w:val="center"/>
      <w:rPr>
        <w:sz w:val="16"/>
        <w:lang w:val="es-ES"/>
      </w:rPr>
    </w:pPr>
    <w:r>
      <w:rPr>
        <w:sz w:val="16"/>
        <w:lang w:val="es-ES"/>
      </w:rPr>
      <w:t xml:space="preserve">-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9051EA">
      <w:rPr>
        <w:rStyle w:val="Nmerodepgina"/>
        <w:noProof/>
        <w:sz w:val="16"/>
      </w:rPr>
      <w:t>27</w:t>
    </w:r>
    <w:r>
      <w:rPr>
        <w:rStyle w:val="Nmerodepgina"/>
        <w:sz w:val="16"/>
      </w:rPr>
      <w:fldChar w:fldCharType="end"/>
    </w:r>
    <w:r>
      <w:rPr>
        <w:sz w:val="16"/>
        <w:lang w:val="es-ES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77" w:rsidRDefault="009A6477">
    <w:pPr>
      <w:pStyle w:val="Piedepgina"/>
      <w:jc w:val="center"/>
      <w:rPr>
        <w:sz w:val="16"/>
        <w:lang w:val="es-ES"/>
      </w:rPr>
    </w:pPr>
    <w:r>
      <w:rPr>
        <w:sz w:val="16"/>
        <w:lang w:val="es-ES"/>
      </w:rPr>
      <w:t xml:space="preserve">-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9051EA">
      <w:rPr>
        <w:rStyle w:val="Nmerodepgina"/>
        <w:noProof/>
        <w:sz w:val="16"/>
      </w:rPr>
      <w:t>28</w:t>
    </w:r>
    <w:r>
      <w:rPr>
        <w:rStyle w:val="Nmerodepgina"/>
        <w:sz w:val="16"/>
      </w:rPr>
      <w:fldChar w:fldCharType="end"/>
    </w:r>
    <w:r>
      <w:rPr>
        <w:sz w:val="16"/>
        <w:lang w:val="es-ES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9C" w:rsidRDefault="00B0679C">
      <w:pPr>
        <w:pStyle w:val="Encabezado"/>
      </w:pPr>
      <w:r>
        <w:separator/>
      </w:r>
    </w:p>
  </w:footnote>
  <w:footnote w:type="continuationSeparator" w:id="0">
    <w:p w:rsidR="00B0679C" w:rsidRDefault="00B0679C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77" w:rsidRDefault="009051EA">
    <w:pPr>
      <w:pStyle w:val="Encabezado"/>
      <w:ind w:right="84"/>
      <w:jc w:val="right"/>
      <w:rPr>
        <w:b/>
      </w:rPr>
    </w:pPr>
    <w:r>
      <w:rPr>
        <w:b/>
      </w:rPr>
      <w:t>18/12/2024</w:t>
    </w:r>
  </w:p>
  <w:p w:rsidR="009A6477" w:rsidRDefault="00B0679C">
    <w:pPr>
      <w:pStyle w:val="Encabezado"/>
      <w:rPr>
        <w:b/>
        <w:u w:val="double"/>
      </w:rPr>
    </w:pPr>
    <w:r>
      <w:rPr>
        <w:b/>
        <w:u w:val="double"/>
      </w:rPr>
      <w:t>CONSELLERÍA DE VIVENDA E PLANIFICACIÓN DE INFRAESTRUTURAS</w:t>
    </w:r>
  </w:p>
  <w:p w:rsidR="009A6477" w:rsidRDefault="009A6477">
    <w:pPr>
      <w:pStyle w:val="Encabezado"/>
      <w:jc w:val="center"/>
      <w:rPr>
        <w:b/>
        <w:sz w:val="24"/>
      </w:rPr>
    </w:pPr>
  </w:p>
  <w:tbl>
    <w:tblPr>
      <w:tblW w:w="16330" w:type="dxa"/>
      <w:tblBorders>
        <w:bottom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59"/>
      <w:gridCol w:w="4533"/>
      <w:gridCol w:w="338"/>
      <w:gridCol w:w="789"/>
      <w:gridCol w:w="563"/>
      <w:gridCol w:w="733"/>
      <w:gridCol w:w="1418"/>
      <w:gridCol w:w="620"/>
      <w:gridCol w:w="620"/>
      <w:gridCol w:w="1126"/>
      <w:gridCol w:w="1126"/>
      <w:gridCol w:w="2605"/>
    </w:tblGrid>
    <w:tr w:rsidR="00D1435D" w:rsidTr="00D1435D">
      <w:tc>
        <w:tcPr>
          <w:tcW w:w="1859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</w:p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Código do posto</w:t>
          </w:r>
        </w:p>
      </w:tc>
      <w:tc>
        <w:tcPr>
          <w:tcW w:w="4533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</w:p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Denominación</w:t>
          </w:r>
        </w:p>
      </w:tc>
      <w:tc>
        <w:tcPr>
          <w:tcW w:w="338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</w:p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Niv.</w:t>
          </w:r>
        </w:p>
      </w:tc>
      <w:tc>
        <w:tcPr>
          <w:tcW w:w="789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Complem. específico</w:t>
          </w:r>
        </w:p>
      </w:tc>
      <w:tc>
        <w:tcPr>
          <w:tcW w:w="563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Forma prov.</w:t>
          </w:r>
        </w:p>
      </w:tc>
      <w:tc>
        <w:tcPr>
          <w:tcW w:w="733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</w:p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Subgrupo</w:t>
          </w:r>
        </w:p>
      </w:tc>
      <w:tc>
        <w:tcPr>
          <w:tcW w:w="1418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</w:p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Corpo / Escala</w:t>
          </w:r>
        </w:p>
      </w:tc>
      <w:tc>
        <w:tcPr>
          <w:tcW w:w="620" w:type="dxa"/>
          <w:vAlign w:val="bottom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Adscr. Adm. P.</w:t>
          </w:r>
        </w:p>
      </w:tc>
      <w:tc>
        <w:tcPr>
          <w:tcW w:w="620" w:type="dxa"/>
          <w:vAlign w:val="bottom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Área func.</w:t>
          </w:r>
        </w:p>
      </w:tc>
      <w:tc>
        <w:tcPr>
          <w:tcW w:w="1126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Titulación académica</w:t>
          </w:r>
        </w:p>
      </w:tc>
      <w:tc>
        <w:tcPr>
          <w:tcW w:w="1126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Formación específica</w:t>
          </w:r>
        </w:p>
      </w:tc>
      <w:tc>
        <w:tcPr>
          <w:tcW w:w="2605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</w:p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Observacións</w:t>
          </w:r>
        </w:p>
      </w:tc>
    </w:tr>
  </w:tbl>
  <w:p w:rsidR="009A6477" w:rsidRDefault="009A6477">
    <w:pPr>
      <w:pStyle w:val="Encabezado"/>
      <w:jc w:val="both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77" w:rsidRDefault="009A6477">
    <w:pPr>
      <w:pStyle w:val="Encabezado"/>
      <w:ind w:right="84"/>
      <w:jc w:val="center"/>
      <w:rPr>
        <w:b/>
        <w:i/>
        <w:sz w:val="24"/>
        <w:u w:val="single"/>
      </w:rPr>
    </w:pPr>
    <w:r>
      <w:rPr>
        <w:b/>
        <w:i/>
        <w:sz w:val="24"/>
        <w:u w:val="single"/>
      </w:rPr>
      <w:t>E Q U I V A L E N C I A S</w:t>
    </w:r>
  </w:p>
  <w:p w:rsidR="009A6477" w:rsidRDefault="009051EA">
    <w:pPr>
      <w:pStyle w:val="Encabezado"/>
      <w:ind w:right="84"/>
      <w:jc w:val="right"/>
      <w:rPr>
        <w:b/>
      </w:rPr>
    </w:pPr>
    <w:r>
      <w:rPr>
        <w:b/>
      </w:rPr>
      <w:t>18/12/2024</w:t>
    </w:r>
  </w:p>
  <w:p w:rsidR="009A6477" w:rsidRDefault="00B0679C">
    <w:pPr>
      <w:pStyle w:val="Encabezado"/>
      <w:ind w:right="84"/>
      <w:jc w:val="center"/>
      <w:rPr>
        <w:b/>
        <w:sz w:val="24"/>
      </w:rPr>
    </w:pPr>
    <w:r>
      <w:rPr>
        <w:b/>
        <w:sz w:val="24"/>
      </w:rPr>
      <w:t>CONSELLERÍA DE VIVENDA E PLANIFICACIÓN DE INFRAESTRUTURAS</w:t>
    </w:r>
  </w:p>
  <w:p w:rsidR="009A6477" w:rsidRDefault="009A6477">
    <w:pPr>
      <w:pStyle w:val="Encabezado"/>
      <w:ind w:right="84"/>
      <w:jc w:val="center"/>
      <w:rPr>
        <w:b/>
        <w:sz w:val="8"/>
      </w:rPr>
    </w:pPr>
  </w:p>
  <w:p w:rsidR="009A6477" w:rsidRDefault="009A6477">
    <w:pPr>
      <w:pStyle w:val="Encabezado"/>
      <w:ind w:right="84"/>
      <w:jc w:val="center"/>
      <w:rPr>
        <w:b/>
        <w:sz w:val="24"/>
      </w:rPr>
    </w:pPr>
    <w:r>
      <w:rPr>
        <w:b/>
        <w:sz w:val="24"/>
      </w:rPr>
      <w:t>Persoal funcionario</w:t>
    </w:r>
  </w:p>
  <w:p w:rsidR="009A6477" w:rsidRDefault="009A6477">
    <w:pPr>
      <w:pStyle w:val="Encabezado"/>
      <w:ind w:right="84"/>
      <w:jc w:val="center"/>
      <w:rPr>
        <w:b/>
        <w:sz w:val="8"/>
      </w:rPr>
    </w:pPr>
  </w:p>
  <w:tbl>
    <w:tblPr>
      <w:tblW w:w="16330" w:type="dxa"/>
      <w:tblBorders>
        <w:bottom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59"/>
      <w:gridCol w:w="4533"/>
      <w:gridCol w:w="338"/>
      <w:gridCol w:w="789"/>
      <w:gridCol w:w="563"/>
      <w:gridCol w:w="733"/>
      <w:gridCol w:w="1418"/>
      <w:gridCol w:w="620"/>
      <w:gridCol w:w="620"/>
      <w:gridCol w:w="1126"/>
      <w:gridCol w:w="1126"/>
      <w:gridCol w:w="2605"/>
    </w:tblGrid>
    <w:tr w:rsidR="00D1435D" w:rsidTr="00D1435D">
      <w:tc>
        <w:tcPr>
          <w:tcW w:w="1859" w:type="dxa"/>
        </w:tcPr>
        <w:p w:rsidR="00D1435D" w:rsidRDefault="00D1435D">
          <w:pPr>
            <w:pStyle w:val="Encabezado"/>
            <w:rPr>
              <w:b/>
              <w:sz w:val="16"/>
            </w:rPr>
          </w:pPr>
        </w:p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Código do posto</w:t>
          </w:r>
        </w:p>
      </w:tc>
      <w:tc>
        <w:tcPr>
          <w:tcW w:w="4533" w:type="dxa"/>
        </w:tcPr>
        <w:p w:rsidR="00D1435D" w:rsidRDefault="00D1435D">
          <w:pPr>
            <w:pStyle w:val="Encabezado"/>
            <w:rPr>
              <w:b/>
              <w:sz w:val="16"/>
            </w:rPr>
          </w:pPr>
        </w:p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Denominación</w:t>
          </w:r>
        </w:p>
      </w:tc>
      <w:tc>
        <w:tcPr>
          <w:tcW w:w="338" w:type="dxa"/>
        </w:tcPr>
        <w:p w:rsidR="00D1435D" w:rsidRDefault="00D1435D">
          <w:pPr>
            <w:pStyle w:val="Encabezado"/>
            <w:rPr>
              <w:b/>
              <w:sz w:val="16"/>
            </w:rPr>
          </w:pPr>
        </w:p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Niv.</w:t>
          </w:r>
        </w:p>
      </w:tc>
      <w:tc>
        <w:tcPr>
          <w:tcW w:w="789" w:type="dxa"/>
        </w:tcPr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Complem. específico</w:t>
          </w:r>
        </w:p>
      </w:tc>
      <w:tc>
        <w:tcPr>
          <w:tcW w:w="563" w:type="dxa"/>
        </w:tcPr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Forma prov.</w:t>
          </w:r>
        </w:p>
      </w:tc>
      <w:tc>
        <w:tcPr>
          <w:tcW w:w="733" w:type="dxa"/>
        </w:tcPr>
        <w:p w:rsidR="00D1435D" w:rsidRDefault="00D1435D">
          <w:pPr>
            <w:pStyle w:val="Encabezado"/>
            <w:rPr>
              <w:b/>
              <w:sz w:val="16"/>
            </w:rPr>
          </w:pPr>
        </w:p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Subgrupo</w:t>
          </w:r>
        </w:p>
      </w:tc>
      <w:tc>
        <w:tcPr>
          <w:tcW w:w="1418" w:type="dxa"/>
        </w:tcPr>
        <w:p w:rsidR="00D1435D" w:rsidRDefault="00D1435D">
          <w:pPr>
            <w:pStyle w:val="Encabezado"/>
            <w:rPr>
              <w:b/>
              <w:sz w:val="16"/>
            </w:rPr>
          </w:pPr>
        </w:p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Corpo / Escala</w:t>
          </w:r>
        </w:p>
      </w:tc>
      <w:tc>
        <w:tcPr>
          <w:tcW w:w="620" w:type="dxa"/>
          <w:vAlign w:val="bottom"/>
        </w:tcPr>
        <w:p w:rsidR="00D1435D" w:rsidRDefault="00D1435D" w:rsidP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Adscr. Adm. P.</w:t>
          </w:r>
        </w:p>
      </w:tc>
      <w:tc>
        <w:tcPr>
          <w:tcW w:w="620" w:type="dxa"/>
          <w:vAlign w:val="bottom"/>
        </w:tcPr>
        <w:p w:rsidR="00D1435D" w:rsidRDefault="00D1435D" w:rsidP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Área func.</w:t>
          </w:r>
        </w:p>
      </w:tc>
      <w:tc>
        <w:tcPr>
          <w:tcW w:w="1126" w:type="dxa"/>
        </w:tcPr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Titulación académica</w:t>
          </w:r>
        </w:p>
      </w:tc>
      <w:tc>
        <w:tcPr>
          <w:tcW w:w="1126" w:type="dxa"/>
        </w:tcPr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Formación específica</w:t>
          </w:r>
        </w:p>
      </w:tc>
      <w:tc>
        <w:tcPr>
          <w:tcW w:w="2605" w:type="dxa"/>
        </w:tcPr>
        <w:p w:rsidR="00D1435D" w:rsidRDefault="00D1435D">
          <w:pPr>
            <w:pStyle w:val="Encabezado"/>
            <w:rPr>
              <w:b/>
              <w:sz w:val="16"/>
            </w:rPr>
          </w:pPr>
        </w:p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Observacións</w:t>
          </w:r>
        </w:p>
      </w:tc>
    </w:tr>
  </w:tbl>
  <w:p w:rsidR="009A6477" w:rsidRDefault="009A6477">
    <w:pPr>
      <w:pStyle w:val="Encabezado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9C" w:rsidRDefault="00B0679C">
    <w:pPr>
      <w:pStyle w:val="Encabezado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9C"/>
    <w:rsid w:val="001874A9"/>
    <w:rsid w:val="00223707"/>
    <w:rsid w:val="009051EA"/>
    <w:rsid w:val="009A6477"/>
    <w:rsid w:val="00A02907"/>
    <w:rsid w:val="00B0679C"/>
    <w:rsid w:val="00D1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Xesti&#243;n%20RPT\Plantill\RPTEQF97S_SG_F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RPTEQF97S_SG_F.DOT</Template>
  <TotalTime>2</TotalTime>
  <Pages>28</Pages>
  <Words>8653</Words>
  <Characters>47593</Characters>
  <Application>Microsoft Office Word</Application>
  <DocSecurity>0</DocSecurity>
  <Lines>396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equivalencias RPT de funcionarios, versión w97</vt:lpstr>
    </vt:vector>
  </TitlesOfParts>
  <Company>XUNTA DE GALICIA</Company>
  <LinksUpToDate>false</LinksUpToDate>
  <CharactersWithSpaces>56134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equivalencias RPT de funcionarios, versión w97</dc:title>
  <dc:creator>HP Inc.</dc:creator>
  <cp:lastModifiedBy>HP Inc.</cp:lastModifiedBy>
  <cp:revision>2</cp:revision>
  <cp:lastPrinted>1900-12-31T23:00:00Z</cp:lastPrinted>
  <dcterms:created xsi:type="dcterms:W3CDTF">2024-12-17T10:23:00Z</dcterms:created>
  <dcterms:modified xsi:type="dcterms:W3CDTF">2024-12-18T07:52:00Z</dcterms:modified>
</cp:coreProperties>
</file>