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EA6" w:rsidRDefault="002B3EA6" w:rsidP="002B3EA6">
      <w:pPr>
        <w:rPr>
          <w:sz w:val="2"/>
        </w:rPr>
      </w:pPr>
      <w:bookmarkStart w:id="0" w:name="Inicio"/>
      <w:bookmarkEnd w:id="0"/>
    </w:p>
    <w:p w:rsidR="002B3EA6" w:rsidRDefault="002B3EA6" w:rsidP="002B3EA6">
      <w:pPr>
        <w:framePr w:hSpace="142" w:wrap="notBeside" w:vAnchor="text" w:hAnchor="page" w:x="387" w:y="60"/>
        <w:pBdr>
          <w:top w:val="double" w:sz="6" w:space="1" w:color="auto"/>
          <w:left w:val="double" w:sz="6" w:space="1" w:color="auto"/>
          <w:bottom w:val="double" w:sz="6" w:space="1" w:color="auto"/>
          <w:right w:val="double" w:sz="6" w:space="1" w:color="auto"/>
        </w:pBdr>
        <w:ind w:left="84"/>
        <w:rPr>
          <w:sz w:val="18"/>
        </w:rPr>
      </w:pPr>
      <w:r>
        <w:rPr>
          <w:b/>
          <w:sz w:val="18"/>
        </w:rPr>
        <w:t>CONSORCIO GALEGO SERVIZOS DE IGUALDADE E BENESTAR - SERVIZOS CENTRAIS</w:t>
      </w:r>
    </w:p>
    <w:p w:rsidR="002B3EA6" w:rsidRDefault="002B3EA6" w:rsidP="002B3EA6">
      <w:pPr>
        <w:rPr>
          <w:sz w:val="12"/>
        </w:rPr>
      </w:pPr>
    </w:p>
    <w:p w:rsidR="002B3EA6" w:rsidRDefault="002B3EA6" w:rsidP="002B3EA6">
      <w:pPr>
        <w:rPr>
          <w:b/>
          <w:sz w:val="16"/>
        </w:rPr>
      </w:pPr>
      <w:r>
        <w:rPr>
          <w:b/>
        </w:rPr>
        <w:t>CENTRO DE DESTINO:</w:t>
      </w:r>
      <w:r>
        <w:rPr>
          <w:b/>
        </w:rPr>
        <w:tab/>
      </w:r>
      <w:r>
        <w:rPr>
          <w:b/>
        </w:rPr>
        <w:tab/>
        <w:t>XERENCIA</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PS.S10.00.000.15770.001</w:t>
            </w:r>
          </w:p>
        </w:tc>
        <w:tc>
          <w:tcPr>
            <w:tcW w:w="4533"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XEFATURA GRUPO</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14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7.149,10</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C1-C2</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XERAL</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AUXILIAR ADMINISTRATIVO/A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1</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PS.S10.00.000.15770.010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POSTO BASE SUBGRUPO A1</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20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8.491,42</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XERAL</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TÉCNICO/A SUPERIOR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PS.S10.00.000.15770.011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POSTO BASE SUBGRUPO A1</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20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8.491,42</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XERAL</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TÉCNICO/A SUPERIOR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PS.S10.00.000.15770.012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POSTO BASE SUBGRUPO A1</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20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8.491,42</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XERAL</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TÉCNICO/A SUPERIOR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PS.S10.00.000.15770.014</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POSTO BASE SUBGRUPO A1</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20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8.491,42</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XERAL</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TÉCNICO/A SUPERIOR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PS.S10.00.000.15770.015</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POSTO BASE SUBGRUPO A1</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20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8.491,42</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XERAL</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TÉCNICO/A SUPERIOR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PS.S10.00.000.15770.017</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POSTO BASE SUBGRUPO A1</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20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8.491,42</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XERAL</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TÉCNICO/A SUPERIOR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PS.S10.00.000.15770.018</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POSTO BASE SUBGRUPO A1</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20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8.491,42</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XERAL</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TÉCNICO/A SUPERIOR XESTIÓN ATENCIÓN XERONTOLÓXICA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PS.S10.00.000.15770.019</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POSTO BASE SUBGRUPO A1</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20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8.491,42</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XERAL</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PS.S10.00.001.15770.050</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TÉCNICO/A SUPERIOR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PS.S10.00.000.15770.030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ANALISTA-PROGRAMADOR/A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22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13.752,48</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XMI</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TÉCNICO/A ANALISTA PROGRAMADOR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27</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PS.S10.00.000.15770.035</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OPERADOR/A DE ORDENADOR</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18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9.727,06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XCI</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TÉCNICO/A DE SISTEMAS</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91</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PS.S10.00.000.15770.037</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TÉCNICO/A MEDIO/A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XERAL</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7</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PS.S10.00.000.15770.040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POSTO BASE SUBGRUPO C1</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14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7.149,10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XERAL</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ADMINISTRATIVO/A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62</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PS.S10.00.000.15770.041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POSTO BASE SUBGRUPO C1</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14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7.149,10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XERAL</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lastRenderedPageBreak/>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ADMINISTRATIVO/A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62</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PS.S10.00.000.15770.042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POSTO BASE SUBGRUPO C1</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14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7.149,10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XERAL</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ADMINISTRATIVO/A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62</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PS.S10.00.000.15770.043</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POSTO BASE SUBGRUPO C1</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14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7.149,10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XERAL</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ADMINISTRATIVO/A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62</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650B6D" w:rsidTr="002B3EA6">
        <w:trPr>
          <w:cantSplit/>
        </w:trPr>
        <w:tc>
          <w:tcPr>
            <w:tcW w:w="1858" w:type="dxa"/>
            <w:tcBorders>
              <w:top w:val="single" w:sz="4" w:space="0" w:color="auto"/>
              <w:bottom w:val="nil"/>
            </w:tcBorders>
            <w:shd w:val="clear" w:color="auto" w:fill="auto"/>
          </w:tcPr>
          <w:p w:rsidR="00650B6D" w:rsidRDefault="00650B6D" w:rsidP="002B3EA6">
            <w:pPr>
              <w:pStyle w:val="Encabezado"/>
              <w:spacing w:before="40" w:after="40"/>
              <w:rPr>
                <w:sz w:val="14"/>
              </w:rPr>
            </w:pPr>
            <w:r>
              <w:rPr>
                <w:sz w:val="14"/>
              </w:rPr>
              <w:t>PS.S10.00.000.15770.044</w:t>
            </w:r>
          </w:p>
        </w:tc>
        <w:tc>
          <w:tcPr>
            <w:tcW w:w="4533" w:type="dxa"/>
            <w:tcBorders>
              <w:top w:val="single" w:sz="4" w:space="0" w:color="auto"/>
              <w:bottom w:val="nil"/>
            </w:tcBorders>
            <w:shd w:val="clear" w:color="auto" w:fill="auto"/>
          </w:tcPr>
          <w:p w:rsidR="00650B6D" w:rsidRDefault="00650B6D" w:rsidP="002B3EA6">
            <w:pPr>
              <w:pStyle w:val="Encabezado"/>
              <w:spacing w:before="40" w:after="40"/>
              <w:rPr>
                <w:sz w:val="14"/>
              </w:rPr>
            </w:pPr>
            <w:r>
              <w:rPr>
                <w:sz w:val="14"/>
              </w:rPr>
              <w:t>XEFATURA NEGOCIADO</w:t>
            </w:r>
          </w:p>
        </w:tc>
        <w:tc>
          <w:tcPr>
            <w:tcW w:w="338" w:type="dxa"/>
            <w:tcBorders>
              <w:top w:val="single" w:sz="4" w:space="0" w:color="auto"/>
              <w:bottom w:val="nil"/>
            </w:tcBorders>
            <w:shd w:val="clear" w:color="auto" w:fill="auto"/>
          </w:tcPr>
          <w:p w:rsidR="00650B6D" w:rsidRDefault="00650B6D" w:rsidP="002B3EA6">
            <w:pPr>
              <w:pStyle w:val="Encabezado"/>
              <w:spacing w:before="40" w:after="40"/>
              <w:jc w:val="center"/>
              <w:rPr>
                <w:sz w:val="14"/>
              </w:rPr>
            </w:pPr>
            <w:r>
              <w:rPr>
                <w:sz w:val="14"/>
              </w:rPr>
              <w:t xml:space="preserve">18 </w:t>
            </w:r>
          </w:p>
        </w:tc>
        <w:tc>
          <w:tcPr>
            <w:tcW w:w="789" w:type="dxa"/>
            <w:tcBorders>
              <w:top w:val="single" w:sz="4" w:space="0" w:color="auto"/>
              <w:bottom w:val="nil"/>
            </w:tcBorders>
            <w:shd w:val="clear" w:color="auto" w:fill="auto"/>
          </w:tcPr>
          <w:p w:rsidR="00650B6D" w:rsidRDefault="00650B6D" w:rsidP="002B3EA6">
            <w:pPr>
              <w:pStyle w:val="Encabezado"/>
              <w:spacing w:before="40" w:after="40"/>
              <w:jc w:val="right"/>
              <w:rPr>
                <w:sz w:val="14"/>
              </w:rPr>
            </w:pPr>
            <w:r>
              <w:rPr>
                <w:sz w:val="14"/>
              </w:rPr>
              <w:t>7.714,00</w:t>
            </w:r>
          </w:p>
        </w:tc>
        <w:tc>
          <w:tcPr>
            <w:tcW w:w="564" w:type="dxa"/>
            <w:tcBorders>
              <w:top w:val="single" w:sz="4" w:space="0" w:color="auto"/>
              <w:bottom w:val="nil"/>
            </w:tcBorders>
            <w:shd w:val="clear" w:color="auto" w:fill="auto"/>
          </w:tcPr>
          <w:p w:rsidR="00650B6D" w:rsidRDefault="00650B6D"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650B6D" w:rsidRDefault="00650B6D" w:rsidP="00D9452B">
            <w:pPr>
              <w:pStyle w:val="Encabezado"/>
              <w:spacing w:before="40" w:after="40"/>
              <w:rPr>
                <w:sz w:val="14"/>
              </w:rPr>
            </w:pPr>
            <w:r>
              <w:rPr>
                <w:sz w:val="14"/>
              </w:rPr>
              <w:t>A2-C1-C2</w:t>
            </w:r>
          </w:p>
        </w:tc>
        <w:tc>
          <w:tcPr>
            <w:tcW w:w="1419" w:type="dxa"/>
            <w:tcBorders>
              <w:top w:val="single" w:sz="4" w:space="0" w:color="auto"/>
              <w:bottom w:val="nil"/>
            </w:tcBorders>
            <w:shd w:val="clear" w:color="auto" w:fill="auto"/>
          </w:tcPr>
          <w:p w:rsidR="00650B6D" w:rsidRDefault="00650B6D" w:rsidP="002B3EA6">
            <w:pPr>
              <w:pStyle w:val="Encabezado"/>
              <w:spacing w:before="40" w:after="40"/>
              <w:rPr>
                <w:sz w:val="14"/>
              </w:rPr>
            </w:pPr>
            <w:r>
              <w:rPr>
                <w:sz w:val="14"/>
              </w:rPr>
              <w:t>XERAL</w:t>
            </w:r>
          </w:p>
        </w:tc>
        <w:tc>
          <w:tcPr>
            <w:tcW w:w="620" w:type="dxa"/>
            <w:tcBorders>
              <w:top w:val="single" w:sz="4" w:space="0" w:color="auto"/>
              <w:bottom w:val="nil"/>
            </w:tcBorders>
            <w:shd w:val="clear" w:color="auto" w:fill="auto"/>
          </w:tcPr>
          <w:p w:rsidR="00650B6D" w:rsidRDefault="00650B6D"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650B6D" w:rsidRDefault="00650B6D"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650B6D" w:rsidRDefault="00650B6D"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650B6D" w:rsidRDefault="00650B6D"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650B6D" w:rsidRDefault="00650B6D"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r>
              <w:rPr>
                <w:sz w:val="14"/>
              </w:rPr>
              <w:t xml:space="preserve"> </w:t>
            </w: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PS.S10.00.000.15770.050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POSTO BASE SUBGRUPO C2</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XERAL</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AUXILIAR ADMINISTRATIVO/A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1</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PS.S10.00.000.15770.051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POSTO BASE SUBGRUPO C2</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XERAL</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AUXILIAR ADMINISTRATIVO/A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1</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PS.S10.00.000.15770.052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POSTO BASE SUBGRUPO C2</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XERAL</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AUXILIAR ADMINISTRATIVO/A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1</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PS.S10.00.000.15770.053</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POSTO BASE SUBGRUPO C2</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XERAL</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AUXILIAR ADMINISTRATIVO/A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1</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PS.S10.00.000.15770.054</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POSTO BASE SUBGRUPO C2</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XERAL</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AUXILIAR ADMINISTRATIVO/A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1</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PS.S10.00.000.15770.055</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POSTO BASE SUBGRUPO C2</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XERAL</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AUXILIAR ADMINISTRATIVO/A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1</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PS.S10.00.000.15770.056</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POSTO BASE SUBGRUPO C2</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XERAL</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AUXILIAR ADMINISTRATIVO/A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1</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PS.S10.00.000.15770.057</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POSTO BASE SUBGRUPO C2</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XERAL</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HORARIO ESPECIAL</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AUXILIAR ADMINISTRATIVO/A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1</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PS.S10.00.000.15770.058</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POSTO BASE SUBGRUPO C2</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XERAL</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AUXILIAR ADMINISTRATIVO/A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1</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PS.S10.00.000.15770.059</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POSTO BASE SUBGRUPO C2</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XERAL</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AUXILIAR ADMINISTRATIVO/A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1</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PS.S10.00.000.15770.060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POSTO BASE SUBGRUPO C2</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XERAL</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AUXILIAR ADMINISTRATIVO/A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1</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PS.S10.00.000.15770.061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POSTO BASE SUBGRUPO C2</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XERAL</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AUXILIAR ADMINISTRATIVO/A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1</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PS.S10.00.000.15770.062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POSTO BASE SUBGRUPO C2</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XERAL</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AUXILIAR ADMINISTRATIVO/A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1</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PS.S10.00.000.15770.064</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POSTO BASE SUBGRUPO C2</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XERAL</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AUXILIAR ADMINISTRATIVO/A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1</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PS.S10.00.000.15770.065</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POSTO BASE SUBGRUPO C2</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XERAL</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AUXILIAR ADMINISTRATIVO/A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1</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PS.S10.00.000.15770.066</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POSTO BASE SUBGRUPO C2</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XERAL</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AUXILIAR ADMINISTRATIVO/A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1</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PS.S10.00.000.15770.067</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POSTO BASE SUBGRUPO C2</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XERAL</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AUXILIAR ADMINISTRATIVO/A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1</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PS.S10.00.000.15770.068</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POSTO BASE SUBGRUPO C2</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XERAL</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AUXILIAR ADMINISTRATIVO/A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1</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PS.S10.00.000.15770.069</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POSTO BASE SUBGRUPO C2</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XERAL</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AUXILIAR ADMINISTRATIVO/A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1</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PS.S10.00.000.15770.070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POSTO BASE SUBGRUPO C2</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XERAL</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AUXILIAR ADMINISTRATIVO/A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1</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PS.S10.00.000.15770.073</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POSTO BASE SUBGRUPO C2</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XERAL</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AUXILIAR ADMINISTRATIVO/A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1</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PS.S10.00.000.15770.074</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POSTO BASE SUBGRUPO C2</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XERAL</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AUXILIAR ADMINISTRATIVO/A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1</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PS.S10.00.000.15770.075</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POSTO BASE SUBGRUPO C2</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XERAL</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AUXILIAR ADMINISTRATIVO/A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1</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PS.S10.00.000.15770.200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CONDUTOR/A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18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7.714,00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EDO</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A EXTINGUIR</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16</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SERVIZOS TÉCNICOS E DE ADMINISTRACIÓN</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PS.S10.00.001.15770.005</w:t>
            </w:r>
          </w:p>
        </w:tc>
        <w:tc>
          <w:tcPr>
            <w:tcW w:w="4533"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XEFATURA SECCIÓN XURÍDICA</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25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14.088,62</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A1-A2-C1</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XERAL</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XUR </w:t>
            </w:r>
          </w:p>
        </w:tc>
        <w:tc>
          <w:tcPr>
            <w:tcW w:w="1126"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 xml:space="preserve">2062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TÉCNICO/A XURÍDICO/A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PS.S10.00.001.15770.010</w:t>
            </w:r>
          </w:p>
        </w:tc>
        <w:tc>
          <w:tcPr>
            <w:tcW w:w="4533" w:type="dxa"/>
            <w:tcBorders>
              <w:top w:val="single" w:sz="4" w:space="0" w:color="auto"/>
              <w:bottom w:val="nil"/>
            </w:tcBorders>
            <w:shd w:val="clear" w:color="auto" w:fill="auto"/>
          </w:tcPr>
          <w:p w:rsidR="002B3EA6" w:rsidRDefault="007A7576" w:rsidP="002B3EA6">
            <w:pPr>
              <w:pStyle w:val="Encabezado"/>
              <w:spacing w:before="40" w:after="40"/>
              <w:rPr>
                <w:sz w:val="14"/>
              </w:rPr>
            </w:pPr>
            <w:r w:rsidRPr="007A7576">
              <w:rPr>
                <w:sz w:val="14"/>
                <w:highlight w:val="lightGray"/>
              </w:rPr>
              <w:t>XEFATURA SECCIÓN DE CONTRATACIÓN ADMINISTRATIVA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25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14.088,62</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A1-A2-C1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XERAL</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CON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PS.S10.00.000.15770.013</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TÉCNICO/A SUPERIOR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PS.S10.00.001.15770.020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XEFATURA SECCIÓN HABILITACIÓN E PERSOAL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25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15.124,90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A1-A2-C1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XERAL</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PER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DISPOÑIBILIDADE HORARIA (ACORDO DO CONSELLO DA XUNTA DO 30/12/2008).</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TÉCNICO/A DE PERSOAL E CONTRATACIÓN</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PS.S10.00.001.15770.024</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XEFATURA GRUPO</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14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7.149,10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XERAL</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PER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AUXILIAR ADMINISTRATIVO/A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1</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PS.S10.00.001.15770.025</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XEFATURA GRUPO</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14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7.149,10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XERAL</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PER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AUXILIAR ADMINISTRATIVO/A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1</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PS.S10.00.001.15770.040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XEFATURA SECCIÓN XESTIÓN ECONÓMICA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25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14.088,62</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A1-A2-C1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XERAL</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ECO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TÉCNICO/A SUPERIOR ECONÓMICO-CONTABLE</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9</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PS.S10.00.001.15770.044</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XEFATURA GRUPO</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14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7.149,10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XERAL</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ECO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AUXILIAR ADMINISTRATIVO/A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1</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ÁREA DE BENESTAR</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PS.S10.00.002.15770.005</w:t>
            </w:r>
          </w:p>
        </w:tc>
        <w:tc>
          <w:tcPr>
            <w:tcW w:w="4533"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XEFATURA SECCIÓN XESTIÓN ATENCIÓN XERONTOLÓXICA I</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25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14.088,62</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A1-A2-C1</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XERAL</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TÉCNICO/A SUPERIOR XESTIÓN ATENCIÓN XERONTOLÓXICA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PS.S10.00.002.15770.010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XEFATURA SECCIÓN XESTIÓN ATENCIÓN XERONTOLÓXICA II</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25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14.088,62</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A1-A2-C1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XERAL</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TÉCNICO/A SUPERIOR XESTIÓN ATENCIÓN XERONTOLÓXICA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RPr="002B3EA6" w:rsidTr="002B3EA6">
        <w:trPr>
          <w:cantSplit/>
        </w:trPr>
        <w:tc>
          <w:tcPr>
            <w:tcW w:w="1858"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PS.S10.00.002.15770.015</w:t>
            </w:r>
          </w:p>
        </w:tc>
        <w:tc>
          <w:tcPr>
            <w:tcW w:w="4533"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COORDINADOR/A CENTROS ATENCIÓN PERSOAS MAIORES I</w:t>
            </w:r>
          </w:p>
        </w:tc>
        <w:tc>
          <w:tcPr>
            <w:tcW w:w="338" w:type="dxa"/>
            <w:tcBorders>
              <w:top w:val="single" w:sz="4" w:space="0" w:color="auto"/>
              <w:bottom w:val="nil"/>
            </w:tcBorders>
            <w:shd w:val="clear" w:color="auto" w:fill="auto"/>
          </w:tcPr>
          <w:p w:rsidR="002B3EA6" w:rsidRPr="002B3EA6" w:rsidRDefault="002B3EA6" w:rsidP="002B3EA6">
            <w:pPr>
              <w:pStyle w:val="Encabezado"/>
              <w:spacing w:before="40" w:after="40"/>
              <w:jc w:val="center"/>
              <w:rPr>
                <w:sz w:val="14"/>
                <w:highlight w:val="lightGray"/>
              </w:rPr>
            </w:pPr>
            <w:r w:rsidRPr="002B3EA6">
              <w:rPr>
                <w:sz w:val="14"/>
                <w:highlight w:val="lightGray"/>
              </w:rPr>
              <w:t xml:space="preserve">22 </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jc w:val="right"/>
              <w:rPr>
                <w:sz w:val="14"/>
                <w:highlight w:val="lightGray"/>
              </w:rPr>
            </w:pPr>
            <w:r w:rsidRPr="002B3EA6">
              <w:rPr>
                <w:sz w:val="14"/>
                <w:highlight w:val="lightGray"/>
              </w:rPr>
              <w:t>10.397,66</w:t>
            </w:r>
          </w:p>
        </w:tc>
        <w:tc>
          <w:tcPr>
            <w:tcW w:w="564"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A1-A2</w:t>
            </w:r>
          </w:p>
        </w:tc>
        <w:tc>
          <w:tcPr>
            <w:tcW w:w="141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EMS5/ESS2</w:t>
            </w:r>
          </w:p>
        </w:tc>
        <w:tc>
          <w:tcPr>
            <w:tcW w:w="620"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 xml:space="preserve">AXG </w:t>
            </w:r>
          </w:p>
        </w:tc>
        <w:tc>
          <w:tcPr>
            <w:tcW w:w="620"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 xml:space="preserve"> </w:t>
            </w:r>
          </w:p>
        </w:tc>
        <w:tc>
          <w:tcPr>
            <w:tcW w:w="1126"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 xml:space="preserve"> </w:t>
            </w:r>
          </w:p>
        </w:tc>
        <w:tc>
          <w:tcPr>
            <w:tcW w:w="1126"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 xml:space="preserve"> </w:t>
            </w:r>
          </w:p>
        </w:tc>
        <w:tc>
          <w:tcPr>
            <w:tcW w:w="2576" w:type="dxa"/>
            <w:tcBorders>
              <w:top w:val="single" w:sz="4" w:space="0" w:color="auto"/>
              <w:bottom w:val="nil"/>
            </w:tcBorders>
            <w:shd w:val="clear" w:color="auto" w:fill="auto"/>
          </w:tcPr>
          <w:p w:rsidR="002B3EA6" w:rsidRPr="002B3EA6" w:rsidRDefault="002B3EA6" w:rsidP="002B3EA6">
            <w:pPr>
              <w:pStyle w:val="Encabezado"/>
              <w:spacing w:before="40" w:after="40"/>
              <w:ind w:right="98"/>
              <w:rPr>
                <w:sz w:val="14"/>
                <w:highlight w:val="lightGray"/>
              </w:rPr>
            </w:pPr>
            <w:r w:rsidRPr="002B3EA6">
              <w:rPr>
                <w:sz w:val="14"/>
                <w:highlight w:val="lightGray"/>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Posto novo</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RPr="002B3EA6" w:rsidTr="002B3EA6">
        <w:trPr>
          <w:cantSplit/>
        </w:trPr>
        <w:tc>
          <w:tcPr>
            <w:tcW w:w="1858"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PS.S10.00.002.15770.016</w:t>
            </w:r>
          </w:p>
        </w:tc>
        <w:tc>
          <w:tcPr>
            <w:tcW w:w="4533"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COORDINADOR/A CENTROS ATENCIÓN PERSOAS MAIORES II</w:t>
            </w:r>
          </w:p>
        </w:tc>
        <w:tc>
          <w:tcPr>
            <w:tcW w:w="338" w:type="dxa"/>
            <w:tcBorders>
              <w:top w:val="single" w:sz="4" w:space="0" w:color="auto"/>
              <w:bottom w:val="nil"/>
            </w:tcBorders>
            <w:shd w:val="clear" w:color="auto" w:fill="auto"/>
          </w:tcPr>
          <w:p w:rsidR="002B3EA6" w:rsidRPr="002B3EA6" w:rsidRDefault="002B3EA6" w:rsidP="002B3EA6">
            <w:pPr>
              <w:pStyle w:val="Encabezado"/>
              <w:spacing w:before="40" w:after="40"/>
              <w:jc w:val="center"/>
              <w:rPr>
                <w:sz w:val="14"/>
                <w:highlight w:val="lightGray"/>
              </w:rPr>
            </w:pPr>
            <w:r w:rsidRPr="002B3EA6">
              <w:rPr>
                <w:sz w:val="14"/>
                <w:highlight w:val="lightGray"/>
              </w:rPr>
              <w:t xml:space="preserve">22 </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jc w:val="right"/>
              <w:rPr>
                <w:sz w:val="14"/>
                <w:highlight w:val="lightGray"/>
              </w:rPr>
            </w:pPr>
            <w:r w:rsidRPr="002B3EA6">
              <w:rPr>
                <w:sz w:val="14"/>
                <w:highlight w:val="lightGray"/>
              </w:rPr>
              <w:t>10.397,66</w:t>
            </w:r>
          </w:p>
        </w:tc>
        <w:tc>
          <w:tcPr>
            <w:tcW w:w="564"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A1-A2</w:t>
            </w:r>
          </w:p>
        </w:tc>
        <w:tc>
          <w:tcPr>
            <w:tcW w:w="141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EMS5/ESS2</w:t>
            </w:r>
          </w:p>
        </w:tc>
        <w:tc>
          <w:tcPr>
            <w:tcW w:w="620"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 xml:space="preserve">AXG </w:t>
            </w:r>
          </w:p>
        </w:tc>
        <w:tc>
          <w:tcPr>
            <w:tcW w:w="620"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 xml:space="preserve"> </w:t>
            </w:r>
          </w:p>
        </w:tc>
        <w:tc>
          <w:tcPr>
            <w:tcW w:w="1126"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 xml:space="preserve"> </w:t>
            </w:r>
          </w:p>
        </w:tc>
        <w:tc>
          <w:tcPr>
            <w:tcW w:w="1126"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 xml:space="preserve"> </w:t>
            </w:r>
          </w:p>
        </w:tc>
        <w:tc>
          <w:tcPr>
            <w:tcW w:w="2576" w:type="dxa"/>
            <w:tcBorders>
              <w:top w:val="single" w:sz="4" w:space="0" w:color="auto"/>
              <w:bottom w:val="nil"/>
            </w:tcBorders>
            <w:shd w:val="clear" w:color="auto" w:fill="auto"/>
          </w:tcPr>
          <w:p w:rsidR="002B3EA6" w:rsidRPr="002B3EA6" w:rsidRDefault="002B3EA6" w:rsidP="002B3EA6">
            <w:pPr>
              <w:pStyle w:val="Encabezado"/>
              <w:spacing w:before="40" w:after="40"/>
              <w:ind w:right="98"/>
              <w:rPr>
                <w:sz w:val="14"/>
                <w:highlight w:val="lightGray"/>
              </w:rPr>
            </w:pPr>
            <w:r w:rsidRPr="002B3EA6">
              <w:rPr>
                <w:sz w:val="14"/>
                <w:highlight w:val="lightGray"/>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Posto novo</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RPr="002B3EA6" w:rsidTr="002B3EA6">
        <w:trPr>
          <w:cantSplit/>
        </w:trPr>
        <w:tc>
          <w:tcPr>
            <w:tcW w:w="1858"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PS.S10.00.002.15770.017</w:t>
            </w:r>
          </w:p>
        </w:tc>
        <w:tc>
          <w:tcPr>
            <w:tcW w:w="4533"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COORDINADOR/A CENTROS ATENCIÓN PERSOAS MAIORES III</w:t>
            </w:r>
          </w:p>
        </w:tc>
        <w:tc>
          <w:tcPr>
            <w:tcW w:w="338" w:type="dxa"/>
            <w:tcBorders>
              <w:top w:val="single" w:sz="4" w:space="0" w:color="auto"/>
              <w:bottom w:val="nil"/>
            </w:tcBorders>
            <w:shd w:val="clear" w:color="auto" w:fill="auto"/>
          </w:tcPr>
          <w:p w:rsidR="002B3EA6" w:rsidRPr="002B3EA6" w:rsidRDefault="002B3EA6" w:rsidP="002B3EA6">
            <w:pPr>
              <w:pStyle w:val="Encabezado"/>
              <w:spacing w:before="40" w:after="40"/>
              <w:jc w:val="center"/>
              <w:rPr>
                <w:sz w:val="14"/>
                <w:highlight w:val="lightGray"/>
              </w:rPr>
            </w:pPr>
            <w:r w:rsidRPr="002B3EA6">
              <w:rPr>
                <w:sz w:val="14"/>
                <w:highlight w:val="lightGray"/>
              </w:rPr>
              <w:t xml:space="preserve">22 </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jc w:val="right"/>
              <w:rPr>
                <w:sz w:val="14"/>
                <w:highlight w:val="lightGray"/>
              </w:rPr>
            </w:pPr>
            <w:r w:rsidRPr="002B3EA6">
              <w:rPr>
                <w:sz w:val="14"/>
                <w:highlight w:val="lightGray"/>
              </w:rPr>
              <w:t>10.397,66</w:t>
            </w:r>
          </w:p>
        </w:tc>
        <w:tc>
          <w:tcPr>
            <w:tcW w:w="564"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A1-A2</w:t>
            </w:r>
          </w:p>
        </w:tc>
        <w:tc>
          <w:tcPr>
            <w:tcW w:w="141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EMS5/ESS2</w:t>
            </w:r>
          </w:p>
        </w:tc>
        <w:tc>
          <w:tcPr>
            <w:tcW w:w="620"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 xml:space="preserve">AXG </w:t>
            </w:r>
          </w:p>
        </w:tc>
        <w:tc>
          <w:tcPr>
            <w:tcW w:w="620"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 xml:space="preserve"> </w:t>
            </w:r>
          </w:p>
        </w:tc>
        <w:tc>
          <w:tcPr>
            <w:tcW w:w="1126"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 xml:space="preserve"> </w:t>
            </w:r>
          </w:p>
        </w:tc>
        <w:tc>
          <w:tcPr>
            <w:tcW w:w="1126"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 xml:space="preserve"> </w:t>
            </w:r>
          </w:p>
        </w:tc>
        <w:tc>
          <w:tcPr>
            <w:tcW w:w="2576" w:type="dxa"/>
            <w:tcBorders>
              <w:top w:val="single" w:sz="4" w:space="0" w:color="auto"/>
              <w:bottom w:val="nil"/>
            </w:tcBorders>
            <w:shd w:val="clear" w:color="auto" w:fill="auto"/>
          </w:tcPr>
          <w:p w:rsidR="002B3EA6" w:rsidRPr="002B3EA6" w:rsidRDefault="002B3EA6" w:rsidP="002B3EA6">
            <w:pPr>
              <w:pStyle w:val="Encabezado"/>
              <w:spacing w:before="40" w:after="40"/>
              <w:ind w:right="98"/>
              <w:rPr>
                <w:sz w:val="14"/>
                <w:highlight w:val="lightGray"/>
              </w:rPr>
            </w:pPr>
            <w:r w:rsidRPr="002B3EA6">
              <w:rPr>
                <w:sz w:val="14"/>
                <w:highlight w:val="lightGray"/>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Posto novo</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RPr="002B3EA6" w:rsidTr="002B3EA6">
        <w:trPr>
          <w:cantSplit/>
        </w:trPr>
        <w:tc>
          <w:tcPr>
            <w:tcW w:w="1858"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PS.S10.00.002.15770.018</w:t>
            </w:r>
          </w:p>
        </w:tc>
        <w:tc>
          <w:tcPr>
            <w:tcW w:w="4533"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COORDINADOR/A CENTROS ATENCIÓN PERSOAS MAIORES IV</w:t>
            </w:r>
          </w:p>
        </w:tc>
        <w:tc>
          <w:tcPr>
            <w:tcW w:w="338" w:type="dxa"/>
            <w:tcBorders>
              <w:top w:val="single" w:sz="4" w:space="0" w:color="auto"/>
              <w:bottom w:val="nil"/>
            </w:tcBorders>
            <w:shd w:val="clear" w:color="auto" w:fill="auto"/>
          </w:tcPr>
          <w:p w:rsidR="002B3EA6" w:rsidRPr="002B3EA6" w:rsidRDefault="002B3EA6" w:rsidP="002B3EA6">
            <w:pPr>
              <w:pStyle w:val="Encabezado"/>
              <w:spacing w:before="40" w:after="40"/>
              <w:jc w:val="center"/>
              <w:rPr>
                <w:sz w:val="14"/>
                <w:highlight w:val="lightGray"/>
              </w:rPr>
            </w:pPr>
            <w:r w:rsidRPr="002B3EA6">
              <w:rPr>
                <w:sz w:val="14"/>
                <w:highlight w:val="lightGray"/>
              </w:rPr>
              <w:t xml:space="preserve">22 </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jc w:val="right"/>
              <w:rPr>
                <w:sz w:val="14"/>
                <w:highlight w:val="lightGray"/>
              </w:rPr>
            </w:pPr>
            <w:r w:rsidRPr="002B3EA6">
              <w:rPr>
                <w:sz w:val="14"/>
                <w:highlight w:val="lightGray"/>
              </w:rPr>
              <w:t>10.397,66</w:t>
            </w:r>
          </w:p>
        </w:tc>
        <w:tc>
          <w:tcPr>
            <w:tcW w:w="564"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A1-A2</w:t>
            </w:r>
          </w:p>
        </w:tc>
        <w:tc>
          <w:tcPr>
            <w:tcW w:w="141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EMS5/ESS2</w:t>
            </w:r>
          </w:p>
        </w:tc>
        <w:tc>
          <w:tcPr>
            <w:tcW w:w="620"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 xml:space="preserve">AXG </w:t>
            </w:r>
          </w:p>
        </w:tc>
        <w:tc>
          <w:tcPr>
            <w:tcW w:w="620"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 xml:space="preserve"> </w:t>
            </w:r>
          </w:p>
        </w:tc>
        <w:tc>
          <w:tcPr>
            <w:tcW w:w="1126"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 xml:space="preserve"> </w:t>
            </w:r>
          </w:p>
        </w:tc>
        <w:tc>
          <w:tcPr>
            <w:tcW w:w="1126"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 xml:space="preserve"> </w:t>
            </w:r>
          </w:p>
        </w:tc>
        <w:tc>
          <w:tcPr>
            <w:tcW w:w="2576" w:type="dxa"/>
            <w:tcBorders>
              <w:top w:val="single" w:sz="4" w:space="0" w:color="auto"/>
              <w:bottom w:val="nil"/>
            </w:tcBorders>
            <w:shd w:val="clear" w:color="auto" w:fill="auto"/>
          </w:tcPr>
          <w:p w:rsidR="002B3EA6" w:rsidRPr="002B3EA6" w:rsidRDefault="002B3EA6" w:rsidP="002B3EA6">
            <w:pPr>
              <w:pStyle w:val="Encabezado"/>
              <w:spacing w:before="40" w:after="40"/>
              <w:ind w:right="98"/>
              <w:rPr>
                <w:sz w:val="14"/>
                <w:highlight w:val="lightGray"/>
              </w:rPr>
            </w:pPr>
            <w:r w:rsidRPr="002B3EA6">
              <w:rPr>
                <w:sz w:val="14"/>
                <w:highlight w:val="lightGray"/>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Posto novo</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PS.S10.00.002.15770.020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XEFATURA GRUPO</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14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7.149,10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XERAL</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AUXILIAR ADMINISTRATIVO/A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1</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ÁREA DE ESCOLAS INFANTÍS</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PS.S10.00.003.15770.010</w:t>
            </w:r>
          </w:p>
        </w:tc>
        <w:tc>
          <w:tcPr>
            <w:tcW w:w="4533"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XEFATURA SECCIÓN ESCOLAS INFANTÍS</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25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14.088,62</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A1-A2-C1</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XERAL</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TÉCNICO/A XESTIÓN DE ESCOLAS INFANTÍS</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PS.S10.00.003.15770.012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XEFATURA SECCIÓN XESTIÓN ADMTVA. ESCOLAS INFANTÍS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25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14.088,62</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A1-A2-C1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XERAL</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XUR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 xml:space="preserve">2062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PS.S12.00.002.15770.010</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TÉCNICO/A SUPERIOR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RPr="002B3EA6" w:rsidTr="002B3EA6">
        <w:trPr>
          <w:cantSplit/>
        </w:trPr>
        <w:tc>
          <w:tcPr>
            <w:tcW w:w="1858"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PS.S10.00.003.15770.015</w:t>
            </w:r>
          </w:p>
        </w:tc>
        <w:tc>
          <w:tcPr>
            <w:tcW w:w="4533"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COORDINADOR/A ESCOLAS INFANTÍS I</w:t>
            </w:r>
          </w:p>
        </w:tc>
        <w:tc>
          <w:tcPr>
            <w:tcW w:w="338" w:type="dxa"/>
            <w:tcBorders>
              <w:top w:val="single" w:sz="4" w:space="0" w:color="auto"/>
              <w:bottom w:val="nil"/>
            </w:tcBorders>
            <w:shd w:val="clear" w:color="auto" w:fill="auto"/>
          </w:tcPr>
          <w:p w:rsidR="002B3EA6" w:rsidRPr="002B3EA6" w:rsidRDefault="002B3EA6" w:rsidP="002B3EA6">
            <w:pPr>
              <w:pStyle w:val="Encabezado"/>
              <w:spacing w:before="40" w:after="40"/>
              <w:jc w:val="center"/>
              <w:rPr>
                <w:sz w:val="14"/>
                <w:highlight w:val="lightGray"/>
              </w:rPr>
            </w:pPr>
            <w:r w:rsidRPr="002B3EA6">
              <w:rPr>
                <w:sz w:val="14"/>
                <w:highlight w:val="lightGray"/>
              </w:rPr>
              <w:t xml:space="preserve">22 </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jc w:val="right"/>
              <w:rPr>
                <w:sz w:val="14"/>
                <w:highlight w:val="lightGray"/>
              </w:rPr>
            </w:pPr>
            <w:r w:rsidRPr="002B3EA6">
              <w:rPr>
                <w:sz w:val="14"/>
                <w:highlight w:val="lightGray"/>
              </w:rPr>
              <w:t>10.397,66</w:t>
            </w:r>
          </w:p>
        </w:tc>
        <w:tc>
          <w:tcPr>
            <w:tcW w:w="564"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EMS2</w:t>
            </w:r>
          </w:p>
        </w:tc>
        <w:tc>
          <w:tcPr>
            <w:tcW w:w="620"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 xml:space="preserve">AXG </w:t>
            </w:r>
          </w:p>
        </w:tc>
        <w:tc>
          <w:tcPr>
            <w:tcW w:w="620"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 xml:space="preserve"> </w:t>
            </w:r>
          </w:p>
        </w:tc>
        <w:tc>
          <w:tcPr>
            <w:tcW w:w="1126"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 xml:space="preserve"> </w:t>
            </w:r>
          </w:p>
        </w:tc>
        <w:tc>
          <w:tcPr>
            <w:tcW w:w="1126"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 xml:space="preserve"> </w:t>
            </w:r>
          </w:p>
        </w:tc>
        <w:tc>
          <w:tcPr>
            <w:tcW w:w="2576" w:type="dxa"/>
            <w:tcBorders>
              <w:top w:val="single" w:sz="4" w:space="0" w:color="auto"/>
              <w:bottom w:val="nil"/>
            </w:tcBorders>
            <w:shd w:val="clear" w:color="auto" w:fill="auto"/>
          </w:tcPr>
          <w:p w:rsidR="002B3EA6" w:rsidRPr="002B3EA6" w:rsidRDefault="002B3EA6" w:rsidP="002B3EA6">
            <w:pPr>
              <w:pStyle w:val="Encabezado"/>
              <w:spacing w:before="40" w:after="40"/>
              <w:ind w:right="98"/>
              <w:rPr>
                <w:sz w:val="14"/>
                <w:highlight w:val="lightGray"/>
              </w:rPr>
            </w:pPr>
            <w:r w:rsidRPr="002B3EA6">
              <w:rPr>
                <w:sz w:val="14"/>
                <w:highlight w:val="lightGray"/>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Posto novo</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RPr="002B3EA6" w:rsidTr="002B3EA6">
        <w:trPr>
          <w:cantSplit/>
        </w:trPr>
        <w:tc>
          <w:tcPr>
            <w:tcW w:w="1858"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PS.S10.00.003.15770.016</w:t>
            </w:r>
          </w:p>
        </w:tc>
        <w:tc>
          <w:tcPr>
            <w:tcW w:w="4533"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COORDINADOR/A ESCOLAS INFANTÍS II</w:t>
            </w:r>
          </w:p>
        </w:tc>
        <w:tc>
          <w:tcPr>
            <w:tcW w:w="338" w:type="dxa"/>
            <w:tcBorders>
              <w:top w:val="single" w:sz="4" w:space="0" w:color="auto"/>
              <w:bottom w:val="nil"/>
            </w:tcBorders>
            <w:shd w:val="clear" w:color="auto" w:fill="auto"/>
          </w:tcPr>
          <w:p w:rsidR="002B3EA6" w:rsidRPr="002B3EA6" w:rsidRDefault="002B3EA6" w:rsidP="002B3EA6">
            <w:pPr>
              <w:pStyle w:val="Encabezado"/>
              <w:spacing w:before="40" w:after="40"/>
              <w:jc w:val="center"/>
              <w:rPr>
                <w:sz w:val="14"/>
                <w:highlight w:val="lightGray"/>
              </w:rPr>
            </w:pPr>
            <w:r w:rsidRPr="002B3EA6">
              <w:rPr>
                <w:sz w:val="14"/>
                <w:highlight w:val="lightGray"/>
              </w:rPr>
              <w:t xml:space="preserve">22 </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jc w:val="right"/>
              <w:rPr>
                <w:sz w:val="14"/>
                <w:highlight w:val="lightGray"/>
              </w:rPr>
            </w:pPr>
            <w:r w:rsidRPr="002B3EA6">
              <w:rPr>
                <w:sz w:val="14"/>
                <w:highlight w:val="lightGray"/>
              </w:rPr>
              <w:t>10.397,66</w:t>
            </w:r>
          </w:p>
        </w:tc>
        <w:tc>
          <w:tcPr>
            <w:tcW w:w="564"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EMS2</w:t>
            </w:r>
          </w:p>
        </w:tc>
        <w:tc>
          <w:tcPr>
            <w:tcW w:w="620"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 xml:space="preserve">AXG </w:t>
            </w:r>
          </w:p>
        </w:tc>
        <w:tc>
          <w:tcPr>
            <w:tcW w:w="620"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 xml:space="preserve"> </w:t>
            </w:r>
          </w:p>
        </w:tc>
        <w:tc>
          <w:tcPr>
            <w:tcW w:w="1126"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 xml:space="preserve"> </w:t>
            </w:r>
          </w:p>
        </w:tc>
        <w:tc>
          <w:tcPr>
            <w:tcW w:w="1126"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 xml:space="preserve"> </w:t>
            </w:r>
          </w:p>
        </w:tc>
        <w:tc>
          <w:tcPr>
            <w:tcW w:w="2576" w:type="dxa"/>
            <w:tcBorders>
              <w:top w:val="single" w:sz="4" w:space="0" w:color="auto"/>
              <w:bottom w:val="nil"/>
            </w:tcBorders>
            <w:shd w:val="clear" w:color="auto" w:fill="auto"/>
          </w:tcPr>
          <w:p w:rsidR="002B3EA6" w:rsidRPr="002B3EA6" w:rsidRDefault="002B3EA6" w:rsidP="002B3EA6">
            <w:pPr>
              <w:pStyle w:val="Encabezado"/>
              <w:spacing w:before="40" w:after="40"/>
              <w:ind w:right="98"/>
              <w:rPr>
                <w:sz w:val="14"/>
                <w:highlight w:val="lightGray"/>
              </w:rPr>
            </w:pPr>
            <w:r w:rsidRPr="002B3EA6">
              <w:rPr>
                <w:sz w:val="14"/>
                <w:highlight w:val="lightGray"/>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Posto novo</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RPr="002B3EA6" w:rsidTr="002B3EA6">
        <w:trPr>
          <w:cantSplit/>
        </w:trPr>
        <w:tc>
          <w:tcPr>
            <w:tcW w:w="1858"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PS.S10.00.003.15770.017</w:t>
            </w:r>
          </w:p>
        </w:tc>
        <w:tc>
          <w:tcPr>
            <w:tcW w:w="4533"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COORDINADOR/A ESCOLAS INFANTÍS III</w:t>
            </w:r>
          </w:p>
        </w:tc>
        <w:tc>
          <w:tcPr>
            <w:tcW w:w="338" w:type="dxa"/>
            <w:tcBorders>
              <w:top w:val="single" w:sz="4" w:space="0" w:color="auto"/>
              <w:bottom w:val="nil"/>
            </w:tcBorders>
            <w:shd w:val="clear" w:color="auto" w:fill="auto"/>
          </w:tcPr>
          <w:p w:rsidR="002B3EA6" w:rsidRPr="002B3EA6" w:rsidRDefault="002B3EA6" w:rsidP="002B3EA6">
            <w:pPr>
              <w:pStyle w:val="Encabezado"/>
              <w:spacing w:before="40" w:after="40"/>
              <w:jc w:val="center"/>
              <w:rPr>
                <w:sz w:val="14"/>
                <w:highlight w:val="lightGray"/>
              </w:rPr>
            </w:pPr>
            <w:r w:rsidRPr="002B3EA6">
              <w:rPr>
                <w:sz w:val="14"/>
                <w:highlight w:val="lightGray"/>
              </w:rPr>
              <w:t xml:space="preserve">22 </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jc w:val="right"/>
              <w:rPr>
                <w:sz w:val="14"/>
                <w:highlight w:val="lightGray"/>
              </w:rPr>
            </w:pPr>
            <w:r w:rsidRPr="002B3EA6">
              <w:rPr>
                <w:sz w:val="14"/>
                <w:highlight w:val="lightGray"/>
              </w:rPr>
              <w:t>10.397,66</w:t>
            </w:r>
          </w:p>
        </w:tc>
        <w:tc>
          <w:tcPr>
            <w:tcW w:w="564"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EMS2</w:t>
            </w:r>
          </w:p>
        </w:tc>
        <w:tc>
          <w:tcPr>
            <w:tcW w:w="620"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 xml:space="preserve">AXG </w:t>
            </w:r>
          </w:p>
        </w:tc>
        <w:tc>
          <w:tcPr>
            <w:tcW w:w="620"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 xml:space="preserve"> </w:t>
            </w:r>
          </w:p>
        </w:tc>
        <w:tc>
          <w:tcPr>
            <w:tcW w:w="1126"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 xml:space="preserve"> </w:t>
            </w:r>
          </w:p>
        </w:tc>
        <w:tc>
          <w:tcPr>
            <w:tcW w:w="1126"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 xml:space="preserve"> </w:t>
            </w:r>
          </w:p>
        </w:tc>
        <w:tc>
          <w:tcPr>
            <w:tcW w:w="2576" w:type="dxa"/>
            <w:tcBorders>
              <w:top w:val="single" w:sz="4" w:space="0" w:color="auto"/>
              <w:bottom w:val="nil"/>
            </w:tcBorders>
            <w:shd w:val="clear" w:color="auto" w:fill="auto"/>
          </w:tcPr>
          <w:p w:rsidR="002B3EA6" w:rsidRPr="002B3EA6" w:rsidRDefault="002B3EA6" w:rsidP="002B3EA6">
            <w:pPr>
              <w:pStyle w:val="Encabezado"/>
              <w:spacing w:before="40" w:after="40"/>
              <w:ind w:right="98"/>
              <w:rPr>
                <w:sz w:val="14"/>
                <w:highlight w:val="lightGray"/>
              </w:rPr>
            </w:pPr>
            <w:r w:rsidRPr="002B3EA6">
              <w:rPr>
                <w:sz w:val="14"/>
                <w:highlight w:val="lightGray"/>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Posto novo</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RPr="002B3EA6" w:rsidTr="002B3EA6">
        <w:trPr>
          <w:cantSplit/>
        </w:trPr>
        <w:tc>
          <w:tcPr>
            <w:tcW w:w="1858"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PS.S10.00.003.15770.018</w:t>
            </w:r>
          </w:p>
        </w:tc>
        <w:tc>
          <w:tcPr>
            <w:tcW w:w="4533"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COORDINADOR/A ESCOLAS INFANTÍS IV</w:t>
            </w:r>
          </w:p>
        </w:tc>
        <w:tc>
          <w:tcPr>
            <w:tcW w:w="338" w:type="dxa"/>
            <w:tcBorders>
              <w:top w:val="single" w:sz="4" w:space="0" w:color="auto"/>
              <w:bottom w:val="nil"/>
            </w:tcBorders>
            <w:shd w:val="clear" w:color="auto" w:fill="auto"/>
          </w:tcPr>
          <w:p w:rsidR="002B3EA6" w:rsidRPr="002B3EA6" w:rsidRDefault="002B3EA6" w:rsidP="002B3EA6">
            <w:pPr>
              <w:pStyle w:val="Encabezado"/>
              <w:spacing w:before="40" w:after="40"/>
              <w:jc w:val="center"/>
              <w:rPr>
                <w:sz w:val="14"/>
                <w:highlight w:val="lightGray"/>
              </w:rPr>
            </w:pPr>
            <w:r w:rsidRPr="002B3EA6">
              <w:rPr>
                <w:sz w:val="14"/>
                <w:highlight w:val="lightGray"/>
              </w:rPr>
              <w:t xml:space="preserve">22 </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jc w:val="right"/>
              <w:rPr>
                <w:sz w:val="14"/>
                <w:highlight w:val="lightGray"/>
              </w:rPr>
            </w:pPr>
            <w:r w:rsidRPr="002B3EA6">
              <w:rPr>
                <w:sz w:val="14"/>
                <w:highlight w:val="lightGray"/>
              </w:rPr>
              <w:t>10.397,66</w:t>
            </w:r>
          </w:p>
        </w:tc>
        <w:tc>
          <w:tcPr>
            <w:tcW w:w="564"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EMS2</w:t>
            </w:r>
          </w:p>
        </w:tc>
        <w:tc>
          <w:tcPr>
            <w:tcW w:w="620"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 xml:space="preserve">AXG </w:t>
            </w:r>
          </w:p>
        </w:tc>
        <w:tc>
          <w:tcPr>
            <w:tcW w:w="620"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 xml:space="preserve"> </w:t>
            </w:r>
          </w:p>
        </w:tc>
        <w:tc>
          <w:tcPr>
            <w:tcW w:w="1126"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 xml:space="preserve"> </w:t>
            </w:r>
          </w:p>
        </w:tc>
        <w:tc>
          <w:tcPr>
            <w:tcW w:w="1126"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 xml:space="preserve"> </w:t>
            </w:r>
          </w:p>
        </w:tc>
        <w:tc>
          <w:tcPr>
            <w:tcW w:w="2576" w:type="dxa"/>
            <w:tcBorders>
              <w:top w:val="single" w:sz="4" w:space="0" w:color="auto"/>
              <w:bottom w:val="nil"/>
            </w:tcBorders>
            <w:shd w:val="clear" w:color="auto" w:fill="auto"/>
          </w:tcPr>
          <w:p w:rsidR="002B3EA6" w:rsidRPr="002B3EA6" w:rsidRDefault="002B3EA6" w:rsidP="002B3EA6">
            <w:pPr>
              <w:pStyle w:val="Encabezado"/>
              <w:spacing w:before="40" w:after="40"/>
              <w:ind w:right="98"/>
              <w:rPr>
                <w:sz w:val="14"/>
                <w:highlight w:val="lightGray"/>
              </w:rPr>
            </w:pPr>
            <w:r w:rsidRPr="002B3EA6">
              <w:rPr>
                <w:sz w:val="14"/>
                <w:highlight w:val="lightGray"/>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Posto novo</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RPr="002B3EA6" w:rsidTr="002B3EA6">
        <w:trPr>
          <w:cantSplit/>
        </w:trPr>
        <w:tc>
          <w:tcPr>
            <w:tcW w:w="1858"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PS.S10.00.003.15770.019</w:t>
            </w:r>
          </w:p>
        </w:tc>
        <w:tc>
          <w:tcPr>
            <w:tcW w:w="4533"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COORDINADOR/A ESCOLAS INFANTÍS V</w:t>
            </w:r>
          </w:p>
        </w:tc>
        <w:tc>
          <w:tcPr>
            <w:tcW w:w="338" w:type="dxa"/>
            <w:tcBorders>
              <w:top w:val="single" w:sz="4" w:space="0" w:color="auto"/>
              <w:bottom w:val="nil"/>
            </w:tcBorders>
            <w:shd w:val="clear" w:color="auto" w:fill="auto"/>
          </w:tcPr>
          <w:p w:rsidR="002B3EA6" w:rsidRPr="002B3EA6" w:rsidRDefault="002B3EA6" w:rsidP="002B3EA6">
            <w:pPr>
              <w:pStyle w:val="Encabezado"/>
              <w:spacing w:before="40" w:after="40"/>
              <w:jc w:val="center"/>
              <w:rPr>
                <w:sz w:val="14"/>
                <w:highlight w:val="lightGray"/>
              </w:rPr>
            </w:pPr>
            <w:r w:rsidRPr="002B3EA6">
              <w:rPr>
                <w:sz w:val="14"/>
                <w:highlight w:val="lightGray"/>
              </w:rPr>
              <w:t xml:space="preserve">22 </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jc w:val="right"/>
              <w:rPr>
                <w:sz w:val="14"/>
                <w:highlight w:val="lightGray"/>
              </w:rPr>
            </w:pPr>
            <w:r w:rsidRPr="002B3EA6">
              <w:rPr>
                <w:sz w:val="14"/>
                <w:highlight w:val="lightGray"/>
              </w:rPr>
              <w:t>10.397,66</w:t>
            </w:r>
          </w:p>
        </w:tc>
        <w:tc>
          <w:tcPr>
            <w:tcW w:w="564"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EMS2</w:t>
            </w:r>
          </w:p>
        </w:tc>
        <w:tc>
          <w:tcPr>
            <w:tcW w:w="620"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 xml:space="preserve">AXG </w:t>
            </w:r>
          </w:p>
        </w:tc>
        <w:tc>
          <w:tcPr>
            <w:tcW w:w="620"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 xml:space="preserve"> </w:t>
            </w:r>
          </w:p>
        </w:tc>
        <w:tc>
          <w:tcPr>
            <w:tcW w:w="1126"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 xml:space="preserve"> </w:t>
            </w:r>
          </w:p>
        </w:tc>
        <w:tc>
          <w:tcPr>
            <w:tcW w:w="1126"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 xml:space="preserve"> </w:t>
            </w:r>
          </w:p>
        </w:tc>
        <w:tc>
          <w:tcPr>
            <w:tcW w:w="2576" w:type="dxa"/>
            <w:tcBorders>
              <w:top w:val="single" w:sz="4" w:space="0" w:color="auto"/>
              <w:bottom w:val="nil"/>
            </w:tcBorders>
            <w:shd w:val="clear" w:color="auto" w:fill="auto"/>
          </w:tcPr>
          <w:p w:rsidR="002B3EA6" w:rsidRPr="002B3EA6" w:rsidRDefault="002B3EA6" w:rsidP="002B3EA6">
            <w:pPr>
              <w:pStyle w:val="Encabezado"/>
              <w:spacing w:before="40" w:after="40"/>
              <w:ind w:right="98"/>
              <w:rPr>
                <w:sz w:val="14"/>
                <w:highlight w:val="lightGray"/>
              </w:rPr>
            </w:pPr>
            <w:r w:rsidRPr="002B3EA6">
              <w:rPr>
                <w:sz w:val="14"/>
                <w:highlight w:val="lightGray"/>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Posto novo</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RPr="002B3EA6" w:rsidTr="002B3EA6">
        <w:trPr>
          <w:cantSplit/>
        </w:trPr>
        <w:tc>
          <w:tcPr>
            <w:tcW w:w="1858"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PS.S10.00.003.15770.020</w:t>
            </w:r>
          </w:p>
        </w:tc>
        <w:tc>
          <w:tcPr>
            <w:tcW w:w="4533"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COORDINADOR/A ESCOLAS INFANTÍS VI</w:t>
            </w:r>
          </w:p>
        </w:tc>
        <w:tc>
          <w:tcPr>
            <w:tcW w:w="338" w:type="dxa"/>
            <w:tcBorders>
              <w:top w:val="single" w:sz="4" w:space="0" w:color="auto"/>
              <w:bottom w:val="nil"/>
            </w:tcBorders>
            <w:shd w:val="clear" w:color="auto" w:fill="auto"/>
          </w:tcPr>
          <w:p w:rsidR="002B3EA6" w:rsidRPr="002B3EA6" w:rsidRDefault="002B3EA6" w:rsidP="002B3EA6">
            <w:pPr>
              <w:pStyle w:val="Encabezado"/>
              <w:spacing w:before="40" w:after="40"/>
              <w:jc w:val="center"/>
              <w:rPr>
                <w:sz w:val="14"/>
                <w:highlight w:val="lightGray"/>
              </w:rPr>
            </w:pPr>
            <w:r w:rsidRPr="002B3EA6">
              <w:rPr>
                <w:sz w:val="14"/>
                <w:highlight w:val="lightGray"/>
              </w:rPr>
              <w:t xml:space="preserve">22 </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jc w:val="right"/>
              <w:rPr>
                <w:sz w:val="14"/>
                <w:highlight w:val="lightGray"/>
              </w:rPr>
            </w:pPr>
            <w:r w:rsidRPr="002B3EA6">
              <w:rPr>
                <w:sz w:val="14"/>
                <w:highlight w:val="lightGray"/>
              </w:rPr>
              <w:t>10.397,66</w:t>
            </w:r>
          </w:p>
        </w:tc>
        <w:tc>
          <w:tcPr>
            <w:tcW w:w="564"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EMS2</w:t>
            </w:r>
          </w:p>
        </w:tc>
        <w:tc>
          <w:tcPr>
            <w:tcW w:w="620"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 xml:space="preserve">AXG </w:t>
            </w:r>
          </w:p>
        </w:tc>
        <w:tc>
          <w:tcPr>
            <w:tcW w:w="620"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 xml:space="preserve"> </w:t>
            </w:r>
          </w:p>
        </w:tc>
        <w:tc>
          <w:tcPr>
            <w:tcW w:w="1126"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 xml:space="preserve"> </w:t>
            </w:r>
          </w:p>
        </w:tc>
        <w:tc>
          <w:tcPr>
            <w:tcW w:w="1126"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 xml:space="preserve"> </w:t>
            </w:r>
          </w:p>
        </w:tc>
        <w:tc>
          <w:tcPr>
            <w:tcW w:w="2576" w:type="dxa"/>
            <w:tcBorders>
              <w:top w:val="single" w:sz="4" w:space="0" w:color="auto"/>
              <w:bottom w:val="nil"/>
            </w:tcBorders>
            <w:shd w:val="clear" w:color="auto" w:fill="auto"/>
          </w:tcPr>
          <w:p w:rsidR="002B3EA6" w:rsidRPr="002B3EA6" w:rsidRDefault="002B3EA6" w:rsidP="002B3EA6">
            <w:pPr>
              <w:pStyle w:val="Encabezado"/>
              <w:spacing w:before="40" w:after="40"/>
              <w:ind w:right="98"/>
              <w:rPr>
                <w:sz w:val="14"/>
                <w:highlight w:val="lightGray"/>
              </w:rPr>
            </w:pPr>
            <w:r w:rsidRPr="002B3EA6">
              <w:rPr>
                <w:sz w:val="14"/>
                <w:highlight w:val="lightGray"/>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Posto novo</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RPr="002B3EA6" w:rsidTr="002B3EA6">
        <w:trPr>
          <w:cantSplit/>
        </w:trPr>
        <w:tc>
          <w:tcPr>
            <w:tcW w:w="1858"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PS.S10.00.003.15770.021</w:t>
            </w:r>
          </w:p>
        </w:tc>
        <w:tc>
          <w:tcPr>
            <w:tcW w:w="4533"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COORDINADOR/A ESCOLAS INFANTÍS VII</w:t>
            </w:r>
          </w:p>
        </w:tc>
        <w:tc>
          <w:tcPr>
            <w:tcW w:w="338" w:type="dxa"/>
            <w:tcBorders>
              <w:top w:val="single" w:sz="4" w:space="0" w:color="auto"/>
              <w:bottom w:val="nil"/>
            </w:tcBorders>
            <w:shd w:val="clear" w:color="auto" w:fill="auto"/>
          </w:tcPr>
          <w:p w:rsidR="002B3EA6" w:rsidRPr="002B3EA6" w:rsidRDefault="002B3EA6" w:rsidP="002B3EA6">
            <w:pPr>
              <w:pStyle w:val="Encabezado"/>
              <w:spacing w:before="40" w:after="40"/>
              <w:jc w:val="center"/>
              <w:rPr>
                <w:sz w:val="14"/>
                <w:highlight w:val="lightGray"/>
              </w:rPr>
            </w:pPr>
            <w:r w:rsidRPr="002B3EA6">
              <w:rPr>
                <w:sz w:val="14"/>
                <w:highlight w:val="lightGray"/>
              </w:rPr>
              <w:t xml:space="preserve">22 </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jc w:val="right"/>
              <w:rPr>
                <w:sz w:val="14"/>
                <w:highlight w:val="lightGray"/>
              </w:rPr>
            </w:pPr>
            <w:r w:rsidRPr="002B3EA6">
              <w:rPr>
                <w:sz w:val="14"/>
                <w:highlight w:val="lightGray"/>
              </w:rPr>
              <w:t>10.397,66</w:t>
            </w:r>
          </w:p>
        </w:tc>
        <w:tc>
          <w:tcPr>
            <w:tcW w:w="564"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EMS2</w:t>
            </w:r>
          </w:p>
        </w:tc>
        <w:tc>
          <w:tcPr>
            <w:tcW w:w="620"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 xml:space="preserve">AXG </w:t>
            </w:r>
          </w:p>
        </w:tc>
        <w:tc>
          <w:tcPr>
            <w:tcW w:w="620"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 xml:space="preserve"> </w:t>
            </w:r>
          </w:p>
        </w:tc>
        <w:tc>
          <w:tcPr>
            <w:tcW w:w="1126"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 xml:space="preserve"> </w:t>
            </w:r>
          </w:p>
        </w:tc>
        <w:tc>
          <w:tcPr>
            <w:tcW w:w="1126"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 xml:space="preserve"> </w:t>
            </w:r>
          </w:p>
        </w:tc>
        <w:tc>
          <w:tcPr>
            <w:tcW w:w="2576" w:type="dxa"/>
            <w:tcBorders>
              <w:top w:val="single" w:sz="4" w:space="0" w:color="auto"/>
              <w:bottom w:val="nil"/>
            </w:tcBorders>
            <w:shd w:val="clear" w:color="auto" w:fill="auto"/>
          </w:tcPr>
          <w:p w:rsidR="002B3EA6" w:rsidRPr="002B3EA6" w:rsidRDefault="002B3EA6" w:rsidP="002B3EA6">
            <w:pPr>
              <w:pStyle w:val="Encabezado"/>
              <w:spacing w:before="40" w:after="40"/>
              <w:ind w:right="98"/>
              <w:rPr>
                <w:sz w:val="14"/>
                <w:highlight w:val="lightGray"/>
              </w:rPr>
            </w:pPr>
            <w:r w:rsidRPr="002B3EA6">
              <w:rPr>
                <w:sz w:val="14"/>
                <w:highlight w:val="lightGray"/>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Posto novo</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RPr="002B3EA6" w:rsidTr="002B3EA6">
        <w:trPr>
          <w:cantSplit/>
        </w:trPr>
        <w:tc>
          <w:tcPr>
            <w:tcW w:w="1858"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PS.S10.00.003.15770.022</w:t>
            </w:r>
          </w:p>
        </w:tc>
        <w:tc>
          <w:tcPr>
            <w:tcW w:w="4533"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COORDINADOR/A ESCOLAS INFANTÍS VIII</w:t>
            </w:r>
          </w:p>
        </w:tc>
        <w:tc>
          <w:tcPr>
            <w:tcW w:w="338" w:type="dxa"/>
            <w:tcBorders>
              <w:top w:val="single" w:sz="4" w:space="0" w:color="auto"/>
              <w:bottom w:val="nil"/>
            </w:tcBorders>
            <w:shd w:val="clear" w:color="auto" w:fill="auto"/>
          </w:tcPr>
          <w:p w:rsidR="002B3EA6" w:rsidRPr="002B3EA6" w:rsidRDefault="002B3EA6" w:rsidP="002B3EA6">
            <w:pPr>
              <w:pStyle w:val="Encabezado"/>
              <w:spacing w:before="40" w:after="40"/>
              <w:jc w:val="center"/>
              <w:rPr>
                <w:sz w:val="14"/>
                <w:highlight w:val="lightGray"/>
              </w:rPr>
            </w:pPr>
            <w:r w:rsidRPr="002B3EA6">
              <w:rPr>
                <w:sz w:val="14"/>
                <w:highlight w:val="lightGray"/>
              </w:rPr>
              <w:t xml:space="preserve">22 </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jc w:val="right"/>
              <w:rPr>
                <w:sz w:val="14"/>
                <w:highlight w:val="lightGray"/>
              </w:rPr>
            </w:pPr>
            <w:r w:rsidRPr="002B3EA6">
              <w:rPr>
                <w:sz w:val="14"/>
                <w:highlight w:val="lightGray"/>
              </w:rPr>
              <w:t>10.397,66</w:t>
            </w:r>
          </w:p>
        </w:tc>
        <w:tc>
          <w:tcPr>
            <w:tcW w:w="564"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EMS2</w:t>
            </w:r>
          </w:p>
        </w:tc>
        <w:tc>
          <w:tcPr>
            <w:tcW w:w="620"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 xml:space="preserve">AXG </w:t>
            </w:r>
          </w:p>
        </w:tc>
        <w:tc>
          <w:tcPr>
            <w:tcW w:w="620"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 xml:space="preserve"> </w:t>
            </w:r>
          </w:p>
        </w:tc>
        <w:tc>
          <w:tcPr>
            <w:tcW w:w="1126"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 xml:space="preserve"> </w:t>
            </w:r>
          </w:p>
        </w:tc>
        <w:tc>
          <w:tcPr>
            <w:tcW w:w="1126"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 xml:space="preserve"> </w:t>
            </w:r>
          </w:p>
        </w:tc>
        <w:tc>
          <w:tcPr>
            <w:tcW w:w="2576" w:type="dxa"/>
            <w:tcBorders>
              <w:top w:val="single" w:sz="4" w:space="0" w:color="auto"/>
              <w:bottom w:val="nil"/>
            </w:tcBorders>
            <w:shd w:val="clear" w:color="auto" w:fill="auto"/>
          </w:tcPr>
          <w:p w:rsidR="002B3EA6" w:rsidRPr="002B3EA6" w:rsidRDefault="002B3EA6" w:rsidP="002B3EA6">
            <w:pPr>
              <w:pStyle w:val="Encabezado"/>
              <w:spacing w:before="40" w:after="40"/>
              <w:ind w:right="98"/>
              <w:rPr>
                <w:sz w:val="14"/>
                <w:highlight w:val="lightGray"/>
              </w:rPr>
            </w:pPr>
            <w:r w:rsidRPr="002B3EA6">
              <w:rPr>
                <w:sz w:val="14"/>
                <w:highlight w:val="lightGray"/>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Posto novo</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PS.S10.00.003.15770.030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XEFATURA GRUPO</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14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7.149,10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XERAL</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AUXILIAR ADMINISTRATIVO/A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1</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ÁREA DE INCLUSIÓN SOCIAL</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PS.S10.00.004.15770.006</w:t>
            </w:r>
          </w:p>
        </w:tc>
        <w:tc>
          <w:tcPr>
            <w:tcW w:w="4533"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TÉCNICO/A SUPERIOR COORDINA. PLAN INCLUSIÓN SOCIAL</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24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12.746,02</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A1</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ESS2/ESS3</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 xml:space="preserve">954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ITINERANTE</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TÉCNICO/A SUPERIOR XESTIÓN PLAN INCLUSIÓN SOCIAL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6</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PS.S10.00.004.15770.008</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TÉCNICO/A SUPERIOR COORDINA. PLAN INCLUSIÓN SOCIAL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24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12.746,02</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ESS2/ESS3</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 xml:space="preserve">954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ITINERANTE</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TÉCNICO/A SUPERIOR XESTIÓN PLAN INCLUSIÓN SOCIAL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6</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PS.S10.00.004.15770.009</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TÉCNICO/A SUPERIOR COORDINA. PLAN INCLUSIÓN SOCIAL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24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12.746,02</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ESS2/ESS3</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 xml:space="preserve">954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ITINERANTE</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TÉCNICO/A SUPERIOR XESTIÓN PLAN INCLUSIÓN SOCIAL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6</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PS.S10.00.004.15770.014</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TÉCNICO/A SUPERIOR COORDINA. PLAN INCLUSIÓN SOCIAL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24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12.746,02</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ESS2/ESS3</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 xml:space="preserve">954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ITINERANTE</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TÉCNICO/A SUPERIOR XESTIÓN PLAN INCLUSIÓN SOCIAL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11</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PS.S10.00.004.15770.020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TÉCNICO/A MEDIO/A COORDINA. PLAN INCLUSIÓN SOCIAL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22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10.397,66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EMS7</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 xml:space="preserve">954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ITINERANTE</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TÉCNICO/A MEDIO/A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PS.S10.00.004.15770.025</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TÉCNICO/A MEDIO/A COORDINA. PLAN INCLUSIÓN SOCIAL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22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10.397,66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EMS7</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 xml:space="preserve">954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ITINERANTE</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TÉCNICO/A MEDIO/A XESTIÓN PLAN INCLUSIÓN SOCIAL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6</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PS.S10.00.004.15770.071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POSTO BASE SUBGRUPO C2</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XERAL</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tcBorders>
            <w:shd w:val="clear" w:color="auto" w:fill="auto"/>
          </w:tcPr>
          <w:p w:rsidR="002B3EA6" w:rsidRDefault="002B3EA6" w:rsidP="002B3EA6">
            <w:pPr>
              <w:pStyle w:val="Encabezado"/>
              <w:spacing w:before="40" w:after="40"/>
              <w:rPr>
                <w:sz w:val="14"/>
              </w:rPr>
            </w:pPr>
            <w:r>
              <w:rPr>
                <w:sz w:val="14"/>
              </w:rPr>
              <w:t>AUXILIAR ADMINISTRATIVO/A</w:t>
            </w:r>
          </w:p>
        </w:tc>
        <w:tc>
          <w:tcPr>
            <w:tcW w:w="338" w:type="dxa"/>
            <w:tcBorders>
              <w:top w:val="nil"/>
            </w:tcBorders>
            <w:shd w:val="clear" w:color="auto" w:fill="auto"/>
          </w:tcPr>
          <w:p w:rsidR="002B3EA6" w:rsidRDefault="002B3EA6" w:rsidP="002B3EA6">
            <w:pPr>
              <w:pStyle w:val="Encabezado"/>
              <w:spacing w:before="40" w:after="40"/>
              <w:jc w:val="center"/>
              <w:rPr>
                <w:sz w:val="14"/>
              </w:rPr>
            </w:pPr>
          </w:p>
        </w:tc>
        <w:tc>
          <w:tcPr>
            <w:tcW w:w="789" w:type="dxa"/>
            <w:tcBorders>
              <w:top w:val="nil"/>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tcBorders>
            <w:shd w:val="clear" w:color="auto" w:fill="auto"/>
          </w:tcPr>
          <w:p w:rsidR="002B3EA6" w:rsidRDefault="002B3EA6" w:rsidP="002B3EA6">
            <w:pPr>
              <w:pStyle w:val="Encabezado"/>
              <w:spacing w:before="40" w:after="40"/>
              <w:rPr>
                <w:sz w:val="14"/>
              </w:rPr>
            </w:pPr>
          </w:p>
        </w:tc>
        <w:tc>
          <w:tcPr>
            <w:tcW w:w="789" w:type="dxa"/>
            <w:tcBorders>
              <w:top w:val="nil"/>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tcBorders>
            <w:shd w:val="clear" w:color="auto" w:fill="auto"/>
          </w:tcPr>
          <w:p w:rsidR="002B3EA6" w:rsidRDefault="002B3EA6" w:rsidP="002B3EA6">
            <w:pPr>
              <w:pStyle w:val="Encabezado"/>
              <w:spacing w:before="40" w:after="40"/>
              <w:rPr>
                <w:sz w:val="14"/>
              </w:rPr>
            </w:pPr>
            <w:r>
              <w:rPr>
                <w:sz w:val="14"/>
              </w:rPr>
              <w:t>1</w:t>
            </w:r>
          </w:p>
        </w:tc>
        <w:tc>
          <w:tcPr>
            <w:tcW w:w="620" w:type="dxa"/>
            <w:tcBorders>
              <w:top w:val="nil"/>
            </w:tcBorders>
            <w:shd w:val="clear" w:color="auto" w:fill="auto"/>
          </w:tcPr>
          <w:p w:rsidR="002B3EA6" w:rsidRDefault="002B3EA6" w:rsidP="002B3EA6">
            <w:pPr>
              <w:pStyle w:val="Encabezado"/>
              <w:spacing w:before="40" w:after="40"/>
              <w:rPr>
                <w:sz w:val="14"/>
              </w:rPr>
            </w:pPr>
          </w:p>
        </w:tc>
        <w:tc>
          <w:tcPr>
            <w:tcW w:w="620" w:type="dxa"/>
            <w:tcBorders>
              <w:top w:val="nil"/>
            </w:tcBorders>
            <w:shd w:val="clear" w:color="auto" w:fill="auto"/>
          </w:tcPr>
          <w:p w:rsidR="002B3EA6" w:rsidRDefault="002B3EA6" w:rsidP="002B3EA6">
            <w:pPr>
              <w:pStyle w:val="Encabezado"/>
              <w:spacing w:before="40" w:after="40"/>
              <w:rPr>
                <w:sz w:val="14"/>
              </w:rPr>
            </w:pPr>
          </w:p>
        </w:tc>
        <w:tc>
          <w:tcPr>
            <w:tcW w:w="1126" w:type="dxa"/>
            <w:tcBorders>
              <w:top w:val="nil"/>
            </w:tcBorders>
            <w:shd w:val="clear" w:color="auto" w:fill="auto"/>
          </w:tcPr>
          <w:p w:rsidR="002B3EA6" w:rsidRDefault="002B3EA6" w:rsidP="002B3EA6">
            <w:pPr>
              <w:pStyle w:val="Encabezado"/>
              <w:spacing w:before="40" w:after="40"/>
              <w:rPr>
                <w:sz w:val="14"/>
              </w:rPr>
            </w:pPr>
          </w:p>
        </w:tc>
        <w:tc>
          <w:tcPr>
            <w:tcW w:w="1126" w:type="dxa"/>
            <w:tcBorders>
              <w:top w:val="nil"/>
            </w:tcBorders>
            <w:shd w:val="clear" w:color="auto" w:fill="auto"/>
          </w:tcPr>
          <w:p w:rsidR="002B3EA6" w:rsidRDefault="002B3EA6" w:rsidP="002B3EA6">
            <w:pPr>
              <w:pStyle w:val="Encabezado"/>
              <w:spacing w:before="40" w:after="40"/>
              <w:rPr>
                <w:sz w:val="14"/>
              </w:rPr>
            </w:pPr>
          </w:p>
        </w:tc>
        <w:tc>
          <w:tcPr>
            <w:tcW w:w="2576" w:type="dxa"/>
            <w:tcBorders>
              <w:top w:val="nil"/>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bl>
    <w:p w:rsidR="002B3EA6" w:rsidRDefault="002B3EA6" w:rsidP="002B3EA6">
      <w:pPr>
        <w:rPr>
          <w:sz w:val="2"/>
        </w:rPr>
      </w:pPr>
    </w:p>
    <w:p w:rsidR="002B3EA6" w:rsidRDefault="002B3EA6" w:rsidP="002B3EA6">
      <w:pPr>
        <w:framePr w:hSpace="142" w:wrap="notBeside" w:vAnchor="text" w:hAnchor="page" w:x="387" w:y="60"/>
        <w:pBdr>
          <w:top w:val="double" w:sz="6" w:space="1" w:color="auto"/>
          <w:left w:val="double" w:sz="6" w:space="1" w:color="auto"/>
          <w:bottom w:val="double" w:sz="6" w:space="1" w:color="auto"/>
          <w:right w:val="double" w:sz="6" w:space="1" w:color="auto"/>
        </w:pBdr>
        <w:ind w:left="84"/>
        <w:rPr>
          <w:sz w:val="18"/>
        </w:rPr>
      </w:pPr>
      <w:r>
        <w:rPr>
          <w:b/>
          <w:sz w:val="18"/>
        </w:rPr>
        <w:t>CONSORCIO GALEGO SERVIZOS DE IGUALDADE E BENESTAR - SERVIZOS PERIFÉRICOS</w:t>
      </w:r>
    </w:p>
    <w:p w:rsidR="002B3EA6" w:rsidRDefault="002B3EA6" w:rsidP="002B3EA6">
      <w:pPr>
        <w:rPr>
          <w:sz w:val="12"/>
        </w:rPr>
      </w:pPr>
    </w:p>
    <w:p w:rsidR="002B3EA6" w:rsidRDefault="002B3EA6" w:rsidP="002B3EA6">
      <w:pPr>
        <w:rPr>
          <w:b/>
          <w:sz w:val="16"/>
        </w:rPr>
      </w:pPr>
      <w:r>
        <w:rPr>
          <w:b/>
        </w:rPr>
        <w:t>CENTRO DE DESTINO:</w:t>
      </w:r>
      <w:r>
        <w:rPr>
          <w:b/>
        </w:rPr>
        <w:tab/>
      </w:r>
      <w:r>
        <w:rPr>
          <w:b/>
        </w:rPr>
        <w:tab/>
        <w:t>ESCOLA INFANTIL DE A CORUÑA (EIRÍS)</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PS.S19.40.401.15001.010</w:t>
            </w:r>
          </w:p>
        </w:tc>
        <w:tc>
          <w:tcPr>
            <w:tcW w:w="4533"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A CORUÑA.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PS.S19.40.401.15001.011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A CORUÑA.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PS.S19.40.401.15001.012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A CORUÑA.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PS.S19.40.401.15001.020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PS.S19.40.401.15001.021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PS.S19.40.401.15001.022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PS.S19.40.401.15001.023</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PS.S19.40.401.15001.024</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PS.S19.40.401.15001.025</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PS.S19.40.401.15001.026</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PS.S19.40.401.15001.027</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PS.S19.40.401.15001.028</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PS.S19.40.401.15001.040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PS.S19.40.401.15001.041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ESCOLA INFANTIL DE A CORUÑA (MONTE ALTO)</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PS.S19.40.402.15001.010</w:t>
            </w:r>
          </w:p>
        </w:tc>
        <w:tc>
          <w:tcPr>
            <w:tcW w:w="4533"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A CORUÑA.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PS.S19.40.402.15001.011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A CORUÑA.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PS.S19.40.402.15001.020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PS.S19.40.402.15001.021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PS.S19.40.402.15001.022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PS.S19.40.402.15001.023</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PS.S19.40.402.15001.024</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PS.S19.40.402.15001.025</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PS.S19.40.402.15001.026</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PS.S19.40.402.15001.027</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PS.S19.40.402.15001.028</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PS.S19.40.402.15001.029</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PS.S19.40.402.15001.040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PS.S19.40.402.15001.041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ESCOLA INFANTIL DE  A CORUÑA - SARDIÑEIRA</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PS.S19.40.403.15001.010</w:t>
            </w:r>
          </w:p>
        </w:tc>
        <w:tc>
          <w:tcPr>
            <w:tcW w:w="4533"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A CORUÑA.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PS.S19.40.403.15001.011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A CORUÑA.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PS.S19.40.403.15001.020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PS.S19.40.403.15001.021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PS.S19.40.403.15001.022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PS.S19.40.403.15001.023</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PS.S19.40.403.15001.024</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PS.S19.40.403.15001.025</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PS.S19.40.403.15001.026</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PS.S19.40.403.15001.027</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PS.S19.40.403.15001.028</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PS.S19.40.403.15001.040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PS.S19.40.403.15001.041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CENTRO QUÉROTE DE A CORUÑA</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PS.S19.40.501.15001.010</w:t>
            </w:r>
          </w:p>
        </w:tc>
        <w:tc>
          <w:tcPr>
            <w:tcW w:w="4533"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INTERVENCIÓN PSICOLÓXICA</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21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9.444,68</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A1</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ESS2</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3.</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PSICÓLOGO/A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6</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XORNADA PARTIDA//HORARIO ESPECIAL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PS.S19.40.501.15001.020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TRABALLADOR/A SOCIAL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EMS5</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3.</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17</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XORNADA PARTIDA//HORARIO ESPECIAL </w:t>
            </w: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ESCOLA INFANTIL DE AMES</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PS.S19.40.401.15020.010</w:t>
            </w:r>
          </w:p>
        </w:tc>
        <w:tc>
          <w:tcPr>
            <w:tcW w:w="4533"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A CORUÑA.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PS.S19.40.401.15020.011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A CORUÑA.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PS.S19.40.401.15020.012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A CORUÑA.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PS.S19.40.401.15020.020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PS.S19.40.401.15020.021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PS.S19.40.401.15020.022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PS.S19.40.401.15020.023</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PS.S19.40.401.15020.024</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PS.S19.40.401.15020.025</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PS.S19.40.401.15020.026</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PS.S19.40.401.15020.027</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PS.S19.40.401.15020.028</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PS.S19.40.401.15020.029</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PS.S19.40.401.15020.030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PS.S19.40.401.15020.040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PS.S19.40.401.15020.041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ESCOLA INFANTIL DE AMES - BERTAMIRÁNS</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PS.S19.40.402.15020.010</w:t>
            </w:r>
          </w:p>
        </w:tc>
        <w:tc>
          <w:tcPr>
            <w:tcW w:w="4533"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A CORUÑA.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PS.S19.40.402.15020.011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A CORUÑA.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PS.S19.40.402.15020.012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A CORUÑA.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PS.S19.40.402.15020.020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PS.S19.40.402.15020.021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PS.S19.40.402.15020.022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PS.S19.40.402.15020.023</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PS.S19.40.402.15020.024</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PS.S19.40.402.15020.025</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PS.S19.40.402.15020.026</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PS.S19.40.402.15020.027</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PS.S19.40.402.15020.028</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PS.S19.40.402.15020.040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PS.S19.40.402.15020.041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OFICINA INCLUSIÓN SOCIAL DE AMES</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PS.S19.40.601.15020.010</w:t>
            </w:r>
          </w:p>
        </w:tc>
        <w:tc>
          <w:tcPr>
            <w:tcW w:w="4533" w:type="dxa"/>
            <w:tcBorders>
              <w:bottom w:val="nil"/>
            </w:tcBorders>
            <w:shd w:val="clear" w:color="auto" w:fill="auto"/>
          </w:tcPr>
          <w:p w:rsidR="002B3EA6" w:rsidRDefault="002B3EA6" w:rsidP="002B3EA6">
            <w:pPr>
              <w:pStyle w:val="Encabezado"/>
              <w:spacing w:before="40" w:after="40"/>
              <w:rPr>
                <w:sz w:val="14"/>
              </w:rPr>
            </w:pPr>
            <w:r>
              <w:rPr>
                <w:sz w:val="14"/>
              </w:rPr>
              <w:t>TÉCNICO/A SUPERIOR DE INCLUSIÓN SOCIOLABORAL</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21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9.444,68</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A1</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ESS2/ESS3</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 xml:space="preserve">954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7.</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11</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PS.S19.40.601.15020.020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TÉCNICO/A MEDIO/A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XERAL</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 xml:space="preserve">954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7.</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TÉCNICO/A MEDIO/A DE INCLUSIÓN SOCIOLABORAL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7</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ESCOLA INFANTIL DE ARES</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PS.S19.40.401.15040.010</w:t>
            </w:r>
          </w:p>
        </w:tc>
        <w:tc>
          <w:tcPr>
            <w:tcW w:w="4533"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A CORUÑA.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PS.S19.40.401.15040.011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A CORUÑA.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PS.S19.40.401.15040.020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PS.S19.40.401.15040.021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PS.S19.40.401.15040.022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PS.S19.40.401.15040.023</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954 </w:t>
            </w: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ITINERANTE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PS.S19.40.401.15040.024</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PS.S19.40.401.15040.025</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954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ITINERANTE</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PS.S19.40.401.15040.030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ESCOLA INFANTIL DE ARTEIXO</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PS.S19.40.401.15050.010</w:t>
            </w:r>
          </w:p>
        </w:tc>
        <w:tc>
          <w:tcPr>
            <w:tcW w:w="4533"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A CORUÑA.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PS.S19.40.401.15050.011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A CORUÑA.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PS.S19.40.401.15050.012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A CORUÑA.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PS.S19.40.401.15050.013</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A CORUÑA.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PS.S19.40.401.15050.020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PS.S19.40.401.15050.021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PS.S19.40.401.15050.022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PS.S19.40.401.15050.023</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PS.S19.40.401.15050.024</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PS.S19.40.401.15050.025</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PS.S19.40.401.15050.026</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PS.S19.40.401.15050.027</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PS.S19.40.401.15050.028</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PS.S19.40.401.15050.029</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954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ITINERANTE</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PS.S19.40.401.15050.040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PS.S19.40.401.15050.041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ESCOLA INFANTIL DE ARTEIXO - RÍO TAMBRE</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PS.S19.40.402.15050.010</w:t>
            </w:r>
          </w:p>
        </w:tc>
        <w:tc>
          <w:tcPr>
            <w:tcW w:w="4533"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A CORUÑA.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PS.S19.40.402.15050.011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A CORUÑA.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PS.S19.40.402.15050.012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A CORUÑA.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PS.S19.40.402.15050.020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PS.S19.40.402.15050.021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PS.S19.40.402.15050.022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PS.S19.40.402.15050.023</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PS.S19.40.402.15050.024</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954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ITINERANTE</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PS.S19.40.402.15050.025</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954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ITINERANTE</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PS.S19.40.402.15050.026</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PS.S19.40.402.15050.027</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PS.S19.40.402.15050.028</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PS.S19.40.402.15050.040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PS.S19.40.402.15050.041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ESCOLA INFANTIL DE ARZÚA</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PS.S19.40.401.15060.010</w:t>
            </w:r>
          </w:p>
        </w:tc>
        <w:tc>
          <w:tcPr>
            <w:tcW w:w="4533"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A CORUÑA.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PS.S19.40.401.15060.011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A CORUÑA.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PS.S19.40.401.15060.020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PS.S19.40.401.15060.021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PS.S19.40.401.15060.022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PS.S19.40.401.15060.023</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PS.S19.40.401.15060.024</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PS.S19.40.401.15060.025</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954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ITINERANTE</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TÉCNICO/A ESPECIALISTA XARDÍN DE INFANCIA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PS.S19.40.401.15060.026</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954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ITINERANTE</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TÉCNICO/A ESPECIALISTA XARDÍN DE INFANCIA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PS.S19.40.401.15060.027</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954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ITINERANTE</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TÉCNICO/A ESPECIALISTA XARDÍN DE INFANCIA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PS.S19.40.401.15060.030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OFICINA INCLUSIÓN SOCIAL DE ARZÚA</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PS.S19.40.601.15060.010</w:t>
            </w:r>
          </w:p>
        </w:tc>
        <w:tc>
          <w:tcPr>
            <w:tcW w:w="4533"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POSTO BASE SUBGRUPO A1</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20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8.491,42</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A1</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XERAL</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 xml:space="preserve">954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13.</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TÉCNICO/A SUPERIOR DE INCLUSIÓN SOCIOLABORAL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14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PS.S19.40.601.15060.020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TÉCNICO/A MEDIO/A DE INCLUSIÓN SOCIOLABORAL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EMS5/EMS7</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 xml:space="preserve">954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13.</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17</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ESCOLA INFANTIL DE BOIRO</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PS.S19.40.401.15110.001</w:t>
            </w:r>
          </w:p>
        </w:tc>
        <w:tc>
          <w:tcPr>
            <w:tcW w:w="4533"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A CORUÑA.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PS.S19.40.401.15110.002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A CORUÑA.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PS.S19.40.401.15110.003</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A CORUÑA.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PS.S19.40.401.15110.010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PS.S19.40.401.15110.011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PS.S19.40.401.15110.012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PS.S19.40.401.15110.013</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PS.S19.40.401.15110.014</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PS.S19.40.401.15110.015</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PS.S19.40.401.15110.016</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PS.S19.40.401.15110.017</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PS.S19.40.401.15110.018</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PS.S19.40.401.15110.019</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PS.S19.40.401.15110.020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PS.S19.40.401.15110.030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PS.S19.40.401.15110.031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ESCOLA INFANTIL DE BOIRO - O SALTIÑO</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PS.S19.40.402.15110.010</w:t>
            </w:r>
          </w:p>
        </w:tc>
        <w:tc>
          <w:tcPr>
            <w:tcW w:w="4533"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A CORUÑA.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PS.S19.40.402.15110.011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A CORUÑA.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PS.S19.40.402.15110.020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PS.S19.40.402.15110.021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PS.S19.40.402.15110.022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954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ITINERANTE</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PS.S19.40.402.15110.030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DE APOIO</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PS.S19.40.402.15110.031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DE APOIO</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PS.S19.40.402.15110.040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CENTRO DE ATENCIÓN ÁS PERSOAS MAIORES DE BOIRO: CENTRO DE DÍA</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PS.S19.40.801.15110.002</w:t>
            </w:r>
          </w:p>
        </w:tc>
        <w:tc>
          <w:tcPr>
            <w:tcW w:w="4533" w:type="dxa"/>
            <w:tcBorders>
              <w:bottom w:val="nil"/>
            </w:tcBorders>
            <w:shd w:val="clear" w:color="auto" w:fill="auto"/>
          </w:tcPr>
          <w:p w:rsidR="002B3EA6" w:rsidRDefault="002B3EA6" w:rsidP="002B3EA6">
            <w:pPr>
              <w:pStyle w:val="Encabezado"/>
              <w:spacing w:before="40" w:after="40"/>
              <w:rPr>
                <w:sz w:val="14"/>
              </w:rPr>
            </w:pPr>
            <w:r>
              <w:rPr>
                <w:sz w:val="14"/>
              </w:rPr>
              <w:t>INTERVENCIÓN PSICOLÓXICA</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21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9.444,68</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A1</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ESS2</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FUNCIÓNS DE DIRECCIÓN.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6</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PS.S19.40.801.15110.004</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INTERVENCIÓN SOCIOEDUCATIVA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EMS7</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FUNCIÓNS DE DIRECCIÓN.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6</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PS.S19.40.801.15110.006</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FISIOTERAPEUTA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EMS3</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FUNCIÓNS DE DIRECCIÓN.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11</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PS.S19.40.801.15110.010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PS.S19.40.801.15110.011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PS.S19.40.801.15110.012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PS.S19.40.801.15110.013</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PS.S19.40.801.15110.014</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PS.S19.40.801.15110.015</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PS.S19.40.801.15110.016</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PS.S19.40.801.15110.017</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954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ITINERANTE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PS.S19.40.801.15110.020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CENTRO DE ATENCIÓN ÁS PERSOAS MAIORES DE CABANA DE BERGANTIÑOS: CENTRO DE DÍA</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PS.S19.40.801.15140.007</w:t>
            </w:r>
          </w:p>
        </w:tc>
        <w:tc>
          <w:tcPr>
            <w:tcW w:w="4533" w:type="dxa"/>
            <w:tcBorders>
              <w:bottom w:val="nil"/>
            </w:tcBorders>
            <w:shd w:val="clear" w:color="auto" w:fill="auto"/>
          </w:tcPr>
          <w:p w:rsidR="002B3EA6" w:rsidRDefault="002B3EA6" w:rsidP="002B3EA6">
            <w:pPr>
              <w:pStyle w:val="Encabezado"/>
              <w:spacing w:before="40" w:after="40"/>
              <w:rPr>
                <w:sz w:val="14"/>
              </w:rPr>
            </w:pPr>
            <w:r>
              <w:rPr>
                <w:sz w:val="14"/>
              </w:rPr>
              <w:t>INTERVENCIÓN SOCIAL</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EMS5</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FUNCIÓNS DE DIRECCIÓN.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PS.S19.40.801.15410.007</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17</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PS.S19.40.801.15140.008</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INTERVENCIÓN SOCIOEDUCATIVA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EMS7</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FUNCIÓNS DE DIRECCIÓN.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PS.S19.40.801.15410.008</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6</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PS.S19.40.801.15140.015</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TERAPEUTA OCUPACIONAL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EMS6</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FUNCIÓNS DE DIRECCIÓN.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PS.S19.40.801.36550.009</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20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PS.S19.40.801.15140.030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PS.S19.40.801.15410.030</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PS.S19.40.801.15140.031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PS.S19.40.801.15410.031</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PS.S19.40.801.15140.032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PS.S19.40.801.15410.032</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PS.S19.40.801.15140.033</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PS.S19.40.801.15410.033</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PS.S19.40.801.15140.034</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PS.S19.40.801.15410.034</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PS.S19.40.801.15140.035</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954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ITINERANTE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PS.S19.40.901.15410.015</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PS.S19.40.801.15140.050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PS.S19.40.801.15410.050</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ESCOLA INFANTIL DE CAMARIÑAS</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PS.S19.40.401.15160.010</w:t>
            </w:r>
          </w:p>
        </w:tc>
        <w:tc>
          <w:tcPr>
            <w:tcW w:w="4533"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A CORUÑA.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PS.S19.40.401.15160.011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A CORUÑA.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PS.S19.40.401.15160.020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PS.S19.40.401.15160.021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PS.S19.40.401.15160.022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PS.S19.40.401.15160.023</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PS.S19.40.401.15160.024</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954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ITINERANTE</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PS.S19.40.401.15160.030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DE APOIO</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PS.S19.40.401.15160.040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ESCOLA INFANTIL DE CAMBRE</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PS.S19.40.401.15170.001</w:t>
            </w:r>
          </w:p>
        </w:tc>
        <w:tc>
          <w:tcPr>
            <w:tcW w:w="4533"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A CORUÑA.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PS.S19.40.401.15170.002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A CORUÑA.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PS.S19.40.401.15170.003</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A CORUÑA.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PS.S19.40.401.15170.010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PS.S19.40.401.15170.011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PS.S19.40.401.15170.012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PS.S19.40.401.15170.013</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PS.S19.40.401.15170.014</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PS.S19.40.401.15170.015</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PS.S19.40.401.15170.016</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PS.S19.40.401.15170.017</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PS.S19.40.401.15170.018</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954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ITINERANTE</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PS.S19.40.401.15170.019</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PS.S19.40.401.15170.030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PS.S19.40.401.15170.031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ESCOLA INFANTIL DE CAMBRE - O TEMPLE</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PS.S19.40.402.15170.010</w:t>
            </w:r>
          </w:p>
        </w:tc>
        <w:tc>
          <w:tcPr>
            <w:tcW w:w="4533"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A CORUÑA.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PS.S19.40.402.15170.011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A CORUÑA.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PS.S19.40.402.15170.020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PS.S19.40.402.15170.021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PS.S19.40.402.15170.022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PS.S19.40.402.15170.023</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PS.S19.40.402.15170.024</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PS.S19.40.402.15170.025</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PS.S19.40.402.15170.026</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PS.S19.40.402.15170.027</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PS.S19.40.402.15170.028</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PS.S19.40.402.15170.040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PS.S19.40.402.15170.041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ESCOLA INFANTIL DE  CARBALLO</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PS.S19.40.401.15190.010</w:t>
            </w:r>
          </w:p>
        </w:tc>
        <w:tc>
          <w:tcPr>
            <w:tcW w:w="4533"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A CORUÑA.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PS.S19.40.401.15190.011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A CORUÑA.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PS.S19.40.401.15190.020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PS.S19.40.401.15190.021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PS.S19.40.401.15190.022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PS.S19.40.401.15190.023</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PS.S19.40.401.15190.024</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PS.S19.40.401.15190.025</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PS.S19.40.401.15190.030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OFICINA INCLUSIÓN SOCIAL DE CARBALLO</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PS.S19.40.601.15190.010</w:t>
            </w:r>
          </w:p>
        </w:tc>
        <w:tc>
          <w:tcPr>
            <w:tcW w:w="4533" w:type="dxa"/>
            <w:tcBorders>
              <w:bottom w:val="nil"/>
            </w:tcBorders>
            <w:shd w:val="clear" w:color="auto" w:fill="auto"/>
          </w:tcPr>
          <w:p w:rsidR="002B3EA6" w:rsidRDefault="002B3EA6" w:rsidP="002B3EA6">
            <w:pPr>
              <w:pStyle w:val="Encabezado"/>
              <w:spacing w:before="40" w:after="40"/>
              <w:rPr>
                <w:sz w:val="14"/>
              </w:rPr>
            </w:pPr>
            <w:r>
              <w:rPr>
                <w:sz w:val="14"/>
              </w:rPr>
              <w:t>TÉCNICO/A SUPERIOR DE INCLUSIÓN SOCIOLABORAL</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21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9.444,68</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A1</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ESS2/ESS3</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 xml:space="preserve">954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11.</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6</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PS.S19.40.601.15190.020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TÉCNICO/A MEDIO/A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XERAL</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 xml:space="preserve">954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11.</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7</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PS.S19.40.601.15190.030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TÉCNICO/A MEDIO/A DE INCLUSIÓN SOCIOLABORAL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EMS5/EMS7</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 xml:space="preserve">954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11.</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17</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ESCOLA INFANTIL DE CARNOTA</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PS.S19.40.401.15200.010</w:t>
            </w:r>
          </w:p>
        </w:tc>
        <w:tc>
          <w:tcPr>
            <w:tcW w:w="4533"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A CORUÑA.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PS.S19.40.401.15200.011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A CORUÑA.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PS.S19.40.401.15200.020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PS.S19.40.401.15200.021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PS.S19.40.401.15200.022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PS.S19.40.401.15200.023</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954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ITINERANTE</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TÉCNICO/A ESPECIALISTA XARDÍN DE INFANCIA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PS.S19.40.401.15200.030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ESCOLA INFANTIL DE CARRAL</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PS.S19.40.401.15210.010</w:t>
            </w:r>
          </w:p>
        </w:tc>
        <w:tc>
          <w:tcPr>
            <w:tcW w:w="4533"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A CORUÑA.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PS.S19.40.401.15210.011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A CORUÑA.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PS.S19.40.401.15210.020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PS.S19.40.401.15210.021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PS.S19.40.401.15210.022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PS.S19.40.401.15210.023</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PS.S19.40.401.15210.024</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954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ITINERANTE</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PS.S19.40.401.15210.025</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PS.S19.40.401.15210.026</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PS.S19.40.401.15210.027</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PS.S19.40.401.15210.028</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PS.S19.40.401.15210.029</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PS.S19.40.401.15210.040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PS.S19.40.401.15210.041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ESCOLA INFANTIL DE CEDEIRA</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PS.S19.40.401.15220.010</w:t>
            </w:r>
          </w:p>
        </w:tc>
        <w:tc>
          <w:tcPr>
            <w:tcW w:w="4533"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A CORUÑA.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PS.S19.40.401.15220.011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A CORUÑA.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PS.S19.40.401.15220.012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A CORUÑA.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PS.S19.40.401.15220.020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PS.S19.40.401.15220.021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PS.S19.40.401.15220.022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PS.S19.40.401.15220.023</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PS.S19.40.401.15220.024</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954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ITINERANTE</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TÉCNICO/A ESPECIALISTA XARDÍN DE INFANCIA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PS.S19.40.401.15220.030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DE APOIO</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CENTRO DE ATENCIÓN ÁS PERSOAS MAIORES DE CERCEDA: FOGAR RESIDENCIAL E CENTRO DE DÍA</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RPr="002B3EA6" w:rsidTr="002B3EA6">
        <w:trPr>
          <w:cantSplit/>
        </w:trPr>
        <w:tc>
          <w:tcPr>
            <w:tcW w:w="1858"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PS.S19.40.801.15240.001</w:t>
            </w:r>
          </w:p>
        </w:tc>
        <w:tc>
          <w:tcPr>
            <w:tcW w:w="4533"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DIRECTOR/A</w:t>
            </w:r>
          </w:p>
        </w:tc>
        <w:tc>
          <w:tcPr>
            <w:tcW w:w="338" w:type="dxa"/>
            <w:tcBorders>
              <w:bottom w:val="nil"/>
            </w:tcBorders>
            <w:shd w:val="clear" w:color="auto" w:fill="auto"/>
          </w:tcPr>
          <w:p w:rsidR="002B3EA6" w:rsidRPr="002B3EA6" w:rsidRDefault="002B3EA6" w:rsidP="002B3EA6">
            <w:pPr>
              <w:pStyle w:val="Encabezado"/>
              <w:spacing w:before="40" w:after="40"/>
              <w:jc w:val="center"/>
              <w:rPr>
                <w:sz w:val="14"/>
                <w:highlight w:val="lightGray"/>
              </w:rPr>
            </w:pPr>
            <w:r w:rsidRPr="002B3EA6">
              <w:rPr>
                <w:sz w:val="14"/>
                <w:highlight w:val="lightGray"/>
              </w:rPr>
              <w:t xml:space="preserve">25 </w:t>
            </w:r>
          </w:p>
        </w:tc>
        <w:tc>
          <w:tcPr>
            <w:tcW w:w="789" w:type="dxa"/>
            <w:tcBorders>
              <w:bottom w:val="nil"/>
            </w:tcBorders>
            <w:shd w:val="clear" w:color="auto" w:fill="auto"/>
          </w:tcPr>
          <w:p w:rsidR="002B3EA6" w:rsidRPr="002B3EA6" w:rsidRDefault="002B3EA6" w:rsidP="002B3EA6">
            <w:pPr>
              <w:pStyle w:val="Encabezado"/>
              <w:spacing w:before="40" w:after="40"/>
              <w:jc w:val="right"/>
              <w:rPr>
                <w:sz w:val="14"/>
                <w:highlight w:val="lightGray"/>
              </w:rPr>
            </w:pPr>
            <w:r w:rsidRPr="002B3EA6">
              <w:rPr>
                <w:sz w:val="14"/>
                <w:highlight w:val="lightGray"/>
              </w:rPr>
              <w:t>14.088,62</w:t>
            </w:r>
          </w:p>
        </w:tc>
        <w:tc>
          <w:tcPr>
            <w:tcW w:w="564"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LD</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A1-A2-C1</w:t>
            </w:r>
          </w:p>
        </w:tc>
        <w:tc>
          <w:tcPr>
            <w:tcW w:w="141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XERAL/ESPECIAL</w:t>
            </w:r>
          </w:p>
        </w:tc>
        <w:tc>
          <w:tcPr>
            <w:tcW w:w="620"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 xml:space="preserve">AXG </w:t>
            </w:r>
          </w:p>
        </w:tc>
        <w:tc>
          <w:tcPr>
            <w:tcW w:w="620"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 xml:space="preserve"> </w:t>
            </w:r>
          </w:p>
        </w:tc>
        <w:tc>
          <w:tcPr>
            <w:tcW w:w="1126"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 xml:space="preserve"> </w:t>
            </w:r>
          </w:p>
        </w:tc>
        <w:tc>
          <w:tcPr>
            <w:tcW w:w="1126"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 xml:space="preserve"> </w:t>
            </w:r>
          </w:p>
        </w:tc>
        <w:tc>
          <w:tcPr>
            <w:tcW w:w="2576" w:type="dxa"/>
            <w:tcBorders>
              <w:bottom w:val="nil"/>
            </w:tcBorders>
            <w:shd w:val="clear" w:color="auto" w:fill="auto"/>
          </w:tcPr>
          <w:p w:rsidR="002B3EA6" w:rsidRPr="002B3EA6" w:rsidRDefault="002B3EA6" w:rsidP="002B3EA6">
            <w:pPr>
              <w:pStyle w:val="Encabezado"/>
              <w:spacing w:before="40" w:after="40"/>
              <w:ind w:right="98"/>
              <w:rPr>
                <w:sz w:val="14"/>
                <w:highlight w:val="lightGray"/>
              </w:rPr>
            </w:pPr>
            <w:r w:rsidRPr="002B3EA6">
              <w:rPr>
                <w:sz w:val="14"/>
                <w:highlight w:val="lightGray"/>
              </w:rPr>
              <w:t>DIRECCIÓN COMPARTIDA: FOGAR RESIDENCIAL E CENTRO DE DÍA.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Posto novo</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PS.S19.40.801.15240.002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INTERVENCIÓN PSICOLÓXICA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21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9.444,68</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ESS2</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PERSOAL COMPARTIDO: FOGAR RESIDENCIAL E CENTRO DE DÍA.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6</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PS.S19.40.801.15240.004</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INTERVENCIÓN SOCIOEDUCATIVA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EMS7</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PERSOAL COMPARTIDO: FOGAR RESIDENCIAL E CENTRO DE DÍA.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6</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PS.S19.40.801.15240.006</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INTERVENCIÓN SOCIAL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EMS5</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PERSOAL COMPARTIDO: FOGAR RESIDENCIAL E CENTRO DE DÍA.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17</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PS.S19.40.801.15240.008</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TERAPEUTA OCUPACIONAL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EMS6</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PERSOAL COMPARTIDO: FOGAR RESIDENCIAL E CENTRO DE DÍA.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20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PS.S19.40.801.15240.009</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ENFERMEIRO/A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PERSOAL COMPARTIDO: FOGAR RESIDENCIAL E CENTRO DE DÍA.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2</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PS.S19.40.801.15240.020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PERSOAL COMPARTIDO: FOGAR RESIDENCIAL E CENTRO DE DÍA.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PS.S19.40.801.15240.021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PERSOAL COMPARTIDO: FOGAR RESIDENCIAL E CENTRO DE DÍA.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PS.S19.40.801.15240.030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PERSOAL COMPARTIDO: FOGAR RESIDENCIAL E CENTRO DE DÍA.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PS.S19.40.801.15240.031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PERSOAL COMPARTIDO: FOGAR RESIDENCIAL E CENTRO DE DÍA.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PS.S19.40.801.15240.032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PERSOAL COMPARTIDO: FOGAR RESIDENCIAL E CENTRO DE DÍA.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PS.S19.40.801.15240.033</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PERSOAL COMPARTIDO: FOGAR RESIDENCIAL E CENTRO DE DÍA.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PS.S19.40.801.15240.034</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PERSOAL COMPARTIDO: FOGAR RESIDENCIAL E CENTRO DE DÍA.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PS.S19.40.801.15240.035</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PERSOAL COMPARTIDO: FOGAR RESIDENCIAL E CENTRO DE DÍA.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PS.S19.40.801.15240.036</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PERSOAL COMPARTIDO: FOGAR RESIDENCIAL E CENTRO DE DÍA.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PS.S19.40.801.15240.037</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PERSOAL COMPARTIDO: FOGAR RESIDENCIAL E CENTRO DE DÍA.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PS.S19.40.801.15240.038</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PERSOAL COMPARTIDO: FOGAR RESIDENCIAL E CENTRO DE DÍA.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PS.S19.40.801.15240.039</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PERSOAL COMPARTIDO: FOGAR RESIDENCIAL E CENTRO DE DÍA.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PS.S19.40.801.15240.040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PERSOAL COMPARTIDO: FOGAR RESIDENCIAL E CENTRO DE DÍA.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PS.S19.40.801.15240.041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PERSOAL COMPARTIDO: FOGAR RESIDENCIAL E CENTRO DE DÍA.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PS.S19.40.801.15240.042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PERSOAL COMPARTIDO: FOGAR RESIDENCIAL E CENTRO DE DÍA.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PS.S19.40.801.15240.060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PERSOAL COMPARTIDO: FOGAR RESIDENCIAL E CENTRO DE DÍA.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PS.S19.40.801.15240.061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PERSOAL COMPARTIDO: FOGAR RESIDENCIAL E CENTRO DE DÍA.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PS.S19.40.801.15240.062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PERSOAL COMPARTIDO: FOGAR RESIDENCIAL E CENTRO DE DÍA.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PS.S19.40.801.15240.063</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PERSOAL COMPARTIDO: FOGAR RESIDENCIAL E CENTRO DE DÍA.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ESCOLA INFANTIL DE OZA - CESURAS</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PS.S19.40.401.15260.010</w:t>
            </w:r>
          </w:p>
        </w:tc>
        <w:tc>
          <w:tcPr>
            <w:tcW w:w="4533"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A CORUÑA.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PS.S19.40.401.15260.011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A CORUÑA.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PS.S19.40.401.15260.020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PS.S19.40.401.15260.021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PS.S19.40.401.15260.022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PS.S19.40.401.15260.023</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PS.S19.40.401.15260.030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ESCOLA INFANTIL DE COIRÓS</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PS.S19.40.401.15270.010</w:t>
            </w:r>
          </w:p>
        </w:tc>
        <w:tc>
          <w:tcPr>
            <w:tcW w:w="4533"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A CORUÑA.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PS.S19.40.401.15270.020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PS.S19.40.401.15270.021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954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ITINERANTE</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ESCOLA INFANTIL DE CULLEREDO (A TARTARUGA)</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PS.S19.40.401.15300.010</w:t>
            </w:r>
          </w:p>
        </w:tc>
        <w:tc>
          <w:tcPr>
            <w:tcW w:w="4533"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A CORUÑA.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PS.S19.40.401.15300.011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A CORUÑA.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PS.S19.40.401.15300.012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A CORUÑA.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PS.S19.40.401.15300.020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PS.S19.40.401.15300.021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PS.S19.40.401.15300.022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PS.S19.40.401.15300.023</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PS.S19.40.401.15300.024</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PS.S19.40.401.15300.025</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PS.S19.40.401.15300.030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ESCOLA INFANTIL DE CULLEREDO (FONTE DA BALSA)</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PS.S19.40.402.15300.010</w:t>
            </w:r>
          </w:p>
        </w:tc>
        <w:tc>
          <w:tcPr>
            <w:tcW w:w="4533"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A CORUÑA.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PS.S19.40.402.15300.011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A CORUÑA.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PS.S19.40.402.15300.012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A CORUÑA.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PS.S19.40.402.15300.020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PS.S19.40.402.15300.021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PS.S19.40.402.15300.022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PS.S19.40.402.15300.023</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PS.S19.40.402.15300.030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ESCOLA INFANTIL DE CULLEREDO ( O BURGO)</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PS.S19.40.403.15300.010</w:t>
            </w:r>
          </w:p>
        </w:tc>
        <w:tc>
          <w:tcPr>
            <w:tcW w:w="4533"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A CORUÑA.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PS.S19.40.403.15300.011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A CORUÑA.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PS.S19.40.403.15300.012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A CORUÑA.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PS.S19.40.403.15300.020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PS.S19.40.403.15300.021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954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ITINERANTE</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PS.S19.40.403.15300.022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PS.S19.40.403.15300.023</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PS.S19.40.403.15300.024</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PS.S19.40.403.15300.025</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PS.S19.40.403.15300.026</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PS.S19.40.403.15300.027</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PS.S19.40.403.15300.028</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PS.S19.40.403.15300.040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PS.S19.40.403.15300.041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ESCOLA INFANTIL DE CURTIS</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PS.S19.40.401.15310.010</w:t>
            </w:r>
          </w:p>
        </w:tc>
        <w:tc>
          <w:tcPr>
            <w:tcW w:w="4533"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A CORUÑA.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DE APOIO</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PS.S19.40.401.15310.020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A CORUÑA.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PS.S19.40.401.15310.030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PS.S19.40.401.15310.031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PS.S19.40.401.15310.032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PS.S19.40.401.15310.033</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PS.S19.40.401.15310.034</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PS.S19.40.401.15310.035</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PS.S19.40.401.15310.040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OFICINA INCLUSIÓN SOCIAL DE TEIXEIRO</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PS.S19.40.601.15310.010</w:t>
            </w:r>
          </w:p>
        </w:tc>
        <w:tc>
          <w:tcPr>
            <w:tcW w:w="4533" w:type="dxa"/>
            <w:tcBorders>
              <w:bottom w:val="nil"/>
            </w:tcBorders>
            <w:shd w:val="clear" w:color="auto" w:fill="auto"/>
          </w:tcPr>
          <w:p w:rsidR="002B3EA6" w:rsidRDefault="002B3EA6" w:rsidP="002B3EA6">
            <w:pPr>
              <w:pStyle w:val="Encabezado"/>
              <w:spacing w:before="40" w:after="40"/>
              <w:rPr>
                <w:sz w:val="14"/>
              </w:rPr>
            </w:pPr>
            <w:r>
              <w:rPr>
                <w:sz w:val="14"/>
              </w:rPr>
              <w:t>TÉCNICO/A SUPERIOR DE INCLUSIÓN SOCIOLABORAL</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21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9.444,68</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A1</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ESS2/ESS3</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 xml:space="preserve">954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12.</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11</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PS.S19.40.601.15310.020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TÉCNICO/A MEDIO/A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XERAL</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 xml:space="preserve">954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12.</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TÉCNICO/A MEDIO/A DE INCLUSIÓN SOCIOLABORAL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7</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PS.S19.40.601.15310.030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TÉCNICO/A MEDIO/A DE INCLUSIÓN SOCIOLABORAL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EMS5/EMS7</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 xml:space="preserve">954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12.</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17</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ESCOLA INFANTIL DE DODRO</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PS.S19.40.401.15320.010</w:t>
            </w:r>
          </w:p>
        </w:tc>
        <w:tc>
          <w:tcPr>
            <w:tcW w:w="4533"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A CORUÑA.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PS.S19.40.401.15320.011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A CORUÑA.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PS.S19.40.401.15320.020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PS.S19.40.401.15320.021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PS.S19.40.401.15320.022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PS.S19.40.401.15320.023</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PS.S19.40.401.15320.030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CENTRO DE ATENCIÓN ÁS PERSOAS MAIORES DE DODRO: CENTRO DE DÍA</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PS.S19.40.801.15320.002</w:t>
            </w:r>
          </w:p>
        </w:tc>
        <w:tc>
          <w:tcPr>
            <w:tcW w:w="4533" w:type="dxa"/>
            <w:tcBorders>
              <w:bottom w:val="nil"/>
            </w:tcBorders>
            <w:shd w:val="clear" w:color="auto" w:fill="auto"/>
          </w:tcPr>
          <w:p w:rsidR="002B3EA6" w:rsidRDefault="002B3EA6" w:rsidP="002B3EA6">
            <w:pPr>
              <w:pStyle w:val="Encabezado"/>
              <w:spacing w:before="40" w:after="40"/>
              <w:rPr>
                <w:sz w:val="14"/>
              </w:rPr>
            </w:pPr>
            <w:r>
              <w:rPr>
                <w:sz w:val="14"/>
              </w:rPr>
              <w:t>INTERVENCIÓN PSICOLÓXICA</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21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9.444,68</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A1</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ESS2</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FUNCIÓNS DE DIRECCIÓN.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6</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PS.S19.40.801.15320.004</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INTERVENCIÓN SOCIOEDUCATIVA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EMS7</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FUNCIÓNS DE DIRECCIÓN.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6</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PS.S19.40.801.15320.006</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INTERVENCIÓN SOCIAL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EMS5</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954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FUNCIÓNS DE DIRECCIÓN. // EN ALTERNANCIA CON CAPM DE BOIRO.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17</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FIXO.//EN ALTERNANCIA CON CAPM DE BOIRO.//HORARIO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PS.S19.40.801.15320.008</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TERAPEUTA OCUPACIONAL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EMS6</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FUNCIÓNS DE DIRECCIÓN.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20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PS.S19.40.801.15320.010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PS.S19.40.801.15320.011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PS.S19.40.801.15320.012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PS.S19.40.801.15320.013</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PS.S19.40.801.15320.014</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PS.S19.40.801.15320.015</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PS.S19.40.801.15320.016</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PS.S19.40.801.15320.017</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PS.S19.40.801.15320.020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ESCOLA INFANTIL DE FENE</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PS.S19.40.401.15340.001</w:t>
            </w:r>
          </w:p>
        </w:tc>
        <w:tc>
          <w:tcPr>
            <w:tcW w:w="4533"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A CORUÑA.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PS.S19.40.401.15340.002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A CORUÑA.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PS.S19.40.401.15340.010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954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ITINERANTE</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PS.S19.40.401.15340.011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PS.S19.40.401.15340.012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PS.S19.40.401.15340.013</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PS.S19.40.401.15340.014</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PS.S19.40.401.15340.015</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PS.S19.40.401.15340.020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ESCOLA INFANTIL DE FENE - BARALLOBRE</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PS.S19.40.402.15340.010</w:t>
            </w:r>
          </w:p>
        </w:tc>
        <w:tc>
          <w:tcPr>
            <w:tcW w:w="4533"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A CORUÑA.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PS.S19.40.402.15340.011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A CORUÑA.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PS.S19.40.402.15340.020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PS.S19.40.402.15340.021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PS.S19.40.402.15340.022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954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ITINERANTE</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PS.S19.40.402.15340.023</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PS.S19.40.402.15340.030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ESCOLA INFANTIL DE FERROL (CARANZA)</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PS.S19.40.401.15350.010</w:t>
            </w:r>
          </w:p>
        </w:tc>
        <w:tc>
          <w:tcPr>
            <w:tcW w:w="4533"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A CORUÑA.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PS.S19.40.401.15350.011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A CORUÑA.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PS.S19.40.401.15350.020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PS.S19.40.401.15350.021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PS.S19.40.401.15350.022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PS.S19.40.401.15350.023</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PS.S19.40.401.15350.030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ESCOLA INFANTIL DE FERROL-ESTEIRO</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PS.S19.40.402.15350.010</w:t>
            </w:r>
          </w:p>
        </w:tc>
        <w:tc>
          <w:tcPr>
            <w:tcW w:w="4533"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A CORUÑA.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PS.S19.40.402.15350.011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A CORUÑA.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PS.S19.40.402.15350.020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PS.S19.40.402.15350.021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PS.S19.40.402.15350.022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PS.S19.40.402.15350.023</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PS.S19.40.402.15350.024</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PS.S19.40.402.15350.025</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PS.S19.40.402.15350.026</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PS.S19.40.402.15350.027</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 xml:space="preserve">954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ITINERANTE</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PS.S19.40.402.15350.028</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PS.S19.40.402.15350.040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PS.S19.40.402.15350.041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ESCOLA INFANTIL DE FISTERRA</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PS.S19.40.401.15360.010</w:t>
            </w:r>
          </w:p>
        </w:tc>
        <w:tc>
          <w:tcPr>
            <w:tcW w:w="4533"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A CORUÑA.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PS.S19.40.401.15360.011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A CORUÑA.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PS.S19.40.401.15360.020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PS.S19.40.401.15360.021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PS.S19.40.401.15360.022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PS.S19.40.401.15360.023</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954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ITINERANTE</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PS.S19.40.401.15360.030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ESCOLA INFANTIL DA LARACHA</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PS.S19.40.401.15400.010</w:t>
            </w:r>
          </w:p>
        </w:tc>
        <w:tc>
          <w:tcPr>
            <w:tcW w:w="4533"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A CORUÑA.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PS.S19.40.401.15400.011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A CORUÑA.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PS.S19.40.401.15400.012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A CORUÑA.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PS.S19.40.401.15400.020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PS.S19.40.401.15400.021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PS.S19.40.401.15400.022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PS.S19.40.401.15400.023</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PS.S19.40.401.15400.024</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PS.S19.40.401.15400.025</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PS.S19.40.401.15400.026</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PS.S19.40.401.15400.027</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PS.S19.40.401.15400.028</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PS.S19.40.401.15400.029</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954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ITINERANTE</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TÉCNICO/A ESPECIALISTA XARDÍN DE INFANCIA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PS.S19.40.401.15400.030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954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ITINERANTE</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TÉCNICO/A ESPECIALISTA XARDÍN DE INFANCIA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PS.S19.40.401.15400.031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954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ITINERANTE</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TÉCNICO/A ESPECIALISTA XARDÍN DE INFANCIA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PS.S19.40.401.15400.032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954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ITINERANTE</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TÉCNICO/A ESPECIALISTA XARDÍN DE INFANCIA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PS.S19.40.401.15400.040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PS.S19.40.401.15400.041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954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ITINERANTE</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ESCOLA INFANTIL DE MALPICA</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PS.S19.40.401.15420.005</w:t>
            </w:r>
          </w:p>
        </w:tc>
        <w:tc>
          <w:tcPr>
            <w:tcW w:w="4533"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A CORUÑA.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PS.S19.40.401.15420.010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PS.S19.40.401.15420.011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PS.S19.40.401.15420.012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PS.S19.40.401.15420.013</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PS.S19.40.401.15420.020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ESCOLA INFANTIL DE MAZARICOS</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PS.S19.40.401.15440.010</w:t>
            </w:r>
          </w:p>
        </w:tc>
        <w:tc>
          <w:tcPr>
            <w:tcW w:w="4533"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A CORUÑA.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PS.S19.40.401.15440.011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A CORUÑA.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PS.S19.40.401.15440.020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PS.S19.40.401.15440.021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PS.S19.40.401.15440.022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PS.S19.40.401.15440.023</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954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ITINERANTE</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PS.S19.40.401.15440.030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ESCOLA INFANTIL DE MELIDE</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PS.S19.40.401.15450.010</w:t>
            </w:r>
          </w:p>
        </w:tc>
        <w:tc>
          <w:tcPr>
            <w:tcW w:w="4533"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A CORUÑA.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PS.S19.40.401.15450.011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A CORUÑA.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PS.S19.40.401.15450.012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A CORUÑA.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PS.S19.40.401.15450.013</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A CORUÑA.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PS.S19.40.401.15450.020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PS.S19.40.401.15450.021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PS.S19.40.401.15450.022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PS.S19.40.401.15450.023</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PS.S19.40.401.15450.030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CENTRO DE ATENCIÓN ÁS PERSOAS MAIORES DE MELIDE: MINIRESIDENCIA, CENTRO DE DÍA E VIVENDAS COMUNITARIAS I-II</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RPr="002B3EA6" w:rsidTr="002B3EA6">
        <w:trPr>
          <w:cantSplit/>
        </w:trPr>
        <w:tc>
          <w:tcPr>
            <w:tcW w:w="1858"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PS.S19.40.801.15450.001</w:t>
            </w:r>
          </w:p>
        </w:tc>
        <w:tc>
          <w:tcPr>
            <w:tcW w:w="4533"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DIRECTOR/A</w:t>
            </w:r>
          </w:p>
        </w:tc>
        <w:tc>
          <w:tcPr>
            <w:tcW w:w="338" w:type="dxa"/>
            <w:tcBorders>
              <w:bottom w:val="nil"/>
            </w:tcBorders>
            <w:shd w:val="clear" w:color="auto" w:fill="auto"/>
          </w:tcPr>
          <w:p w:rsidR="002B3EA6" w:rsidRPr="002B3EA6" w:rsidRDefault="002B3EA6" w:rsidP="002B3EA6">
            <w:pPr>
              <w:pStyle w:val="Encabezado"/>
              <w:spacing w:before="40" w:after="40"/>
              <w:jc w:val="center"/>
              <w:rPr>
                <w:sz w:val="14"/>
                <w:highlight w:val="lightGray"/>
              </w:rPr>
            </w:pPr>
            <w:r w:rsidRPr="002B3EA6">
              <w:rPr>
                <w:sz w:val="14"/>
                <w:highlight w:val="lightGray"/>
              </w:rPr>
              <w:t xml:space="preserve">25 </w:t>
            </w:r>
          </w:p>
        </w:tc>
        <w:tc>
          <w:tcPr>
            <w:tcW w:w="789" w:type="dxa"/>
            <w:tcBorders>
              <w:bottom w:val="nil"/>
            </w:tcBorders>
            <w:shd w:val="clear" w:color="auto" w:fill="auto"/>
          </w:tcPr>
          <w:p w:rsidR="002B3EA6" w:rsidRPr="002B3EA6" w:rsidRDefault="002B3EA6" w:rsidP="002B3EA6">
            <w:pPr>
              <w:pStyle w:val="Encabezado"/>
              <w:spacing w:before="40" w:after="40"/>
              <w:jc w:val="right"/>
              <w:rPr>
                <w:sz w:val="14"/>
                <w:highlight w:val="lightGray"/>
              </w:rPr>
            </w:pPr>
            <w:r w:rsidRPr="002B3EA6">
              <w:rPr>
                <w:sz w:val="14"/>
                <w:highlight w:val="lightGray"/>
              </w:rPr>
              <w:t>14.088,62</w:t>
            </w:r>
          </w:p>
        </w:tc>
        <w:tc>
          <w:tcPr>
            <w:tcW w:w="564"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LD</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A1-A2-C1</w:t>
            </w:r>
          </w:p>
        </w:tc>
        <w:tc>
          <w:tcPr>
            <w:tcW w:w="141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XERAL/ESPECIAL</w:t>
            </w:r>
          </w:p>
        </w:tc>
        <w:tc>
          <w:tcPr>
            <w:tcW w:w="620"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 xml:space="preserve">AXG </w:t>
            </w:r>
          </w:p>
        </w:tc>
        <w:tc>
          <w:tcPr>
            <w:tcW w:w="620"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 xml:space="preserve"> </w:t>
            </w:r>
          </w:p>
        </w:tc>
        <w:tc>
          <w:tcPr>
            <w:tcW w:w="1126"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 xml:space="preserve"> </w:t>
            </w:r>
          </w:p>
        </w:tc>
        <w:tc>
          <w:tcPr>
            <w:tcW w:w="1126"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 xml:space="preserve"> </w:t>
            </w:r>
          </w:p>
        </w:tc>
        <w:tc>
          <w:tcPr>
            <w:tcW w:w="2576" w:type="dxa"/>
            <w:tcBorders>
              <w:bottom w:val="nil"/>
            </w:tcBorders>
            <w:shd w:val="clear" w:color="auto" w:fill="auto"/>
          </w:tcPr>
          <w:p w:rsidR="002B3EA6" w:rsidRPr="002B3EA6" w:rsidRDefault="002B3EA6" w:rsidP="002B3EA6">
            <w:pPr>
              <w:pStyle w:val="Encabezado"/>
              <w:spacing w:before="40" w:after="40"/>
              <w:ind w:right="98"/>
              <w:rPr>
                <w:sz w:val="14"/>
                <w:highlight w:val="lightGray"/>
              </w:rPr>
            </w:pPr>
            <w:r w:rsidRPr="002B3EA6">
              <w:rPr>
                <w:sz w:val="14"/>
                <w:highlight w:val="lightGray"/>
              </w:rPr>
              <w:t>DIRECCIÓN COMPARTIDA: MINIRESIDENCIA, CENTRO DE DÍA E VIVENDAS COMUNITARIAS. // FUNCIÓNS: RESPONSABLE VIVENDA COMUNITARIA VILASANTAR.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Posto novo</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PS.S19.40.801.15450.002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INTERVENCIÓN PSICOLÓXICA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21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9.444,68</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ESS2</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PERSOAL COMPARTIDO: MINIRESIDENCIA, CENTRO DE DÍA E VIVENDAS COMUNITARIAS.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6</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PS.S19.40.801.15450.003</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ENFERMEIRO/A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PERSOAL COMPARTIDO: MINIRESIDENCIA, CENTRO DE DÍA E VIVENDAS COMUNITARIAS.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2</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PS.S19.40.801.15450.004</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INTERVENCIÓN SOCIOEDUCATIVA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EMS7</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PERSOAL COMPARTIDO: MINIRESIDENCIA, CENTRO DE DÍA E VIVENDAS COMUNITARIAS.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6</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PS.S19.40.801.15450.005</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TRABALLADOR/A SOCIAL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EMS5</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954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ITINERANTE // PERSOAL COMPARTIDO: MINIRESIDENCIA, CENTRO DE DÍA E VIVENDAS COMUNITARIAS.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17</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ITINERANTE//HORARIO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PS.S19.40.801.15450.006</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INTERVENCIÓN SOCIAL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EMS5</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PERSOAL COMPARTIDO: MINIRESIDENCIA, CENTRO DE DÍA E VIVENDAS COMUNITARIAS.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17</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PS.S19.40.801.15450.007</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TERAPEUTA OCUPACIONAL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EMS6</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PERSOAL COMPARTIDO: MINIRESIDENCIA, CENTRO DE DÍA E VIVENDAS COMUNITARIAS.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20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PS.S19.40.801.15450.010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PERSOAL COMPARTIDO: MINIRESIDENCIA, CENTRO DE DÍA E VIVENDAS COMUNITARIAS.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PS.S19.40.801.15450.011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PERSOAL COMPARTIDO: MINIRESIDENCIA, CENTRO DE DÍA E VIVENDAS COMUNITARIAS.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PS.S19.40.801.15450.012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PERSOAL COMPARTIDO: MINIRESIDENCIA, CENTRO DE DÍA E VIVENDAS COMUNITARIAS.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PS.S19.40.801.15450.013</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PERSOAL COMPARTIDO: MINIRESIDENCIA, CENTRO DE DÍA E VIVENDAS COMUNITARIAS.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PS.S19.40.801.15450.014</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PERSOAL COMPARTIDO: MINIRESIDENCIA, CENTRO DE DÍA E VIVENDAS COMUNITARIAS.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PS.S19.40.801.15450.015</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PERSOAL COMPARTIDO: MINIRESIDENCIA, CENTRO DE DÍA E VIVENDAS COMUNITARIAS.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PS.S19.40.801.15450.016</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PERSOAL COMPARTIDO: MINIRESIDENCIA, CENTRO DE DÍA E VIVENDAS COMUNITARIAS.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PS.S19.40.801.15450.017</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PERSOAL COMPARTIDO: MINIRESIDENCIA, CENTRO DE DÍA E VIVENDAS COMUNITARIAS.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PS.S19.40.801.15450.018</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PERSOAL COMPARTIDO: MINIRESIDENCIA, CENTRO DE DÍA E VIVENDAS COMUNITARIAS.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PS.S19.40.801.15450.019</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PERSOAL COMPARTIDO: MINIRESIDENCIA, CENTRO DE DÍA E VIVENDAS COMUNITARIAS.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PS.S19.40.801.15450.020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PERSOAL COMPARTIDO: MINIRESIDENCIA, CENTRO DE DÍA E VIVENDAS COMUNITARIAS.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PS.S19.40.801.15450.021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PERSOAL COMPARTIDO: MINIRESIDENCIA, CENTRO DE DÍA E VIVENDAS COMUNITARIAS.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PS.S19.40.801.15450.022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PERSOAL COMPARTIDO: MINIRESIDENCIA, CENTRO DE DÍA E VIVENDAS COMUNITARIAS.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PS.S19.40.801.15450.023</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PERSOAL COMPARTIDO: MINIRESIDENCIA, CENTRO DE DÍA E VIVENDAS COMUNITARIAS.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PS.S19.40.801.15450.024</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PERSOAL COMPARTIDO: MINIRESIDENCIA, CENTRO DE DÍA E VIVENDAS COMUNITARIAS.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PS.S19.40.801.15450.025</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PERSOAL COMPARTIDO: MINIRESIDENCIA, CENTRO DE DÍA E VIVENDAS COMUNITARIAS.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PS.S19.40.801.15450.026</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PERSOAL COMPARTIDO: MINIRESIDENCIA, CENTRO DE DÍA E VIVENDAS COMUNITARIAS.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PS.S19.40.801.15450.027</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PERSOAL COMPARTIDO: MINIRESIDENCIA, CENTRO DE DÍA E VIVENDAS COMUNITARIAS.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PS.S19.40.801.15450.028</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PERSOAL COMPARTIDO: MINIRESIDENCIA, CENTRO DE DÍA E VIVENDAS COMUNITARIAS.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PS.S19.40.801.15450.029</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PERSOAL COMPARTIDO: MINIRESIDENCIA, CENTRO DE DÍA E VIVENDAS COMUNITARIAS.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PS.S19.40.801.15450.030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PERSOAL COMPARTIDO: MINIRESIDENCIA, CENTRO DE DÍA E VIVENDAS COMUNITARIAS.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PS.S19.40.801.15450.031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PERSOAL COMPARTIDO: MINIRESIDENCIA, CENTRO DE DÍA E VIVENDAS COMUNITARIAS.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PS.S19.40.801.15450.032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PERSOAL COMPARTIDO: MINIRESIDENCIA, CENTRO DE DÍA E VIVENDAS COMUNITARIAS.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PS.S19.40.801.15450.040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PERSOAL COMPARTIDO: MINIRESIDENCIA, CENTRO DE DÍA E VIVENDAS COMUNITARIAS.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PS.S19.40.801.15450.041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PERSOAL COMPARTIDO: MINIRESIDENCIA, CENTRO DE DÍA E VIVENDAS COMUNITARIAS.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PS.S19.40.801.15450.042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PERSOAL COMPARTIDO: MINIRESIDENCIA, CENTRO DE DÍA E VIVENDAS COMUNITARIAS.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PS.S19.40.801.15450.043</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PERSOAL COMPARTIDO: MINIRESIDENCIA, CENTRO DE DÍA E VIVENDAS COMUNITARIAS.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PS.S19.40.801.15450.044</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PERSOAL COMPARTIDO: MINIRESIDENCIA, CENTRO DE DÍA E VIVENDAS COMUNITARIAS.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PS.S19.40.801.15450.045</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PERSOAL COMPARTIDO: MINIRESIDENCIA, CENTRO DE DÍA E VIVENDAS COMUNITARIAS.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PS.S19.40.801.15450.046</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PERSOAL COMPARTIDO: MINIRESIDENCIA, CENTRO DE DÍA E VIVENDAS COMUNITARIAS.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PS.S19.40.801.15450.047</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PERSOAL COMPARTIDO: MINIRESIDENCIA, CENTRO DE DÍA E VIVENDAS COMUNITARIAS.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PS.S19.40.801.15450.048</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PERSOAL COMPARTIDO: MINIRESIDENCIA, CENTRO DE DÍA E VIVENDAS COMUNITARIAS.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PS.S19.40.801.15450.049</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PERSOAL COMPARTIDO: MINIRESIDENCIA, CENTRO DE DÍA E VIVENDAS COMUNITARIAS.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PS.S19.40.801.15450.050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PERSOAL COMPARTIDO: MINIRESIDENCIA, CENTRO DE DÍA E VIVENDAS COMUNITARIAS.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ESCOLA INFANTIL DE MUXÍA</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PS.S19.40.401.15510.010</w:t>
            </w:r>
          </w:p>
        </w:tc>
        <w:tc>
          <w:tcPr>
            <w:tcW w:w="4533"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A CORUÑA.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PS.S19.40.401.15510.020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PS.S19.40.401.15510.021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954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ITINERANTE</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ESCOLA INFANTIL DE MUROS</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PS.S19.40.401.15520.010</w:t>
            </w:r>
          </w:p>
        </w:tc>
        <w:tc>
          <w:tcPr>
            <w:tcW w:w="4533"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A CORUÑA.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PS.S19.40.401.15520.011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A CORUÑA.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PS.S19.40.401.15520.020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PS.S19.40.401.15520.021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PS.S19.40.401.15520.022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PS.S19.40.401.15520.023</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PS.S19.40.401.15520.030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CENTRO DE ATENCIÓN ÁS PERSOAS MAIORES DE MUROS: CENTRO DE DÍA</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PS.S19.40.801.15520.004</w:t>
            </w:r>
          </w:p>
        </w:tc>
        <w:tc>
          <w:tcPr>
            <w:tcW w:w="4533" w:type="dxa"/>
            <w:tcBorders>
              <w:bottom w:val="nil"/>
            </w:tcBorders>
            <w:shd w:val="clear" w:color="auto" w:fill="auto"/>
          </w:tcPr>
          <w:p w:rsidR="002B3EA6" w:rsidRDefault="002B3EA6" w:rsidP="002B3EA6">
            <w:pPr>
              <w:pStyle w:val="Encabezado"/>
              <w:spacing w:before="40" w:after="40"/>
              <w:rPr>
                <w:sz w:val="14"/>
              </w:rPr>
            </w:pPr>
            <w:r>
              <w:rPr>
                <w:sz w:val="14"/>
              </w:rPr>
              <w:t>ENFERMEIRO/A</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EMS1</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FUNCIÓNS DE DIRECCIÓN.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2</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PS.S19.40.801.15520.006</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INTERVENCIÓN SOCIOEDUCATIVA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EMS7</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FUNCIÓNS DE DIRECCIÓN.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6</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PS.S19.40.801.15520.008</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INTERVENCIÓN SOCIAL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EMS5</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FUNCIÓNS DE DIRECCIÓN.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17</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PS.S19.40.801.15520.030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PS.S19.40.801.15520.031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PS.S19.40.801.15520.032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PS.S19.40.801.15520.033</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PS.S19.40.801.15520.050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FIXO.//HORARIO ESPECIAL: QUENDAS </w:t>
            </w: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CENTRO DE ATENCIÓN ÁS PERSOAS MAIORES DE MUROS</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PS.S19.40.901.15520.014</w:t>
            </w:r>
          </w:p>
        </w:tc>
        <w:tc>
          <w:tcPr>
            <w:tcW w:w="4533"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954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Pr>
                <w:sz w:val="14"/>
              </w:rPr>
              <w:t>ITINERANTE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ESCOLA INFANTIL DE NARÓN</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PS.S19.40.401.15530.010</w:t>
            </w:r>
          </w:p>
        </w:tc>
        <w:tc>
          <w:tcPr>
            <w:tcW w:w="4533"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A CORUÑA.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PS.S19.40.401.15530.011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A CORUÑA.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PS.S19.40.401.15530.020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PS.S19.40.401.15530.021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PS.S19.40.401.15530.022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PS.S19.40.401.15530.023</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PS.S19.40.401.15530.024</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PS.S19.40.401.15530.025</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PS.S19.40.401.15530.026</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PS.S19.40.401.15530.027</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PS.S19.40.401.15530.040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OFICINA INCLUSIÓN SOCIAL DE NOIA</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PS.S19.40.601.15560.010</w:t>
            </w:r>
          </w:p>
        </w:tc>
        <w:tc>
          <w:tcPr>
            <w:tcW w:w="4533" w:type="dxa"/>
            <w:tcBorders>
              <w:bottom w:val="nil"/>
            </w:tcBorders>
            <w:shd w:val="clear" w:color="auto" w:fill="auto"/>
          </w:tcPr>
          <w:p w:rsidR="002B3EA6" w:rsidRDefault="002B3EA6" w:rsidP="002B3EA6">
            <w:pPr>
              <w:pStyle w:val="Encabezado"/>
              <w:spacing w:before="40" w:after="40"/>
              <w:rPr>
                <w:sz w:val="14"/>
              </w:rPr>
            </w:pPr>
            <w:r>
              <w:rPr>
                <w:sz w:val="14"/>
              </w:rPr>
              <w:t>TÉCNICO/A SUPERIOR DE INCLUSIÓN SOCIOLABORAL</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21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9.444,68</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A1</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ESS2/ESS3</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 xml:space="preserve">954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15.</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6</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PS.S19.40.601.15560.020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TÉCNICO/A MEDIO/A DE INCLUSIÓN SOCIOLABORAL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EMS5/EMS7</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 xml:space="preserve">954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15.</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6</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PS.S19.40.601.15560.021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TÉCNICO/A MEDIO/A DE INCLUSIÓN SOCIOLABORAL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EMS5/EMS7</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 xml:space="preserve">954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15.</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17</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ESCOLA INFANTIL DE OLEIROS (A PARDELA)</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PS.S19.40.401.15570.010</w:t>
            </w:r>
          </w:p>
        </w:tc>
        <w:tc>
          <w:tcPr>
            <w:tcW w:w="4533"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A CORUÑA.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PS.S19.40.401.15570.011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A CORUÑA.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PS.S19.40.401.15570.020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PSICÓLOGO/A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21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9.444,68</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ESS2</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DE APOIO</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6</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PS.S19.40.401.15570.030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PS.S19.40.401.15570.031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PS.S19.40.401.15570.032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PS.S19.40.401.15570.033</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PS.S19.40.401.15570.034</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PS.S19.40.401.15570.035</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PS.S19.40.401.15570.036</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PS.S19.40.401.15570.037</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PS.S19.40.401.15570.050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PS.S19.40.401.15570.051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954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ITINERANTE</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ESCOLA INFANTIL DE OLEIROS (AS GALERAS)</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PS.S19.40.402.15570.010</w:t>
            </w:r>
          </w:p>
        </w:tc>
        <w:tc>
          <w:tcPr>
            <w:tcW w:w="4533"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A CORUÑA.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PS.S19.40.402.15570.011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A CORUÑA.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PS.S19.40.402.15570.020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A CORUÑA.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DE APOIO</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PS.S19.40.402.15570.030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PS.S19.40.402.15570.031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PS.S19.40.402.15570.032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PS.S19.40.402.15570.033</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PS.S19.40.402.15570.034</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PS.S19.40.402.15570.035</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PS.S19.40.402.15570.036</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PS.S19.40.402.15570.037</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PS.S19.40.402.15570.040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DE APOIO</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PS.S19.40.402.15570.050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PS.S19.40.402.15570.051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ESCOLA INFANTIL DE OLEIROS (A CANTEIRA)</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PS.S19.40.403.15570.010</w:t>
            </w:r>
          </w:p>
        </w:tc>
        <w:tc>
          <w:tcPr>
            <w:tcW w:w="4533"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A CORUÑA.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PS.S19.40.403.15570.011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A CORUÑA.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PS.S19.40.403.15570.012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A CORUÑA.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PS.S19.40.403.15570.020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PS.S19.40.403.15570.021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PS.S19.40.403.15570.022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PS.S19.40.403.15570.023</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PS.S19.40.403.15570.024</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PS.S19.40.403.15570.025</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PS.S19.40.403.15570.026</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PS.S19.40.403.15570.027</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PS.S19.40.403.15570.028</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PS.S19.40.403.15570.029</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PS.S19.40.403.15570.030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PS.S19.40.403.15570.040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PS.S19.40.403.15570.041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954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ITINERANTE</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PS.S19.40.403.15570.050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DE APOIO</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ESCOLA INFANTIL DE OLEIROS (MERA)</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PS.S19.40.404.15570.010</w:t>
            </w:r>
          </w:p>
        </w:tc>
        <w:tc>
          <w:tcPr>
            <w:tcW w:w="4533"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A CORUÑA.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PS.S19.40.404.15570.020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PS.S19.40.404.15570.021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PS.S19.40.404.15570.022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PS.S19.40.404.15570.023</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PS.S19.40.404.15570.030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ESCOLA INFANTIL DE OROSO</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PS.S19.40.401.15590.010</w:t>
            </w:r>
          </w:p>
        </w:tc>
        <w:tc>
          <w:tcPr>
            <w:tcW w:w="4533"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A CORUÑA.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PS.S19.40.401.15590.011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A CORUÑA.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PS.S19.40.401.15590.020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PS.S19.40.401.15590.021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PS.S19.40.401.15590.022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PS.S19.40.401.15590.023</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PS.S19.40.401.15590.030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ESCOLA INFANTIL DE ORTIGUERA</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PS.S19.40.401.15600.010</w:t>
            </w:r>
          </w:p>
        </w:tc>
        <w:tc>
          <w:tcPr>
            <w:tcW w:w="4533"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A CORUÑA.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PS.S19.40.401.15600.011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A CORUÑA.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PS.S19.40.401.15600.020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PS.S19.40.401.15600.021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PS.S19.40.401.15600.022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954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ITINERANTE</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PS.S19.40.401.15600.023</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PS.S19.40.401.15600.040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CENTRO DE ATENCIÓN ÁS PERSOAS MAIORES DE ORTIGUEIRA: MINIRESIDENCIA E CENTRO DE DÍA</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RPr="002B3EA6" w:rsidTr="002B3EA6">
        <w:trPr>
          <w:cantSplit/>
        </w:trPr>
        <w:tc>
          <w:tcPr>
            <w:tcW w:w="1858"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PS.S19.40.801.15600.001</w:t>
            </w:r>
          </w:p>
        </w:tc>
        <w:tc>
          <w:tcPr>
            <w:tcW w:w="4533"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DIRECTOR/A</w:t>
            </w:r>
          </w:p>
        </w:tc>
        <w:tc>
          <w:tcPr>
            <w:tcW w:w="338" w:type="dxa"/>
            <w:tcBorders>
              <w:bottom w:val="nil"/>
            </w:tcBorders>
            <w:shd w:val="clear" w:color="auto" w:fill="auto"/>
          </w:tcPr>
          <w:p w:rsidR="002B3EA6" w:rsidRPr="002B3EA6" w:rsidRDefault="002B3EA6" w:rsidP="002B3EA6">
            <w:pPr>
              <w:pStyle w:val="Encabezado"/>
              <w:spacing w:before="40" w:after="40"/>
              <w:jc w:val="center"/>
              <w:rPr>
                <w:sz w:val="14"/>
                <w:highlight w:val="lightGray"/>
              </w:rPr>
            </w:pPr>
            <w:r w:rsidRPr="002B3EA6">
              <w:rPr>
                <w:sz w:val="14"/>
                <w:highlight w:val="lightGray"/>
              </w:rPr>
              <w:t xml:space="preserve">25 </w:t>
            </w:r>
          </w:p>
        </w:tc>
        <w:tc>
          <w:tcPr>
            <w:tcW w:w="789" w:type="dxa"/>
            <w:tcBorders>
              <w:bottom w:val="nil"/>
            </w:tcBorders>
            <w:shd w:val="clear" w:color="auto" w:fill="auto"/>
          </w:tcPr>
          <w:p w:rsidR="002B3EA6" w:rsidRPr="002B3EA6" w:rsidRDefault="002B3EA6" w:rsidP="002B3EA6">
            <w:pPr>
              <w:pStyle w:val="Encabezado"/>
              <w:spacing w:before="40" w:after="40"/>
              <w:jc w:val="right"/>
              <w:rPr>
                <w:sz w:val="14"/>
                <w:highlight w:val="lightGray"/>
              </w:rPr>
            </w:pPr>
            <w:r w:rsidRPr="002B3EA6">
              <w:rPr>
                <w:sz w:val="14"/>
                <w:highlight w:val="lightGray"/>
              </w:rPr>
              <w:t>14.088,62</w:t>
            </w:r>
          </w:p>
        </w:tc>
        <w:tc>
          <w:tcPr>
            <w:tcW w:w="564"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LD</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A1-A2-C1</w:t>
            </w:r>
          </w:p>
        </w:tc>
        <w:tc>
          <w:tcPr>
            <w:tcW w:w="141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XERAL/ESPECIAL</w:t>
            </w:r>
          </w:p>
        </w:tc>
        <w:tc>
          <w:tcPr>
            <w:tcW w:w="620"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 xml:space="preserve">AXG </w:t>
            </w:r>
          </w:p>
        </w:tc>
        <w:tc>
          <w:tcPr>
            <w:tcW w:w="620"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 xml:space="preserve"> </w:t>
            </w:r>
          </w:p>
        </w:tc>
        <w:tc>
          <w:tcPr>
            <w:tcW w:w="1126"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 xml:space="preserve"> </w:t>
            </w:r>
          </w:p>
        </w:tc>
        <w:tc>
          <w:tcPr>
            <w:tcW w:w="1126"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 xml:space="preserve"> </w:t>
            </w:r>
          </w:p>
        </w:tc>
        <w:tc>
          <w:tcPr>
            <w:tcW w:w="2576" w:type="dxa"/>
            <w:tcBorders>
              <w:bottom w:val="nil"/>
            </w:tcBorders>
            <w:shd w:val="clear" w:color="auto" w:fill="auto"/>
          </w:tcPr>
          <w:p w:rsidR="002B3EA6" w:rsidRPr="002B3EA6" w:rsidRDefault="002B3EA6" w:rsidP="002B3EA6">
            <w:pPr>
              <w:pStyle w:val="Encabezado"/>
              <w:spacing w:before="40" w:after="40"/>
              <w:ind w:right="98"/>
              <w:rPr>
                <w:sz w:val="14"/>
                <w:highlight w:val="lightGray"/>
              </w:rPr>
            </w:pPr>
            <w:r w:rsidRPr="002B3EA6">
              <w:rPr>
                <w:sz w:val="14"/>
                <w:highlight w:val="lightGray"/>
              </w:rPr>
              <w:t>PERSOAL COMPARTIDO: MINIRESIDENCIA E CENTRO DE DÍA.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Posto novo</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PS.S19.40.801.15600.002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INTERVENCIÓN PSICOLÓXICA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21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9.444,68</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ESS2</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PERSOAL COMPARTIDO: MINIRESIDENCIA E CENTRO DE DÍA.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6</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PS.S19.40.801.15600.003</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ENFERMEIRO/A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PERSOAL COMPARTIDO: MINIRESIDENCIA E CENTRO DE DÍA.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2</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PS.S19.40.801.15600.004</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INTERVENCIÓN SOCIOEDUCATIVA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EMS7</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PERSOAL COMPARTIDO: MINIRESIDENCIA E CENTRO DE DÍA.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6</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PS.S19.40.801.15600.006</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INTERVENCIÓN SOCIAL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EMS5</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PERSOAL COMPARTIDO: MINIRESIDENCIA E CENTRO DE DÍA.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17</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PS.S19.40.801.15600.007</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TERAPEUTA OCUPACIONAL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EMS6</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PERSOAL COMPARTIDO: MINIRESIDENCIA E CENTRO DE DÍA.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20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PS.S19.40.801.15600.009</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ENFERMEIRO/A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PERSOAL COMPARTIDO: MINIRESIDENCIA E CENTRO DE DÍA.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2</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PS.S19.40.801.15600.010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PERSOAL COMPARTIDO: MINIRESIDENCIA E CENTRO DE DÍA.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PS.S19.40.801.15600.011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PERSOAL COMPARTIDO: MINIRESIDENCIA E CENTRO DE DÍA.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PS.S19.40.801.15600.012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PERSOAL COMPARTIDO: MINIRESIDENCIA E CENTRO DE DÍA.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PS.S19.40.801.15600.013</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PERSOAL COMPARTIDO: MINIRESIDENCIA E CENTRO DE DÍA.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PS.S19.40.801.15600.014</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PERSOAL COMPARTIDO: MINIRESIDENCIA E CENTRO DE DÍA.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PS.S19.40.801.15600.015</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PERSOAL COMPARTIDO: MINIRESIDENCIA E CENTRO DE DÍA.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PS.S19.40.801.15600.016</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PERSOAL COMPARTIDO: MINIRESIDENCIA E CENTRO DE DÍA.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PS.S19.40.801.15600.017</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PERSOAL COMPARTIDO: MINIRESIDENCIA E CENTRO DE DÍA.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PS.S19.40.801.15600.018</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PERSOAL COMPARTIDO: MINIRESIDENCIA E CENTRO DE DÍA.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PS.S19.40.801.15600.019</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PERSOAL COMPARTIDO: MINIRESIDENCIA E CENTRO DE DÍA.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PS.S19.40.801.15600.020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PERSOAL COMPARTIDO: MINIRESIDENCIA E CENTRO DE DÍA.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PS.S19.40.801.15600.021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PERSOAL COMPARTIDO: MINIRESIDENCIA E CENTRO DE DÍA.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PS.S19.40.801.15600.022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PERSOAL COMPARTIDO: MINIRESIDENCIA E CENTRO DE DÍA.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PS.S19.40.801.15600.023</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PERSOAL COMPARTIDO: MINIRESIDENCIA E CENTRO DE DÍA.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PS.S19.40.801.15600.024</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PERSOAL COMPARTIDO: MINIRESIDENCIA E CENTRO DE DÍA.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PS.S19.40.801.15600.025</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PERSOAL COMPARTIDO: MINIRESIDENCIA E CENTRO DE DÍA.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PS.S19.40.801.15600.026</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PERSOAL COMPARTIDO: MINIRESIDENCIA E CENTRO DE DÍA.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PS.S19.40.801.15600.027</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PERSOAL COMPARTIDO: MINIRESIDENCIA E CENTRO DE DÍA.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PS.S19.40.801.15600.030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PERSOAL COMPARTIDO: MINIRESIDENCIA E CENTRO DE DÍA.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AUXILIAR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PS.S19.40.801.15600.031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PERSOAL COMPARTIDO: MINIRESIDENCIA E CENTRO DE DÍA.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AUXILIAR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PS.S19.40.801.15600.032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PERSOAL COMPARTIDO: MINIRESIDENCIA E CENTRO DE DÍA.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AUXILIAR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PS.S19.40.801.15600.033</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PERSOAL COMPARTIDO: MINIRESIDENCIA E CENTRO DE DÍA.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AUXILIAR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PS.S19.40.801.15600.034</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PERSOAL COMPARTIDO: MINIRESIDENCIA E CENTRO DE DÍA.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AUXILIAR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PS.S19.40.801.15600.035</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PERSOAL COMPARTIDO: MINIRESIDENCIA E CENTRO DE DÍA.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AUXILIAR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PS.S19.40.801.15600.040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PERSOAL COMPARTIDO: MINIRESIDENCIA E CENTRO DE DÍA.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PS.S19.40.801.15600.041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PERSOAL COMPARTIDO: MINIRESIDENCIA E CENTRO DE DÍA.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PS.S19.40.801.15600.042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PERSOAL COMPARTIDO: MINIRESIDENCIA E CENTRO DE DÍA.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PS.S19.40.801.15600.043</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PERSOAL COMPARTIDO: MINIRESIDENCIA E CENTRO DE DÍA.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PS.S19.40.801.15600.044</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PERSOAL COMPARTIDO: MINIRESIDENCIA E CENTRO DE DÍA.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PS.S19.40.801.15600.045</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PERSOAL COMPARTIDO: MINIRESIDENCIA E CENTRO DE DÍA.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PS.S19.40.801.15600.046</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PERSOAL COMPARTIDO: MINIRESIDENCIA E CENTRO DE DÍA.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PS.S19.40.801.15600.047</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PERSOAL COMPARTIDO: MINIRESIDENCIA E CENTRO DE DÍA.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PS.S19.40.801.15600.048</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PERSOAL COMPARTIDO: MINIRESIDENCIA E CENTRO DE DÍA.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PS.S19.40.801.15600.049</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PERSOAL COMPARTIDO: MINIRESIDENCIA E CENTRO DE DÍA.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CENTRO DE ATENCIÓN ÁS PERSOAS MAIORES DE OUTES: CENTRO DE DÍA</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PS.S19.40.801.15610.002</w:t>
            </w:r>
          </w:p>
        </w:tc>
        <w:tc>
          <w:tcPr>
            <w:tcW w:w="4533" w:type="dxa"/>
            <w:tcBorders>
              <w:bottom w:val="nil"/>
            </w:tcBorders>
            <w:shd w:val="clear" w:color="auto" w:fill="auto"/>
          </w:tcPr>
          <w:p w:rsidR="002B3EA6" w:rsidRDefault="002B3EA6" w:rsidP="002B3EA6">
            <w:pPr>
              <w:pStyle w:val="Encabezado"/>
              <w:spacing w:before="40" w:after="40"/>
              <w:rPr>
                <w:sz w:val="14"/>
              </w:rPr>
            </w:pPr>
            <w:r>
              <w:rPr>
                <w:sz w:val="14"/>
              </w:rPr>
              <w:t>INTERVENCIÓN PSICOLÓXICA</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21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9.444,68</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A1</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ESS2</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FUNCIÓNS DE DIRECCIÓN.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6</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PS.S19.40.801.15610.005</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FISIOTERAPEUTA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EMS3</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FUNCIÓNS DE DIRECCIÓN.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11</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PS.S19.40.801.15610.006</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INTERVENCIÓN SOCIAL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EMS5</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FUNCIÓNS DE DIRECCIÓN.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17</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PS.S19.40.801.15610.015</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954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ITINERANTE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PS.S19.40.801.15610.030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PS.S19.40.801.15610.031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PS.S19.40.801.15610.032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PS.S19.40.801.15610.033</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PS.S19.40.801.15610.034</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PS.S19.40.801.15610.050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PS.S19.40.801.15610.051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ESCOLA INFANTIL DE PONTECESO</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PS.S19.40.401.15670.010</w:t>
            </w:r>
          </w:p>
        </w:tc>
        <w:tc>
          <w:tcPr>
            <w:tcW w:w="4533"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A CORUÑA.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PS.S19.40.401.15670.011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A CORUÑA.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PS.S19.40.401.15670.020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PS.S19.40.401.15670.021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PS.S19.40.401.15670.022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PS.S19.40.401.15670.024</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954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ITINERANTE</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TÉCNICO/A ESPECIALISTA XARDÍN DE INFANCIA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PS.S19.40.401.15670.025</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954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ITINERANTE</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TÉCNICO/A ESPECIALISTA XARDÍN DE INFANCIA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PS.S19.40.401.15670.028</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TÉCNICO/A ESPECIALISTA XARDÍN DE INFANCIA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PS.S19.40.401.15670.030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OFICINA INCLUSIÓN SOCIAL DE AS PONTES</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PS.S19.40.601.15690.010</w:t>
            </w:r>
          </w:p>
        </w:tc>
        <w:tc>
          <w:tcPr>
            <w:tcW w:w="4533" w:type="dxa"/>
            <w:tcBorders>
              <w:bottom w:val="nil"/>
            </w:tcBorders>
            <w:shd w:val="clear" w:color="auto" w:fill="auto"/>
          </w:tcPr>
          <w:p w:rsidR="002B3EA6" w:rsidRDefault="002B3EA6" w:rsidP="002B3EA6">
            <w:pPr>
              <w:pStyle w:val="Encabezado"/>
              <w:spacing w:before="40" w:after="40"/>
              <w:rPr>
                <w:sz w:val="14"/>
              </w:rPr>
            </w:pPr>
            <w:r>
              <w:rPr>
                <w:sz w:val="14"/>
              </w:rPr>
              <w:t>TÉCNICO/A SUPERIOR DE INCLUSIÓN SOCIOLABORAL</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21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9.444,68</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A1</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ESS2/ESS3</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 xml:space="preserve">954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18.</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6</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PS.S19.40.601.15690.020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TÉCNICO/A SUPERIOR DE INCLUSIÓN SOCIOLABORAL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21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9.444,68</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ESS2/ESS3</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 xml:space="preserve">954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18.</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11</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PS.S19.40.601.15690.030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TÉCNICO/A MEDIO/A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EMS7</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 xml:space="preserve">954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18.</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PS.S19.40.601.15690.031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TÉCNICO/A MEDIO/A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EMS7</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 xml:space="preserve">954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18.</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6</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ESCOLA INFANTIL DE PORTO DO SON</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PS.S19.40.401.15700.010</w:t>
            </w:r>
          </w:p>
        </w:tc>
        <w:tc>
          <w:tcPr>
            <w:tcW w:w="4533"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A CORUÑA.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PS.S19.40.401.15700.011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A CORUÑA.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PS.S19.40.401.15700.020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954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ITINERANTE</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PS.S19.40.401.15700.021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PS.S19.40.401.15700.022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PS.S19.40.401.15700.023</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PS.S19.40.401.15700.030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ESCOLA INFANTIL DE RIANXO</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PS.S19.40.401.15710.010</w:t>
            </w:r>
          </w:p>
        </w:tc>
        <w:tc>
          <w:tcPr>
            <w:tcW w:w="4533"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A CORUÑA.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PS.S19.40.401.15710.011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A CORUÑA.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PS.S19.40.401.15710.012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A CORUÑA.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PS.S19.40.401.15710.020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PS.S19.40.401.15710.021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PS.S19.40.401.15710.022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PS.S19.40.401.15710.023</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PS.S19.40.401.15710.024</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PS.S19.40.401.15710.025</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PS.S19.40.401.15710.026</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PS.S19.40.401.15710.027</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PS.S19.40.401.15710.028</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PS.S19.40.401.15710.040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PS.S19.40.401.15710.041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ESCOLA INFANTIL DE ROIS</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PS.S19.40.401.15730.010</w:t>
            </w:r>
          </w:p>
        </w:tc>
        <w:tc>
          <w:tcPr>
            <w:tcW w:w="4533"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A CORUÑA.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PS.S19.40.401.15730.011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A CORUÑA.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PS.S19.40.401.15730.020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PS.S19.40.401.15730.021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PS.S19.40.401.15730.022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PS.S19.40.401.15730.023</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PS.S19.40.401.15730.030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ESCOLA INFANTIL DE SADA</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PS.S19.40.401.15740.010</w:t>
            </w:r>
          </w:p>
        </w:tc>
        <w:tc>
          <w:tcPr>
            <w:tcW w:w="4533"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A CORUÑA.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PS.S19.40.401.15740.011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A CORUÑA.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PS.S19.40.401.15740.020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PS.S19.40.401.15740.021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PS.S19.40.401.15740.022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PS.S19.40.401.15740.023</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PS.S19.40.401.15740.030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CENTRO DE ATENCIÓN ÁS PERSOAS MAIORES DE SADA: CENTRO DE DÍA</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PS.S19.40.801.15740.006</w:t>
            </w:r>
          </w:p>
        </w:tc>
        <w:tc>
          <w:tcPr>
            <w:tcW w:w="4533" w:type="dxa"/>
            <w:tcBorders>
              <w:bottom w:val="nil"/>
            </w:tcBorders>
            <w:shd w:val="clear" w:color="auto" w:fill="auto"/>
          </w:tcPr>
          <w:p w:rsidR="002B3EA6" w:rsidRDefault="002B3EA6" w:rsidP="002B3EA6">
            <w:pPr>
              <w:pStyle w:val="Encabezado"/>
              <w:spacing w:before="40" w:after="40"/>
              <w:rPr>
                <w:sz w:val="14"/>
              </w:rPr>
            </w:pPr>
            <w:r>
              <w:rPr>
                <w:sz w:val="14"/>
              </w:rPr>
              <w:t>INTERVENCIÓN SOCIOEDUCATIVA</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EMS7</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FUNCIÓNS DE DIRECCIÓN.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6</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PS.S19.40.801.15740.007</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FISIOTERAPEUTA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EMS3</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FUNCIÓNS DE DIRECCIÓN.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11</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PS.S19.40.801.15740.009</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TERAPEUTA OCUPACIONAL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EMS6</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FUNCIÓNS DE DIRECCIÓN.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20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PS.S19.40.801.15740.030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PS.S19.40.801.15740.031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PS.S19.40.801.15740.032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PS.S19.40.801.15740.033</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PS.S19.40.801.15740.034</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PS.S19.40.801.15740.050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ESCOLA INFANTIL DE SANTIAGO DE COMPOSTELA (SAN ROQUE)</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PS.S19.40.401.15770.010</w:t>
            </w:r>
          </w:p>
        </w:tc>
        <w:tc>
          <w:tcPr>
            <w:tcW w:w="4533"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A CORUÑA.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PS.S19.40.401.15770.011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A CORUÑA.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PS.S19.40.401.15770.012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A CORUÑA.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PS.S19.40.401.15770.020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PS.S19.40.401.15770.021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PS.S19.40.401.15770.022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PS.S19.40.401.15770.023</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PS.S19.40.401.15770.024</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PS.S19.40.401.15770.030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ESCOLA INFANTIL DE SANTIAGO-TRASPARLAMENTO</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PS.S19.40.402.15770.010</w:t>
            </w:r>
          </w:p>
        </w:tc>
        <w:tc>
          <w:tcPr>
            <w:tcW w:w="4533"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A CORUÑA.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PS.S19.40.402.15770.011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A CORUÑA.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PS.S19.40.402.15770.020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PS.S19.40.402.15770.021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PS.S19.40.402.15770.022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PS.S19.40.402.15770.023</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PS.S19.40.402.15770.024</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PS.S19.40.402.15770.025</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PS.S19.40.402.15770.030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ESCOLA INFANTIL DE SANTIAGO DE COMPOSTELA (POLÍGONO DO TAMBRE)</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PS.S19.40.403.15770.010</w:t>
            </w:r>
          </w:p>
        </w:tc>
        <w:tc>
          <w:tcPr>
            <w:tcW w:w="4533"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A CORUÑA.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PS.S19.40.403.15770.011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A CORUÑA.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PS.S19.40.403.15770.020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PS.S19.40.403.15770.021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PS.S19.40.403.15770.022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PS.S19.40.403.15770.023</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PS.S19.40.403.15770.024</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PS.S19.40.403.15770.025</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954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ITINERANTE</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PS.S19.40.403.15770.030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ESCOLA INFANTIL DE SANTIAGO DE COMPOSTELA (CASTIÑEIRIÑO)</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PS.S19.40.404.15770.010</w:t>
            </w:r>
          </w:p>
        </w:tc>
        <w:tc>
          <w:tcPr>
            <w:tcW w:w="4533"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A CORUÑA.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PS.S19.40.404.15770.011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A CORUÑA.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PS.S19.40.404.15770.012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A CORUÑA.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PS.S19.40.404.15770.020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PS.S19.40.404.15770.021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PS.S19.40.404.15770.022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PS.S19.40.404.15770.023</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PS.S19.40.404.15770.024</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PS.S19.40.404.15770.025</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PS.S19.40.404.15770.026</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PS.S19.40.404.15770.027</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PS.S19.40.404.15770.028</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954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ITINERANTE</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PS.S19.40.404.15770.040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PS.S19.40.404.15770.041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CENTRO QUÉROTE DE SANTIAGO DE COMPOSTELA</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PS.S19.40.501.15770.010</w:t>
            </w:r>
          </w:p>
        </w:tc>
        <w:tc>
          <w:tcPr>
            <w:tcW w:w="4533"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INTERVENCIÓN PSICOLÓXICA</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21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9.444,68</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A1</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ESS2</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6.</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PSICÓLOGO/A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6</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XORNADA PARTIDA//HORARIO ESPECIAL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PS.S19.40.501.15770.020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EDUCADOR/A SOCIAL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EMS7</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6.</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6</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XORNADA PARTIDA//HORARIO ESPECIAL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PS.S19.40.501.15770.030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TRABALLADOR/A SOCIAL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EMS5</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6.</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17</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XORNADA PARTIDA//HORARIO ESPECIAL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PS.S19.40.501.15770.031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TRABALLADOR/A SOCIAL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EMS5</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6.</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17</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XORNADA PARTIDA//HORARIO ESPECIAL </w:t>
            </w: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ESCOLA INFANTIL DE SOBRADO</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PS.S19.40.401.15790.010</w:t>
            </w:r>
          </w:p>
        </w:tc>
        <w:tc>
          <w:tcPr>
            <w:tcW w:w="4533"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A CORUÑA.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PS.S19.40.401.15790.020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PS.S19.40.401.15790.030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954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ITINERANTE</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CENTRO DE ATENCIÓN ÁS PERSOAS MAIORES DE VILASANTAR: VIVENDA COMUNITARIA</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PS.S19.40.801.15890.010</w:t>
            </w:r>
          </w:p>
        </w:tc>
        <w:tc>
          <w:tcPr>
            <w:tcW w:w="4533"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Pr>
                <w:sz w:val="14"/>
              </w:rPr>
              <w:t>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PS.S19.40.801.15890.011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PS.S19.40.801.15890.012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PS.S19.40.801.15890.013</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PS.S19.40.801.15890.014</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PS.S19.40.801.15890.021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PS.S19.40.801.15890.022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ESCOLA INFANTIL DE ZAS</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PS.S19.40.401.15920.010</w:t>
            </w:r>
          </w:p>
        </w:tc>
        <w:tc>
          <w:tcPr>
            <w:tcW w:w="4533"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A CORUÑA.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PS.S19.40.401.15920.020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PS.S19.40.401.15920.021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PS.S19.40.401.15920.022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PS.S19.40.401.15920.030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ESCOLA INFANTIL DE LUGO</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PS.S19.40.401.27001.010</w:t>
            </w:r>
          </w:p>
        </w:tc>
        <w:tc>
          <w:tcPr>
            <w:tcW w:w="4533"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LUGO.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PS.S19.40.401.27001.011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LUGO.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PS.S19.40.401.27001.012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LUGO.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PS.S19.40.401.27001.020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PS.S19.40.401.27001.021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PS.S19.40.401.27001.022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PS.S19.40.401.27001.023</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PS.S19.40.401.27001.024</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PS.S19.40.401.27001.025</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PS.S19.40.401.27001.026</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PS.S19.40.401.27001.027</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PS.S19.40.401.27001.028</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PS.S19.40.401.27001.040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PS.S19.40.401.27001.041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CENTRO QUÉROTE DE LUGO</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PS.S19.40.501.27001.010</w:t>
            </w:r>
          </w:p>
        </w:tc>
        <w:tc>
          <w:tcPr>
            <w:tcW w:w="4533"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INTERVENCIÓN PSICOLÓXICA</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21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9.444,68</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A1</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ESS2</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2.</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PSICÓLOGO/A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6</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XORNADA PARTIDA//HORARIO ESPECIAL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PS.S19.40.501.27001.020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TRABALLADOR/A SOCIAL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EMS5</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2.</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17</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XORNADA PARTIDA//HORARIO ESPECIAL </w:t>
            </w: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CENTRO DE ATENCIÓN ÁS PERSOAS MAIORES DE ABADÍN: CENTRO DE DÍA</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PS.S19.40.801.27010.002</w:t>
            </w:r>
          </w:p>
        </w:tc>
        <w:tc>
          <w:tcPr>
            <w:tcW w:w="4533" w:type="dxa"/>
            <w:tcBorders>
              <w:bottom w:val="nil"/>
            </w:tcBorders>
            <w:shd w:val="clear" w:color="auto" w:fill="auto"/>
          </w:tcPr>
          <w:p w:rsidR="002B3EA6" w:rsidRDefault="002B3EA6" w:rsidP="002B3EA6">
            <w:pPr>
              <w:pStyle w:val="Encabezado"/>
              <w:spacing w:before="40" w:after="40"/>
              <w:rPr>
                <w:sz w:val="14"/>
              </w:rPr>
            </w:pPr>
            <w:r>
              <w:rPr>
                <w:sz w:val="14"/>
              </w:rPr>
              <w:t>INTERVENCIÓN PSICOLÓXICA</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21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9.444,68</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A1</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ESS2</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FUNCIÓNS DE DIRECCIÓN.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6</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PS.S19.40.801.27010.004</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ENFERMEIRO/A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FUNCIÓNS DE DIRECCIÓN.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2</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PS.S19.40.801.27010.006</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TERAPEUTA OCUPACIONAL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EMS6</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FUNCIÓNS DE DIRECCIÓN.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20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PS.S19.40.801.27010.010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PS.S19.40.801.27010.011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PS.S19.40.801.27010.012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PS.S19.40.801.27010.013</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PS.S19.40.801.27010.014</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PS.S19.40.801.27010.015</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PS.S19.40.801.27010.016</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PS.S19.40.801.27010.017</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954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ITINERANTE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PS.S19.40.801.27010.020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ESCOLA INFANTIL DE ALFOZ</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PS.S19.40.401.27020.005</w:t>
            </w:r>
          </w:p>
        </w:tc>
        <w:tc>
          <w:tcPr>
            <w:tcW w:w="4533"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LUGO.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PS.S19.40.401.27020.011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PS.S19.40.401.27020.030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954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ITINERANTE</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ESCOLA INFANTIL DE ANTAS DE ULLA</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PS.S19.40.401.27030.010</w:t>
            </w:r>
          </w:p>
        </w:tc>
        <w:tc>
          <w:tcPr>
            <w:tcW w:w="4533"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LUGO.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DE APOIO</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PS.S19.40.401.27030.020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PS.S19.40.401.27030.030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OFICINA INCLUSIÓN SOCIAL DE BEGONTE</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PS.S19.40.601.27070.010</w:t>
            </w:r>
          </w:p>
        </w:tc>
        <w:tc>
          <w:tcPr>
            <w:tcW w:w="4533" w:type="dxa"/>
            <w:tcBorders>
              <w:bottom w:val="nil"/>
            </w:tcBorders>
            <w:shd w:val="clear" w:color="auto" w:fill="auto"/>
          </w:tcPr>
          <w:p w:rsidR="002B3EA6" w:rsidRDefault="002B3EA6" w:rsidP="002B3EA6">
            <w:pPr>
              <w:pStyle w:val="Encabezado"/>
              <w:spacing w:before="40" w:after="40"/>
              <w:rPr>
                <w:sz w:val="14"/>
              </w:rPr>
            </w:pPr>
            <w:r>
              <w:rPr>
                <w:sz w:val="14"/>
              </w:rPr>
              <w:t>TÉCNICO/A SUPERIOR DE INCLUSIÓN SOCIOLABORAL</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21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9.444,68</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A1</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ESS2/ESS3</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 xml:space="preserve">954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23.</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11</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PS.S19.40.601.27070.020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TÉCNICO/A MEDIO/A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EMS7</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 xml:space="preserve">954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23.</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6</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PS.S19.40.601.27070.030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TÉCNICO/A MEDIO/A DE INCLUSIÓN SOCIOLABORAL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EMS5/EMS7</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 xml:space="preserve">954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23.</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6</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ESCOLA INFANTIL DE BURELA</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PS.S19.40.401.27085.010</w:t>
            </w:r>
          </w:p>
        </w:tc>
        <w:tc>
          <w:tcPr>
            <w:tcW w:w="4533"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LUGO.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PS.S19.40.401.27085.011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LUGO.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PS.S19.40.401.27085.012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LUGO.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PS.S19.40.401.27085.013</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LUGO.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PS.S19.40.401.27085.014</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LUGO.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PS.S19.40.401.27085.020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PS.S19.40.401.27085.021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PS.S19.40.401.27085.022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PS.S19.40.401.27085.023</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PS.S19.40.401.27085.024</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PS.S19.40.401.27085.025</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PS.S19.40.401.27085.026</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PS.S19.40.401.27085.027</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PS.S19.40.401.27085.028</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PS.S19.40.401.27085.029</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PS.S19.40.401.27085.030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PS.S19.40.401.27085.040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PS.S19.40.401.27085.041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ESCOLA INFANTIL DE BURELA - OS CASTROS</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PS.S19.40.402.27085.010</w:t>
            </w:r>
          </w:p>
        </w:tc>
        <w:tc>
          <w:tcPr>
            <w:tcW w:w="4533"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LUGO.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PS.S19.40.402.27085.011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LUGO.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PS.S19.40.402.27085.020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PS.S19.40.402.27085.021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PS.S19.40.402.27085.022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PS.S19.40.402.27085.023</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PS.S19.40.402.27085.030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OFICINA INCLUSIÓN SOCIAL DO CORGO</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PS.S19.40.601.27140.010</w:t>
            </w:r>
          </w:p>
        </w:tc>
        <w:tc>
          <w:tcPr>
            <w:tcW w:w="4533" w:type="dxa"/>
            <w:tcBorders>
              <w:bottom w:val="nil"/>
            </w:tcBorders>
            <w:shd w:val="clear" w:color="auto" w:fill="auto"/>
          </w:tcPr>
          <w:p w:rsidR="002B3EA6" w:rsidRDefault="002B3EA6" w:rsidP="002B3EA6">
            <w:pPr>
              <w:pStyle w:val="Encabezado"/>
              <w:spacing w:before="40" w:after="40"/>
              <w:rPr>
                <w:sz w:val="14"/>
              </w:rPr>
            </w:pPr>
            <w:r>
              <w:rPr>
                <w:sz w:val="14"/>
              </w:rPr>
              <w:t>TÉCNICO/A SUPERIOR DE INCLUSIÓN SOCIOLABORAL</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21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9.444,68</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A1</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ESS2/ESS3</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 xml:space="preserve">954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9.</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PS.S19.40.601.27140.020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TÉCNICO/A MEDIO/A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EMS7</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 xml:space="preserve">954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9.</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6</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PS.S19.40.601.27140.030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TÉCNICO/A MEDIO/A DE INCLUSIÓN SOCIOLABORAL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EMS5/EMS7</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 xml:space="preserve">954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9.</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17</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CENTRO DE ATENCIÓN ÁS PERSOAS MAIORES DE O CORGO: CENTRO DE DÍA</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PS.S19.40.801.27140.002</w:t>
            </w:r>
          </w:p>
        </w:tc>
        <w:tc>
          <w:tcPr>
            <w:tcW w:w="4533" w:type="dxa"/>
            <w:tcBorders>
              <w:bottom w:val="nil"/>
            </w:tcBorders>
            <w:shd w:val="clear" w:color="auto" w:fill="auto"/>
          </w:tcPr>
          <w:p w:rsidR="002B3EA6" w:rsidRDefault="002B3EA6" w:rsidP="002B3EA6">
            <w:pPr>
              <w:pStyle w:val="Encabezado"/>
              <w:spacing w:before="40" w:after="40"/>
              <w:rPr>
                <w:sz w:val="14"/>
              </w:rPr>
            </w:pPr>
            <w:r>
              <w:rPr>
                <w:sz w:val="14"/>
              </w:rPr>
              <w:t>INTERVENCIÓN PSICOLÓXICA</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21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9.444,68</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A1</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ESS2</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FUNCIÓNS DE DIRECCIÓN.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6</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PS.S19.40.801.27140.006</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INTERVENCIÓN SOCIAL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EMS5</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FUNCIÓNS DE DIRECCIÓN.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17</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PS.S19.40.801.27140.007</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TERAPEUTA OCUPACIONAL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EMS6</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FUNCIÓNS DE DIRECCIÓN.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20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PS.S19.40.801.27140.030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PS.S19.40.801.27140.031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PS.S19.40.801.27140.032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PS.S19.40.801.27140.033</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PS.S19.40.801.27140.034</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PS.S19.40.801.27140.035</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PS.S19.40.801.27140.050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ESCOLA INFANTIL DE CHANTADA</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PS.S19.40.401.27160.010</w:t>
            </w:r>
          </w:p>
        </w:tc>
        <w:tc>
          <w:tcPr>
            <w:tcW w:w="4533"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LUGO.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DE APOIO</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PS.S19.40.401.27160.011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LUGO.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DE APOIO</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PS.S19.40.401.27160.020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PS.S19.40.401.27160.021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PS.S19.40.401.27160.022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PS.S19.40.401.27160.023</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PS.S19.40.401.27160.024</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PS.S19.40.401.27160.025</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PS.S19.40.401.27160.026</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954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ITINERANTE</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PS.S19.40.401.27160.030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CENTRO DE ATENCIÓN ÁS PERSOAS MAIORES DE CHANTADA: CENTRO DE DÍA</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PS.S19.40.801.27160.002</w:t>
            </w:r>
          </w:p>
        </w:tc>
        <w:tc>
          <w:tcPr>
            <w:tcW w:w="4533" w:type="dxa"/>
            <w:tcBorders>
              <w:bottom w:val="nil"/>
            </w:tcBorders>
            <w:shd w:val="clear" w:color="auto" w:fill="auto"/>
          </w:tcPr>
          <w:p w:rsidR="002B3EA6" w:rsidRDefault="002B3EA6" w:rsidP="002B3EA6">
            <w:pPr>
              <w:pStyle w:val="Encabezado"/>
              <w:spacing w:before="40" w:after="40"/>
              <w:rPr>
                <w:sz w:val="14"/>
              </w:rPr>
            </w:pPr>
            <w:r>
              <w:rPr>
                <w:sz w:val="14"/>
              </w:rPr>
              <w:t>INTERVENCIÓN PSICOLÓXICA</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21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9.444,68</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A1</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ESS2</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FUNCIÓNS DE DIRECCIÓN.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6</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PS.S19.40.801.27160.006</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INTERVENCIÓN SOCIOEDUCATIVA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EMS7</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FUNCIÓNS DE DIRECCIÓN.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6</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PS.S19.40.801.27160.008</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INTERVENCIÓN SOCIAL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EMS5</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FUNCIÓNS DE DIRECCIÓN.</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PS.S19.40.801.27400.008</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17</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954 </w:t>
            </w: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EN ALTERNANCIA CON CAPM DE CHANTADA.//HORARIO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PS.S19.40.801.27160.030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PS.S19.40.801.27160.031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PS.S19.40.801.27160.032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PS.S19.40.801.27160.033</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PS.S19.40.801.27160.034</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PS.S19.40.801.27160.035</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PS.S19.40.801.27160.036</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AUXILIAR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PS.S19.40.801.27160.050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CENTRO DE ATENCIÓN ÁS PERSOAS MAIORES DE CHANTADA</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PS.S19.40.901.27160.016</w:t>
            </w:r>
          </w:p>
        </w:tc>
        <w:tc>
          <w:tcPr>
            <w:tcW w:w="4533"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954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Pr>
                <w:sz w:val="14"/>
              </w:rPr>
              <w:t>ITINERANTE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ESCOLA INFANTIL DA FONSAGRADA</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PS.S19.40.401.27180.001</w:t>
            </w:r>
          </w:p>
        </w:tc>
        <w:tc>
          <w:tcPr>
            <w:tcW w:w="4533"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LUGO.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PS.S19.40.401.27180.010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PS.S19.40.401.27180.020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ESCOLA INFANTIL DE FOZ</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PS.S19.40.401.27190.010</w:t>
            </w:r>
          </w:p>
        </w:tc>
        <w:tc>
          <w:tcPr>
            <w:tcW w:w="4533"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LUGO.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PS.S19.40.401.27190.011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LUGO.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PS.S19.40.401.27190.020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PS.S19.40.401.27190.021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954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ITINERANTE</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PS.S19.40.401.27190.022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PS.S19.40.401.27190.023</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PS.S19.40.401.27190.024</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PS.S19.40.401.27190.025</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PS.S19.40.401.27190.030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ESCOLA INFANTIL DE MEIRA</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PS.S19.40.401.27280.010</w:t>
            </w:r>
          </w:p>
        </w:tc>
        <w:tc>
          <w:tcPr>
            <w:tcW w:w="4533"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PEDAGOGO/A</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21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9.444,68</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A1</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ESS3</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DE APOIO</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11</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PS.S19.40.401.27280.020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LUGO.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PS.S19.40.401.27280.030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PS.S19.40.401.27280.031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PS.S19.40.401.27280.032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PS.S19.40.401.27280.033</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954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ITINERANTE</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PS.S19.40.401.27280.040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ESCOLA INFANTIL DE MONDOÑEDO</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PS.S19.40.401.27290.010</w:t>
            </w:r>
          </w:p>
        </w:tc>
        <w:tc>
          <w:tcPr>
            <w:tcW w:w="4533"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LUGO.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PS.S19.40.401.27290.011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LUGO.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PS.S19.40.401.27290.012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LUGO.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PS.S19.40.401.27290.013</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LUGO.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PS.S19.40.401.27290.020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PS.S19.40.401.27290.021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954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ITINERANTE</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PS.S19.40.401.27290.022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954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ITINERANTE</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PS.S19.40.401.27290.030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OFICINA INCLUSIÓN SOCIAL DE MONDOÑEDO</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PS.S19.40.601.27290.010</w:t>
            </w:r>
          </w:p>
        </w:tc>
        <w:tc>
          <w:tcPr>
            <w:tcW w:w="4533"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POSTO BASE SUBGRUPO A1</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20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8.491,42</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A1</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XERAL</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 xml:space="preserve">954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24.</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TÉCNICO/A SUPERIOR DE INCLUSIÓN SOCIOLABORAL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14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PS.S19.40.601.27290.020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TÉCNICO/A MEDIO/A DE INCLUSIÓN SOCIOLABORAL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EMS5/EMS7</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 xml:space="preserve">954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24.</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17</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OFICINA INCLUSIÓN SOCIAL DE MONFORTE DE LEMOS</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PS.S19.40.601.27300.010</w:t>
            </w:r>
          </w:p>
        </w:tc>
        <w:tc>
          <w:tcPr>
            <w:tcW w:w="4533" w:type="dxa"/>
            <w:tcBorders>
              <w:bottom w:val="nil"/>
            </w:tcBorders>
            <w:shd w:val="clear" w:color="auto" w:fill="auto"/>
          </w:tcPr>
          <w:p w:rsidR="002B3EA6" w:rsidRDefault="002B3EA6" w:rsidP="002B3EA6">
            <w:pPr>
              <w:pStyle w:val="Encabezado"/>
              <w:spacing w:before="40" w:after="40"/>
              <w:rPr>
                <w:sz w:val="14"/>
              </w:rPr>
            </w:pPr>
            <w:r>
              <w:rPr>
                <w:sz w:val="14"/>
              </w:rPr>
              <w:t>TÉCNICO/A SUPERIOR DE INCLUSIÓN SOCIOLABORAL</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21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9.444,68</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A1</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ESS2/ESS3</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 xml:space="preserve">954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20.</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6</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PS.S19.40.601.27300.020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TÉCNICO/A MEDIO/A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EMS7</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 xml:space="preserve">954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20.</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PS.S19.40.601.27300.030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TÉCNICO/A MEDIO/A DE INCLUSIÓN SOCIOLABORAL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EMS5/EMS7</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 xml:space="preserve">954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20.</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6</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CENTRO DE ATENCIÓN ÁS PERSOAS MAIORES DE MONFORTE DE LEMOS: CENTRO DE DÍA</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PS.S19.40.801.27300.005</w:t>
            </w:r>
          </w:p>
        </w:tc>
        <w:tc>
          <w:tcPr>
            <w:tcW w:w="4533" w:type="dxa"/>
            <w:tcBorders>
              <w:bottom w:val="nil"/>
            </w:tcBorders>
            <w:shd w:val="clear" w:color="auto" w:fill="auto"/>
          </w:tcPr>
          <w:p w:rsidR="002B3EA6" w:rsidRDefault="002B3EA6" w:rsidP="002B3EA6">
            <w:pPr>
              <w:pStyle w:val="Encabezado"/>
              <w:spacing w:before="40" w:after="40"/>
              <w:rPr>
                <w:sz w:val="14"/>
              </w:rPr>
            </w:pPr>
            <w:r>
              <w:rPr>
                <w:sz w:val="14"/>
              </w:rPr>
              <w:t>INTERVENCIÓN PSICOLÓXICA</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21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9.444,68</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A1</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ESS2</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954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FUNCIÓNS DE DIRECCIÓN. // EN ALTERNANCIA CON CAPM DE MONFORTE DE LEMOS.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PS.S19.40.801.27460.002</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6</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EN ALTERNANCIA CON CAPM DE MONFORTE DE LEMOS.//HORARIO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PS.S19.40.801.27300.006</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INTERVENCIÓN SOCIOEDUCATIVA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EMS7</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FUNCIÓNS DE DIRECCIÓN.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6</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PS.S19.40.801.27300.008</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INTERVENCIÓN SOCIAL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EMS5</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FUNCIÓNS DE DIRECCIÓN.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17</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PS.S19.40.801.27300.010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PS.S19.40.801.27300.011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PS.S19.40.801.27300.012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PS.S19.40.801.27300.013</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PS.S19.40.801.27300.020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FIXO.//HORARIO ESPECIAL: QUENDAS </w:t>
            </w: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ESCOLA INFANTIL DE PANTÓN</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PS.S19.40.401.27400.010</w:t>
            </w:r>
          </w:p>
        </w:tc>
        <w:tc>
          <w:tcPr>
            <w:tcW w:w="4533"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LUGO.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PS.S19.40.401.27400.020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PS.S19.40.401.27400.030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CENTRO DE ATENCIÓN ÁS PERSOAS MAIORES DE PANTÓN: CENTRO DE DÍA</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PS.S19.40.801.27400.002</w:t>
            </w:r>
          </w:p>
        </w:tc>
        <w:tc>
          <w:tcPr>
            <w:tcW w:w="4533" w:type="dxa"/>
            <w:tcBorders>
              <w:bottom w:val="nil"/>
            </w:tcBorders>
            <w:shd w:val="clear" w:color="auto" w:fill="auto"/>
          </w:tcPr>
          <w:p w:rsidR="002B3EA6" w:rsidRDefault="002B3EA6" w:rsidP="002B3EA6">
            <w:pPr>
              <w:pStyle w:val="Encabezado"/>
              <w:spacing w:before="40" w:after="40"/>
              <w:rPr>
                <w:sz w:val="14"/>
              </w:rPr>
            </w:pPr>
            <w:r>
              <w:rPr>
                <w:sz w:val="14"/>
              </w:rPr>
              <w:t>INTERVENCIÓN PSICOLÓXICA</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21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9.444,68</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A1</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ESS2</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FUNCIÓNS DE DIRECCIÓN.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6</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PS.S19.40.801.27400.004</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INTERVENCIÓN SOCIOEDUCATIVA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EMS7</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FUNCIÓNS DE DIRECCIÓN.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6</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PS.S19.40.801.27400.006</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FISIOTERAPEUTA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EMS3</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FUNCIÓNS DE DIRECCIÓN.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11</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PS.S19.40.801.27400.010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PS.S19.40.801.27400.011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PS.S19.40.801.27400.012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PS.S19.40.801.27400.013</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PS.S19.40.801.27400.014</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PS.S19.40.801.27400.015</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PS.S19.40.801.27400.020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CENTRO DE ATENCIÓN ÁS PERSOAS MAIORES DE A POBRA DO BROLLÓN: CENTRO DE DÍA</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PS.S19.40.801.27460.006</w:t>
            </w:r>
          </w:p>
        </w:tc>
        <w:tc>
          <w:tcPr>
            <w:tcW w:w="4533" w:type="dxa"/>
            <w:tcBorders>
              <w:bottom w:val="nil"/>
            </w:tcBorders>
            <w:shd w:val="clear" w:color="auto" w:fill="auto"/>
          </w:tcPr>
          <w:p w:rsidR="002B3EA6" w:rsidRDefault="002B3EA6" w:rsidP="002B3EA6">
            <w:pPr>
              <w:pStyle w:val="Encabezado"/>
              <w:spacing w:before="40" w:after="40"/>
              <w:rPr>
                <w:sz w:val="14"/>
              </w:rPr>
            </w:pPr>
            <w:r>
              <w:rPr>
                <w:sz w:val="14"/>
              </w:rPr>
              <w:t>FISIOTERAPEUTA</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EMS3</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954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FUNCIÓNS DE DIRECCIÓN. // EN ALTERNANCIA CON CAPM DE MONFORTE DE LEMOS.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11</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EN ALTERNANCIA CON CAPM DE MONFORTE DE LEMOS.//HORARIO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PS.S19.40.801.27460.007</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INTERVENCIÓN SOCIAL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EMS5</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FUNCIÓNS DE DIRECCIÓN.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17</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PS.S19.40.801.27460.008</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TERAPEUTA OCUPACIONAL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EMS6</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FUNCIÓNS DE DIRECCIÓN.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20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PS.S19.40.801.27460.010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PS.S19.40.801.27460.011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PS.S19.40.801.27460.012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PS.S19.40.801.27460.013</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PS.S19.40.801.27460.014</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PS.S19.40.801.27460.015</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PS.S19.40.801.27460.020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CENTRO DE ATENCIÓN ÁS PERSOAS MAIORES DE A PONTENOVA: VIVENDAS COMUNITARIAS I E II</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RPr="002B3EA6" w:rsidTr="002B3EA6">
        <w:trPr>
          <w:cantSplit/>
        </w:trPr>
        <w:tc>
          <w:tcPr>
            <w:tcW w:w="1858"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PS.S19.40.801.27470.006</w:t>
            </w:r>
          </w:p>
        </w:tc>
        <w:tc>
          <w:tcPr>
            <w:tcW w:w="4533"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INTERVENCIÓN SOCIAL</w:t>
            </w:r>
          </w:p>
        </w:tc>
        <w:tc>
          <w:tcPr>
            <w:tcW w:w="338" w:type="dxa"/>
            <w:tcBorders>
              <w:bottom w:val="nil"/>
            </w:tcBorders>
            <w:shd w:val="clear" w:color="auto" w:fill="auto"/>
          </w:tcPr>
          <w:p w:rsidR="002B3EA6" w:rsidRPr="002B3EA6" w:rsidRDefault="002B3EA6" w:rsidP="002B3EA6">
            <w:pPr>
              <w:pStyle w:val="Encabezado"/>
              <w:spacing w:before="40" w:after="40"/>
              <w:jc w:val="center"/>
              <w:rPr>
                <w:sz w:val="14"/>
                <w:highlight w:val="lightGray"/>
              </w:rPr>
            </w:pPr>
            <w:r w:rsidRPr="002B3EA6">
              <w:rPr>
                <w:sz w:val="14"/>
                <w:highlight w:val="lightGray"/>
              </w:rPr>
              <w:t xml:space="preserve">17 </w:t>
            </w:r>
          </w:p>
        </w:tc>
        <w:tc>
          <w:tcPr>
            <w:tcW w:w="789" w:type="dxa"/>
            <w:tcBorders>
              <w:bottom w:val="nil"/>
            </w:tcBorders>
            <w:shd w:val="clear" w:color="auto" w:fill="auto"/>
          </w:tcPr>
          <w:p w:rsidR="002B3EA6" w:rsidRPr="002B3EA6" w:rsidRDefault="002B3EA6" w:rsidP="002B3EA6">
            <w:pPr>
              <w:pStyle w:val="Encabezado"/>
              <w:spacing w:before="40" w:after="40"/>
              <w:jc w:val="right"/>
              <w:rPr>
                <w:sz w:val="14"/>
                <w:highlight w:val="lightGray"/>
              </w:rPr>
            </w:pPr>
            <w:r w:rsidRPr="002B3EA6">
              <w:rPr>
                <w:sz w:val="14"/>
                <w:highlight w:val="lightGray"/>
              </w:rPr>
              <w:t>7.599,34</w:t>
            </w:r>
          </w:p>
        </w:tc>
        <w:tc>
          <w:tcPr>
            <w:tcW w:w="564"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EMS5</w:t>
            </w:r>
          </w:p>
        </w:tc>
        <w:tc>
          <w:tcPr>
            <w:tcW w:w="620"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 xml:space="preserve">AXG </w:t>
            </w:r>
          </w:p>
        </w:tc>
        <w:tc>
          <w:tcPr>
            <w:tcW w:w="620"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 xml:space="preserve"> </w:t>
            </w:r>
          </w:p>
        </w:tc>
        <w:tc>
          <w:tcPr>
            <w:tcW w:w="1126"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 xml:space="preserve"> </w:t>
            </w:r>
          </w:p>
        </w:tc>
        <w:tc>
          <w:tcPr>
            <w:tcW w:w="1126"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 xml:space="preserve"> </w:t>
            </w:r>
          </w:p>
        </w:tc>
        <w:tc>
          <w:tcPr>
            <w:tcW w:w="2576" w:type="dxa"/>
            <w:tcBorders>
              <w:bottom w:val="nil"/>
            </w:tcBorders>
            <w:shd w:val="clear" w:color="auto" w:fill="auto"/>
          </w:tcPr>
          <w:p w:rsidR="002B3EA6" w:rsidRPr="002B3EA6" w:rsidRDefault="002B3EA6" w:rsidP="002B3EA6">
            <w:pPr>
              <w:pStyle w:val="Encabezado"/>
              <w:spacing w:before="40" w:after="40"/>
              <w:ind w:right="98"/>
              <w:rPr>
                <w:sz w:val="14"/>
                <w:highlight w:val="lightGray"/>
              </w:rPr>
            </w:pPr>
            <w:r w:rsidRPr="002B3EA6">
              <w:rPr>
                <w:sz w:val="14"/>
                <w:highlight w:val="lightGray"/>
              </w:rPr>
              <w:t>FUNCIÓNS DE DIRECCIÓN. // EN ALTERNANCIA CON CAPM DE RIOTORTO.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Posto novo</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PS.S19.40.801.27470.010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PERSOAL COMPARTIDO: VIVENDA COMUNITARIA I E II.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PS.S19.40.801.27470.011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PERSOAL COMPARTIDO: VIVENDA COMUNITARIA I E II.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PS.S19.40.801.27470.012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PERSOAL COMPARTIDO: VIVENDA COMUNITARIA I E II.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PS.S19.40.801.27470.013</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PERSOAL COMPARTIDO: VIVENDA COMUNITARIA I E II.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PS.S19.40.801.27470.014</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PERSOAL COMPARTIDO: VIVENDA COMUNITARIA I E II.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RPr="002B3EA6" w:rsidTr="002B3EA6">
        <w:trPr>
          <w:cantSplit/>
        </w:trPr>
        <w:tc>
          <w:tcPr>
            <w:tcW w:w="1858"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PS.S19.40.801.27470.015</w:t>
            </w:r>
          </w:p>
        </w:tc>
        <w:tc>
          <w:tcPr>
            <w:tcW w:w="4533"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XEROCULTOR/A</w:t>
            </w:r>
          </w:p>
        </w:tc>
        <w:tc>
          <w:tcPr>
            <w:tcW w:w="338" w:type="dxa"/>
            <w:tcBorders>
              <w:top w:val="single" w:sz="4" w:space="0" w:color="auto"/>
              <w:bottom w:val="nil"/>
            </w:tcBorders>
            <w:shd w:val="clear" w:color="auto" w:fill="auto"/>
          </w:tcPr>
          <w:p w:rsidR="002B3EA6" w:rsidRPr="002B3EA6" w:rsidRDefault="002B3EA6" w:rsidP="002B3EA6">
            <w:pPr>
              <w:pStyle w:val="Encabezado"/>
              <w:spacing w:before="40" w:after="40"/>
              <w:jc w:val="center"/>
              <w:rPr>
                <w:sz w:val="14"/>
                <w:highlight w:val="lightGray"/>
              </w:rPr>
            </w:pPr>
            <w:r w:rsidRPr="002B3EA6">
              <w:rPr>
                <w:sz w:val="14"/>
                <w:highlight w:val="lightGray"/>
              </w:rPr>
              <w:t xml:space="preserve">12 </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jc w:val="right"/>
              <w:rPr>
                <w:sz w:val="14"/>
                <w:highlight w:val="lightGray"/>
              </w:rPr>
            </w:pPr>
            <w:r w:rsidRPr="002B3EA6">
              <w:rPr>
                <w:sz w:val="14"/>
                <w:highlight w:val="lightGray"/>
              </w:rPr>
              <w:t>6.813,80</w:t>
            </w:r>
          </w:p>
        </w:tc>
        <w:tc>
          <w:tcPr>
            <w:tcW w:w="564"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EDX</w:t>
            </w:r>
          </w:p>
        </w:tc>
        <w:tc>
          <w:tcPr>
            <w:tcW w:w="620"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 xml:space="preserve">AXG </w:t>
            </w:r>
          </w:p>
        </w:tc>
        <w:tc>
          <w:tcPr>
            <w:tcW w:w="620"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 xml:space="preserve"> </w:t>
            </w:r>
          </w:p>
        </w:tc>
        <w:tc>
          <w:tcPr>
            <w:tcW w:w="1126"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 xml:space="preserve"> </w:t>
            </w:r>
          </w:p>
        </w:tc>
        <w:tc>
          <w:tcPr>
            <w:tcW w:w="1126"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 xml:space="preserve"> </w:t>
            </w:r>
          </w:p>
        </w:tc>
        <w:tc>
          <w:tcPr>
            <w:tcW w:w="2576" w:type="dxa"/>
            <w:tcBorders>
              <w:top w:val="single" w:sz="4" w:space="0" w:color="auto"/>
              <w:bottom w:val="nil"/>
            </w:tcBorders>
            <w:shd w:val="clear" w:color="auto" w:fill="auto"/>
          </w:tcPr>
          <w:p w:rsidR="002B3EA6" w:rsidRPr="002B3EA6" w:rsidRDefault="002B3EA6" w:rsidP="002B3EA6">
            <w:pPr>
              <w:pStyle w:val="Encabezado"/>
              <w:spacing w:before="40" w:after="40"/>
              <w:ind w:right="98"/>
              <w:rPr>
                <w:sz w:val="14"/>
                <w:highlight w:val="lightGray"/>
              </w:rPr>
            </w:pPr>
            <w:r w:rsidRPr="002B3EA6">
              <w:rPr>
                <w:sz w:val="14"/>
                <w:highlight w:val="lightGray"/>
              </w:rPr>
              <w:t>PERSOAL COMPARTIDO: VIVENDA COMUNITARIA I E II.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Posto novo</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PS.S19.40.801.27470.021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PERSOAL COMPARTIDO: VIVENDA COMUNITARIA I E II.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ESCOLA INFANTIL DE QUIROGA</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PS.S19.40.401.27490.010</w:t>
            </w:r>
          </w:p>
        </w:tc>
        <w:tc>
          <w:tcPr>
            <w:tcW w:w="4533"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LUGO.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PS.S19.40.401.27490.011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LUGO.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PS.S19.40.401.27490.020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CENTRO DE ATENCIÓN ÁS PERSOAS MAIORES DE RIBADEO</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PS.S19.40.801.27500.002</w:t>
            </w:r>
          </w:p>
        </w:tc>
        <w:tc>
          <w:tcPr>
            <w:tcW w:w="4533" w:type="dxa"/>
            <w:tcBorders>
              <w:bottom w:val="nil"/>
            </w:tcBorders>
            <w:shd w:val="clear" w:color="auto" w:fill="auto"/>
          </w:tcPr>
          <w:p w:rsidR="002B3EA6" w:rsidRDefault="002B3EA6" w:rsidP="002B3EA6">
            <w:pPr>
              <w:pStyle w:val="Encabezado"/>
              <w:spacing w:before="40" w:after="40"/>
              <w:rPr>
                <w:sz w:val="14"/>
              </w:rPr>
            </w:pPr>
            <w:r>
              <w:rPr>
                <w:sz w:val="14"/>
              </w:rPr>
              <w:t>INTERVENCIÓN PSICOLÓXICA</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21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9.444,68</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A1</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ESS2</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FUNCIÓNS DE DIRECCIÓN.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6</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PS.S19.40.801.27500.004</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INTERVENCIÓN SOCIOEDUCATIVA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EMS7</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FUNCIÓNS DE DIRECCIÓN.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6</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PS.S19.40.801.27500.006</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FISIOTERAPEUTA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EMS3</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FUNCIÓNS DE DIRECCIÓN.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11</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PS.S19.40.801.27500.008</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INTERVENCIÓN SOCIAL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EMS5</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954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FUNCIÓNS DE DIRECCIÓN. // EN ALTERNANCIA CON CAPM DE ABADÍN.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17</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EN ALTERNANCIA CON CAPM DE ABADÍN.//HORARIO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PS.S19.40.801.27500.010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PS.S19.40.801.27500.011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PS.S19.40.801.27500.012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PS.S19.40.801.27500.013</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PS.S19.40.801.27500.014</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954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ITINERANTE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RPr="002B3EA6" w:rsidTr="002B3EA6">
        <w:trPr>
          <w:cantSplit/>
        </w:trPr>
        <w:tc>
          <w:tcPr>
            <w:tcW w:w="1858"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PS.S19.40.801.27500.015</w:t>
            </w:r>
          </w:p>
        </w:tc>
        <w:tc>
          <w:tcPr>
            <w:tcW w:w="4533"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XEROCULTOR/A</w:t>
            </w:r>
          </w:p>
        </w:tc>
        <w:tc>
          <w:tcPr>
            <w:tcW w:w="338" w:type="dxa"/>
            <w:tcBorders>
              <w:top w:val="single" w:sz="4" w:space="0" w:color="auto"/>
              <w:bottom w:val="nil"/>
            </w:tcBorders>
            <w:shd w:val="clear" w:color="auto" w:fill="auto"/>
          </w:tcPr>
          <w:p w:rsidR="002B3EA6" w:rsidRPr="002B3EA6" w:rsidRDefault="002B3EA6" w:rsidP="002B3EA6">
            <w:pPr>
              <w:pStyle w:val="Encabezado"/>
              <w:spacing w:before="40" w:after="40"/>
              <w:jc w:val="center"/>
              <w:rPr>
                <w:sz w:val="14"/>
                <w:highlight w:val="lightGray"/>
              </w:rPr>
            </w:pPr>
            <w:r w:rsidRPr="002B3EA6">
              <w:rPr>
                <w:sz w:val="14"/>
                <w:highlight w:val="lightGray"/>
              </w:rPr>
              <w:t xml:space="preserve">12 </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jc w:val="right"/>
              <w:rPr>
                <w:sz w:val="14"/>
                <w:highlight w:val="lightGray"/>
              </w:rPr>
            </w:pPr>
            <w:r w:rsidRPr="002B3EA6">
              <w:rPr>
                <w:sz w:val="14"/>
                <w:highlight w:val="lightGray"/>
              </w:rPr>
              <w:t>6.813,80</w:t>
            </w:r>
          </w:p>
        </w:tc>
        <w:tc>
          <w:tcPr>
            <w:tcW w:w="564"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EDX</w:t>
            </w:r>
          </w:p>
        </w:tc>
        <w:tc>
          <w:tcPr>
            <w:tcW w:w="620"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 xml:space="preserve">AXG </w:t>
            </w:r>
          </w:p>
        </w:tc>
        <w:tc>
          <w:tcPr>
            <w:tcW w:w="620"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 xml:space="preserve"> </w:t>
            </w:r>
          </w:p>
        </w:tc>
        <w:tc>
          <w:tcPr>
            <w:tcW w:w="1126"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 xml:space="preserve"> </w:t>
            </w:r>
          </w:p>
        </w:tc>
        <w:tc>
          <w:tcPr>
            <w:tcW w:w="1126"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 xml:space="preserve">954 </w:t>
            </w:r>
          </w:p>
        </w:tc>
        <w:tc>
          <w:tcPr>
            <w:tcW w:w="2576" w:type="dxa"/>
            <w:tcBorders>
              <w:top w:val="single" w:sz="4" w:space="0" w:color="auto"/>
              <w:bottom w:val="nil"/>
            </w:tcBorders>
            <w:shd w:val="clear" w:color="auto" w:fill="auto"/>
          </w:tcPr>
          <w:p w:rsidR="002B3EA6" w:rsidRPr="002B3EA6" w:rsidRDefault="002B3EA6" w:rsidP="002B3EA6">
            <w:pPr>
              <w:pStyle w:val="Encabezado"/>
              <w:spacing w:before="40" w:after="40"/>
              <w:ind w:right="98"/>
              <w:rPr>
                <w:sz w:val="14"/>
                <w:highlight w:val="lightGray"/>
              </w:rPr>
            </w:pPr>
            <w:r w:rsidRPr="002B3EA6">
              <w:rPr>
                <w:sz w:val="14"/>
                <w:highlight w:val="lightGray"/>
              </w:rPr>
              <w:t>ITINERANTE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Posto novo</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PS.S19.40.801.27500.021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FIXO.//HORARIO ESPECIAL: QUENDAS </w:t>
            </w: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CENTRO DE ATENCIÓN ÁS PERSOAS MAIORES DE RIOTORTO: VIVENDA COMUNITARIA</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PS.S19.40.801.27530.010</w:t>
            </w:r>
          </w:p>
        </w:tc>
        <w:tc>
          <w:tcPr>
            <w:tcW w:w="4533"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Pr>
                <w:sz w:val="14"/>
              </w:rPr>
              <w:t>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PS.S19.40.801.27530.011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PS.S19.40.801.27530.012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PS.S19.40.801.27530.013</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PS.S19.40.801.27530.014</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PS.S19.40.801.27530.020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PS.S19.40.801.27530.021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ESCOLA INFANTIL DE TABOADA</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PS.S19.40.401.27590.010</w:t>
            </w:r>
          </w:p>
        </w:tc>
        <w:tc>
          <w:tcPr>
            <w:tcW w:w="4533"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LUGO.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PS.S19.40.401.27590.020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PS.S19.40.401.27590.021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PS.S19.40.401.27590.022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954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ITINERANTE</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TÉCNICO/A ESPECIALISTA XARDÍN DE INFANCIA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PS.S19.40.401.27590.030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ESCOLA INFANTIL DO VALADOURO</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PS.S19.40.401.27620.010</w:t>
            </w:r>
          </w:p>
        </w:tc>
        <w:tc>
          <w:tcPr>
            <w:tcW w:w="4533"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LUGO.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PS.S19.40.401.27620.020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LUGO.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DE APOIO</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PS.S19.40.401.27620.030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PS.S19.40.401.27620.031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PS.S19.40.401.27620.032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PS.S19.40.401.27620.033</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954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ITINERANTE</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PS.S19.40.401.27620.040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ESCOLA INFANTIL DE VILALBA</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PS.S19.40.401.27640.010</w:t>
            </w:r>
          </w:p>
        </w:tc>
        <w:tc>
          <w:tcPr>
            <w:tcW w:w="4533"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LUGO.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PS.S19.40.401.27640.011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LUGO.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PS.S19.40.401.27640.020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LUGO.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DE APOIO</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PS.S19.40.401.27640.021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DE APOIO</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PS.S19.40.401.27640.030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PS.S19.40.401.27640.031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PS.S19.40.401.27640.032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PS.S19.40.401.27640.033</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PS.S19.40.401.27640.034</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PS.S19.40.401.27640.035</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PS.S19.40.401.27640.036</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954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ITINERANTE</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PS.S19.40.401.27640.040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ESCOLA INFANTIL DE OURENSE (BARROCÁS)</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PS.S19.40.401.32001.010</w:t>
            </w:r>
          </w:p>
        </w:tc>
        <w:tc>
          <w:tcPr>
            <w:tcW w:w="4533"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OURENSE.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PS.S19.40.401.32001.011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OURENSE.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PS.S19.40.401.32001.012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OURENSE.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PS.S19.40.401.32001.013</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OURENSE.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PS.S19.40.401.32001.020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PS.S19.40.401.32001.021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PS.S19.40.401.32001.022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PS.S19.40.401.32001.023</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PS.S19.40.401.32001.024</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PS.S19.40.401.32001.025</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PS.S19.40.401.32001.026</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PS.S19.40.401.32001.027</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PS.S19.40.401.32001.028</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PS.S19.40.401.32001.029</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PS.S19.40.401.32001.030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954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ITINERANTE</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PS.S19.40.401.32001.040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PS.S19.40.401.32001.041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ESCOLA INFANTIL DE OURENSE ( RÚA COLÓN)</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PS.S19.40.402.32001.010</w:t>
            </w:r>
          </w:p>
        </w:tc>
        <w:tc>
          <w:tcPr>
            <w:tcW w:w="4533"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OURENSE.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PS.S19.40.402.32001.011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OURENSE.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PS.S19.40.402.32001.020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PS.S19.40.402.32001.021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PS.S19.40.402.32001.022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PS.S19.40.402.32001.023</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PS.S19.40.402.32001.024</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954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ITINERANTE</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PS.S19.40.402.32001.030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ESCOLA INFANTIL DE OURENSE (RAMÓN ABELLAS)</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PS.S19.40.403.32001.010</w:t>
            </w:r>
          </w:p>
        </w:tc>
        <w:tc>
          <w:tcPr>
            <w:tcW w:w="4533"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OURENSE.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PS.S19.40.403.32001.011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OURENSE.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PS.S19.40.403.32001.012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OURENSE.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PS.S19.40.403.32001.020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PS.S19.40.403.32001.021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PS.S19.40.403.32001.022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PS.S19.40.403.32001.023</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PS.S19.40.403.32001.024</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PS.S19.40.403.32001.025</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PS.S19.40.403.32001.026</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PS.S19.40.403.32001.027</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PS.S19.40.403.32001.028</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PS.S19.40.403.32001.040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PS.S19.40.403.32001.041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CENTRO QUÉROTE DE OURENSE</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PS.S19.40.501.32001.010</w:t>
            </w:r>
          </w:p>
        </w:tc>
        <w:tc>
          <w:tcPr>
            <w:tcW w:w="4533"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INTERVENCIÓN PSICOLÓXICA</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21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9.444,68</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A1</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ESS2</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5.</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PSICÓLOGO/A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6</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XORNADA PARTIDA//HORARIO ESPECIAL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PS.S19.40.501.32001.020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EDUCADOR/A SOCIAL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EMS7</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5.</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6</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XORNADA PARTIDA//HORARIO ESPECIAL </w:t>
            </w: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ESCOLA INFANTIL DE ALLARIZ</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PS.S19.40.401.32010.010</w:t>
            </w:r>
          </w:p>
        </w:tc>
        <w:tc>
          <w:tcPr>
            <w:tcW w:w="4533"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OURENSE.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DE APOIO</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PS.S19.40.401.32010.020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PS.S19.40.401.32010.021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PS.S19.40.401.32010.022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PS.S19.40.401.32010.023</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PS.S19.40.401.32010.024</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PS.S19.40.401.32010.025</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PS.S19.40.401.32010.026</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PS.S19.40.401.32010.027</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PS.S19.40.401.32010.028</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PS.S19.40.401.32010.040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DE APOIO</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PS.S19.40.401.32010.041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DE APOIO</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PS.S19.40.401.32010.050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PS.S19.40.401.32010.051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954 </w:t>
            </w: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ITINERANTE </w:t>
            </w: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ESCOLA INFANTIL DE BANDE</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PS.S19.40.401.32060.010</w:t>
            </w:r>
          </w:p>
        </w:tc>
        <w:tc>
          <w:tcPr>
            <w:tcW w:w="4533"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OURENSE.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PS.S19.40.401.32060.020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OFICINA INCLUSIÓN SOCIAL DE BARBADÁS</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PS.S19.40.601.32080.010</w:t>
            </w:r>
          </w:p>
        </w:tc>
        <w:tc>
          <w:tcPr>
            <w:tcW w:w="4533" w:type="dxa"/>
            <w:tcBorders>
              <w:bottom w:val="nil"/>
            </w:tcBorders>
            <w:shd w:val="clear" w:color="auto" w:fill="auto"/>
          </w:tcPr>
          <w:p w:rsidR="002B3EA6" w:rsidRDefault="002B3EA6" w:rsidP="002B3EA6">
            <w:pPr>
              <w:pStyle w:val="Encabezado"/>
              <w:spacing w:before="40" w:after="40"/>
              <w:rPr>
                <w:sz w:val="14"/>
              </w:rPr>
            </w:pPr>
            <w:r>
              <w:rPr>
                <w:sz w:val="14"/>
              </w:rPr>
              <w:t>TÉCNICO/A SUPERIOR DE INCLUSIÓN SOCIOLABORAL</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21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9.444,68</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A1</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ESS2/ESS3</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 xml:space="preserve">954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21.</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6</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PS.S19.40.601.32080.020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TÉCNICO/A MEDIO/A DE INCLUSIÓN SOCIOLABORAL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EMS5/EMS7</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 xml:space="preserve">954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21.</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17</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ESCOLA INFANTIL DE CARBALLIÑO</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PS.S19.40.401.32190.010</w:t>
            </w:r>
          </w:p>
        </w:tc>
        <w:tc>
          <w:tcPr>
            <w:tcW w:w="4533"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OURENSE.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PS.S19.40.401.32190.011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OURENSE.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PS.S19.40.401.32190.020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PS.S19.40.401.32190.021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PS.S19.40.401.32190.022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PS.S19.40.401.32190.023</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PS.S19.40.401.32190.024</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PS.S19.40.401.32190.025</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PS.S19.40.401.32190.030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OFICINA INCLUSIÓN SOCIAL DE O CARBALLIÑO</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PS.S19.40.601.32190.010</w:t>
            </w:r>
          </w:p>
        </w:tc>
        <w:tc>
          <w:tcPr>
            <w:tcW w:w="4533" w:type="dxa"/>
            <w:tcBorders>
              <w:bottom w:val="nil"/>
            </w:tcBorders>
            <w:shd w:val="clear" w:color="auto" w:fill="auto"/>
          </w:tcPr>
          <w:p w:rsidR="002B3EA6" w:rsidRDefault="002B3EA6" w:rsidP="002B3EA6">
            <w:pPr>
              <w:pStyle w:val="Encabezado"/>
              <w:spacing w:before="40" w:after="40"/>
              <w:rPr>
                <w:sz w:val="14"/>
              </w:rPr>
            </w:pPr>
            <w:r>
              <w:rPr>
                <w:sz w:val="14"/>
              </w:rPr>
              <w:t>TÉCNICO/A SUPERIOR DE INCLUSIÓN SOCIOLABORAL</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21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9.444,68</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A1</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ESS2/ESS3</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 xml:space="preserve">954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8.</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6</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PS.S19.40.601.32190.020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TÉCNICO/A MEDIO/A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XERAL</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 xml:space="preserve">954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8.</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TÉCNICO/A MEDIO/A DE INCLUSIÓN SOCIOLABORAL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7</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PS.S19.40.601.32190.030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TÉCNICO/A MEDIO/A DE INCLUSIÓN SOCIOLABORAL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EMS5/EMS7</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 xml:space="preserve">954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8.</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17</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ESCOLA INFANTIL DE CARTELLE</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PS.S19.40.401.32200.010</w:t>
            </w:r>
          </w:p>
        </w:tc>
        <w:tc>
          <w:tcPr>
            <w:tcW w:w="4533"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 xml:space="preserve">954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ITINERANTE // ÁMBITO PROVINCIAL: OURENSE.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PS.S19.40.401.32200.020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 xml:space="preserve">954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ITINERANTE</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ESCOLA INFANTIL DE CASTRO CALDELAS</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PS.S19.40.401.32230.010</w:t>
            </w:r>
          </w:p>
        </w:tc>
        <w:tc>
          <w:tcPr>
            <w:tcW w:w="4533"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OURENSE.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PS.S19.40.401.32230.020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PS.S19.40.401.32230.030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954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ITINERANTE</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ESCOLA INFANTIL DE COLES</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PS.S19.40.401.32260.005</w:t>
            </w:r>
          </w:p>
        </w:tc>
        <w:tc>
          <w:tcPr>
            <w:tcW w:w="4533"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OURENSE.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PS.S19.40.401.32260.010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PS.S19.40.401.32260.011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954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ITINERANTE</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PS.S19.40.401.32260.020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CENTRO DE ATENCIÓN ÁS PERSOAS MAIORES DE COLES: CENTRO DE DÍA</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PS.S19.40.801.32260.002</w:t>
            </w:r>
          </w:p>
        </w:tc>
        <w:tc>
          <w:tcPr>
            <w:tcW w:w="4533" w:type="dxa"/>
            <w:tcBorders>
              <w:bottom w:val="nil"/>
            </w:tcBorders>
            <w:shd w:val="clear" w:color="auto" w:fill="auto"/>
          </w:tcPr>
          <w:p w:rsidR="002B3EA6" w:rsidRDefault="002B3EA6" w:rsidP="002B3EA6">
            <w:pPr>
              <w:pStyle w:val="Encabezado"/>
              <w:spacing w:before="40" w:after="40"/>
              <w:rPr>
                <w:sz w:val="14"/>
              </w:rPr>
            </w:pPr>
            <w:r>
              <w:rPr>
                <w:sz w:val="14"/>
              </w:rPr>
              <w:t>INTERVENCIÓN PSICOLÓXICA</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21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9.444,68</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A1</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ESS2</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FUNCIÓNS DE DIRECCIÓN.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6</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PS.S19.40.801.32260.004</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ENFERMEIRO/A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954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FUNCIÓNS DE DIRECCIÓN. // EN ALTERNANCIA CON CAPM DE TOÉN.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2</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EN ALTERNANCIA CON CAPM DE TOÉN.//HORARIO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PS.S19.40.801.32260.006</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FISIOTERAPEUTA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EMS3</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954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FUNCIÓNS DE DIRECCIÓN. // EN ALTERNANCIA CON CAPM DE TABOADELA.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11</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EN ALTERNANCIA CON CAPM DE TABOADELA.//HORARIO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PS.S19.40.801.32260.010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PS.S19.40.801.32260.011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PS.S19.40.801.32260.012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PS.S19.40.801.32260.013</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PS.S19.40.801.32260.014</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954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ITINERANTE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PS.S19.40.801.32260.020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FIXO.//HORARIO ESPECIAL: QUENDAS </w:t>
            </w: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ESCOLA INFANTIL DE XINZO DE LIMIA</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PS.S19.40.401.32320.010</w:t>
            </w:r>
          </w:p>
        </w:tc>
        <w:tc>
          <w:tcPr>
            <w:tcW w:w="4533"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OURENSE.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PS.S19.40.401.32320.011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OURENSE.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PS.S19.40.401.32320.012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OURENSE.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PS.S19.40.401.32320.013</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OURENSE.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PS.S19.40.401.32320.020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PS.S19.40.401.32320.021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PS.S19.40.401.32320.022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PS.S19.40.401.32320.023</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PS.S19.40.401.32320.024</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PS.S19.40.401.32320.025</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PS.S19.40.401.32320.026</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PS.S19.40.401.32320.027</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954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ITINERANTE</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PS.S19.40.401.32320.028</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954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ITINERANTE</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PS.S19.40.401.32320.040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PS.S19.40.401.32320.041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ESCOLA INFANTIL DE XUNQUEIRA DE AMBÍA</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PS.S19.40.401.32360.010</w:t>
            </w:r>
          </w:p>
        </w:tc>
        <w:tc>
          <w:tcPr>
            <w:tcW w:w="4533"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OURENSE.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PS.S19.40.401.32360.020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DE APOIO</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OFICINA INCLUSIÓN SOCIAL DE MACEDA</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PS.S19.40.601.32430.010</w:t>
            </w:r>
          </w:p>
        </w:tc>
        <w:tc>
          <w:tcPr>
            <w:tcW w:w="4533" w:type="dxa"/>
            <w:tcBorders>
              <w:bottom w:val="nil"/>
            </w:tcBorders>
            <w:shd w:val="clear" w:color="auto" w:fill="auto"/>
          </w:tcPr>
          <w:p w:rsidR="002B3EA6" w:rsidRDefault="002B3EA6" w:rsidP="002B3EA6">
            <w:pPr>
              <w:pStyle w:val="Encabezado"/>
              <w:spacing w:before="40" w:after="40"/>
              <w:rPr>
                <w:sz w:val="14"/>
              </w:rPr>
            </w:pPr>
            <w:r>
              <w:rPr>
                <w:sz w:val="14"/>
              </w:rPr>
              <w:t>TÉCNICO/A SUPERIOR DE INCLUSIÓN SOCIOLABORAL</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21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9.444,68</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A1</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ESS2/ESS3</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 xml:space="preserve">954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14.</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11</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PS.S19.40.601.32430.020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TÉCNICO/A MEDIO/A DE INCLUSIÓN SOCIOLABORAL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EMS5/EMS7</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 xml:space="preserve">954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14.</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17</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ESCOLA INFANTIL DE A MERCA</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PS.S19.40.401.32470.010</w:t>
            </w:r>
          </w:p>
        </w:tc>
        <w:tc>
          <w:tcPr>
            <w:tcW w:w="4533"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OURENSE.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PS.S19.40.401.32470.011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OURENSE.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PS.S19.40.401.32470.020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PS.S19.40.401.32470.021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PS.S19.40.401.32470.022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954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ITINERANTE</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TÉCNICO/A ESPECIALISTA XARDÍN DE INFANCIA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PS.S19.40.401.32470.030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ESCOLA INFANTIL DE MUÍÑOS</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PS.S19.40.401.32510.010</w:t>
            </w:r>
          </w:p>
        </w:tc>
        <w:tc>
          <w:tcPr>
            <w:tcW w:w="4533"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OURENSE.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PS.S19.40.401.32510.020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ESCOLA INFANTIL DE NOGUEIRA DE RAMUÍN</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PS.S19.40.401.32520.010</w:t>
            </w:r>
          </w:p>
        </w:tc>
        <w:tc>
          <w:tcPr>
            <w:tcW w:w="4533"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OURENSE.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PS.S19.40.401.32520.020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PS.S19.40.401.32520.030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954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ITINERANTE</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DE APOIO</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ESCOLA INFANTIL DE OIMBRA</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PS.S19.40.401.32530.010</w:t>
            </w:r>
          </w:p>
        </w:tc>
        <w:tc>
          <w:tcPr>
            <w:tcW w:w="4533"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OURENSE.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PS.S19.40.401.32530.020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DE APOIO</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PS.S19.40.401.32530.030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CENTRO DE ATENCIÓN ÁS PERSOAS MAIORES DE OÍMBRA: CENTRO DE DÍA</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PS.S19.40.801.32530.002</w:t>
            </w:r>
          </w:p>
        </w:tc>
        <w:tc>
          <w:tcPr>
            <w:tcW w:w="4533" w:type="dxa"/>
            <w:tcBorders>
              <w:bottom w:val="nil"/>
            </w:tcBorders>
            <w:shd w:val="clear" w:color="auto" w:fill="auto"/>
          </w:tcPr>
          <w:p w:rsidR="002B3EA6" w:rsidRDefault="002B3EA6" w:rsidP="002B3EA6">
            <w:pPr>
              <w:pStyle w:val="Encabezado"/>
              <w:spacing w:before="40" w:after="40"/>
              <w:rPr>
                <w:sz w:val="14"/>
              </w:rPr>
            </w:pPr>
            <w:r>
              <w:rPr>
                <w:sz w:val="14"/>
              </w:rPr>
              <w:t>INTERVENCIÓN PSICOLÓXICA</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21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9.444,68</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A1</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ESS2</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FUNCIÓNS DE DIRECCIÓN.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6</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PS.S19.40.801.32530.006</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INTERVENCIÓN SOCIAL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EMS5</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FUNCIÓNS DE DIRECCIÓN.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17</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PS.S19.40.801.32530.008</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TERAPEUTA OCUPACIONAL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EMS6</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FUNCIÓNS DE DIRECCIÓN.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20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PS.S19.40.801.32530.010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PS.S19.40.801.32530.011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PS.S19.40.801.32530.012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PS.S19.40.801.32530.013</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PS.S19.40.801.32530.020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ESCOLA INFANTIL DE PADERNE DE ALLARIZ</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PS.S19.40.401.32540.011</w:t>
            </w:r>
          </w:p>
        </w:tc>
        <w:tc>
          <w:tcPr>
            <w:tcW w:w="4533"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OURENSE.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PS.S19.40.401.32540.022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954 </w:t>
            </w: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ITINERANTE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PS.S19.40.401.32540.023</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PS.S19.40.401.32540.030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954 </w:t>
            </w: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ITINERANTE </w:t>
            </w: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ESCOLA INFANTIL DE PEREIRO DE AGUIAR</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PS.S19.40.401.32570.010</w:t>
            </w:r>
          </w:p>
        </w:tc>
        <w:tc>
          <w:tcPr>
            <w:tcW w:w="4533"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OURENSE.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PS.S19.40.401.32570.011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OURENSE.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PS.S19.40.401.32570.020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PS.S19.40.401.32570.021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PS.S19.40.401.32570.022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PS.S19.40.401.32570.023</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PS.S19.40.401.32570.024</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954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ITINERANTE</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PS.S19.40.401.32570.025</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PS.S19.40.401.32570.030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ESCOLA INFANTIL DE POBOA DE TRIVES</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PS.S19.40.401.32620.010</w:t>
            </w:r>
          </w:p>
        </w:tc>
        <w:tc>
          <w:tcPr>
            <w:tcW w:w="4533"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OURENSE.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PS.S19.40.401.32620.020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OURENSE.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DE APOIO</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PS.S19.40.401.32620.021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OURENSE.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DE APOIO</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PS.S19.40.401.32620.030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ESCOLA INFANTIL DE RIBADAVIA</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PS.S19.40.401.32680.010</w:t>
            </w:r>
          </w:p>
        </w:tc>
        <w:tc>
          <w:tcPr>
            <w:tcW w:w="4533"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OURENSE.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PS.S19.40.401.32680.011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OURENSE.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PS.S19.40.401.32680.020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PS.S19.40.401.32680.021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PS.S19.40.401.32680.022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PS.S19.40.401.32680.023</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PS.S19.40.401.32680.024</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954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ITINERANTE</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PS.S19.40.401.32680.030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ESCOLA INFANTIL DA RÚA</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PS.S19.40.401.32700.001</w:t>
            </w:r>
          </w:p>
        </w:tc>
        <w:tc>
          <w:tcPr>
            <w:tcW w:w="4533"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OURENSE.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PS.S19.40.401.32700.002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OURENSE.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PS.S19.40.401.32700.010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PS.S19.40.401.32700.011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PS.S19.40.401.32700.012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954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ITINERANTE</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PS.S19.40.401.32700.013</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PS.S19.40.401.32700.020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OFICINA INCLUSIÓN SOCIAL DE A RÚA</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PS.S19.40.601.32700.010</w:t>
            </w:r>
          </w:p>
        </w:tc>
        <w:tc>
          <w:tcPr>
            <w:tcW w:w="4533"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POSTO BASE SUBGRUPO A1</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20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8.491,42</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A1</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XERAL</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 xml:space="preserve">954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19.</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TÉCNICO/A SUPERIOR DE INCLUSIÓN SOCIOLABORAL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PS.S19.40.601.32700.020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TÉCNICO/A MEDIO/A DE INCLUSIÓN SOCIOLABORAL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EMS5/EMS7</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 xml:space="preserve">954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19.</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17</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CENTRO DE ATENCIÓN ÁS PERSOAS MAIORES DE TABOADELA: FOGAR RESIDENCIAL E CENTRO DE DÍA</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RPr="002B3EA6" w:rsidTr="002B3EA6">
        <w:trPr>
          <w:cantSplit/>
        </w:trPr>
        <w:tc>
          <w:tcPr>
            <w:tcW w:w="1858"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PS.S19.40.801.32780.001</w:t>
            </w:r>
          </w:p>
        </w:tc>
        <w:tc>
          <w:tcPr>
            <w:tcW w:w="4533"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DIRECTOR/A</w:t>
            </w:r>
          </w:p>
        </w:tc>
        <w:tc>
          <w:tcPr>
            <w:tcW w:w="338" w:type="dxa"/>
            <w:tcBorders>
              <w:bottom w:val="nil"/>
            </w:tcBorders>
            <w:shd w:val="clear" w:color="auto" w:fill="auto"/>
          </w:tcPr>
          <w:p w:rsidR="002B3EA6" w:rsidRPr="002B3EA6" w:rsidRDefault="002B3EA6" w:rsidP="002B3EA6">
            <w:pPr>
              <w:pStyle w:val="Encabezado"/>
              <w:spacing w:before="40" w:after="40"/>
              <w:jc w:val="center"/>
              <w:rPr>
                <w:sz w:val="14"/>
                <w:highlight w:val="lightGray"/>
              </w:rPr>
            </w:pPr>
            <w:r w:rsidRPr="002B3EA6">
              <w:rPr>
                <w:sz w:val="14"/>
                <w:highlight w:val="lightGray"/>
              </w:rPr>
              <w:t xml:space="preserve">25 </w:t>
            </w:r>
          </w:p>
        </w:tc>
        <w:tc>
          <w:tcPr>
            <w:tcW w:w="789" w:type="dxa"/>
            <w:tcBorders>
              <w:bottom w:val="nil"/>
            </w:tcBorders>
            <w:shd w:val="clear" w:color="auto" w:fill="auto"/>
          </w:tcPr>
          <w:p w:rsidR="002B3EA6" w:rsidRPr="002B3EA6" w:rsidRDefault="002B3EA6" w:rsidP="002B3EA6">
            <w:pPr>
              <w:pStyle w:val="Encabezado"/>
              <w:spacing w:before="40" w:after="40"/>
              <w:jc w:val="right"/>
              <w:rPr>
                <w:sz w:val="14"/>
                <w:highlight w:val="lightGray"/>
              </w:rPr>
            </w:pPr>
            <w:r w:rsidRPr="002B3EA6">
              <w:rPr>
                <w:sz w:val="14"/>
                <w:highlight w:val="lightGray"/>
              </w:rPr>
              <w:t>14.088,62</w:t>
            </w:r>
          </w:p>
        </w:tc>
        <w:tc>
          <w:tcPr>
            <w:tcW w:w="564"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LD</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A1-A2-C1</w:t>
            </w:r>
          </w:p>
        </w:tc>
        <w:tc>
          <w:tcPr>
            <w:tcW w:w="141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XERAL/ESPECIAL</w:t>
            </w:r>
          </w:p>
        </w:tc>
        <w:tc>
          <w:tcPr>
            <w:tcW w:w="620"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 xml:space="preserve">AXG </w:t>
            </w:r>
          </w:p>
        </w:tc>
        <w:tc>
          <w:tcPr>
            <w:tcW w:w="620"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 xml:space="preserve"> </w:t>
            </w:r>
          </w:p>
        </w:tc>
        <w:tc>
          <w:tcPr>
            <w:tcW w:w="1126"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 xml:space="preserve"> </w:t>
            </w:r>
          </w:p>
        </w:tc>
        <w:tc>
          <w:tcPr>
            <w:tcW w:w="1126"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 xml:space="preserve"> </w:t>
            </w:r>
          </w:p>
        </w:tc>
        <w:tc>
          <w:tcPr>
            <w:tcW w:w="2576" w:type="dxa"/>
            <w:tcBorders>
              <w:bottom w:val="nil"/>
            </w:tcBorders>
            <w:shd w:val="clear" w:color="auto" w:fill="auto"/>
          </w:tcPr>
          <w:p w:rsidR="002B3EA6" w:rsidRPr="002B3EA6" w:rsidRDefault="002B3EA6" w:rsidP="002B3EA6">
            <w:pPr>
              <w:pStyle w:val="Encabezado"/>
              <w:spacing w:before="40" w:after="40"/>
              <w:ind w:right="98"/>
              <w:rPr>
                <w:sz w:val="14"/>
                <w:highlight w:val="lightGray"/>
              </w:rPr>
            </w:pPr>
            <w:r w:rsidRPr="002B3EA6">
              <w:rPr>
                <w:sz w:val="14"/>
                <w:highlight w:val="lightGray"/>
              </w:rPr>
              <w:t>DIRECCIÓN COMPARTIDA: FOGAR RESIDENCIAL E CENTRO DE DÍA.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Posto novo</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PS.S19.40.801.32780.002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INTERVENCIÓN PSICOLÓXICA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21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9.444,68</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ESS2</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PERSOAL COMPARTIDO: FOGAR RESIDENCIAL E CENTRO DE DÍA.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6</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PS.S19.40.801.32780.003</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ENFERMEIRO/A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PERSOAL COMPARTIDO: FOGAR RESIDENCIAL E CENTRO DE DÍA.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2</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PS.S19.40.801.32780.004</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INTERVENCIÓN SOCIOEDUCATIVA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EMS7</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PERSOAL COMPARTIDO: FOGAR RESIDENCIAL E CENTRO DE DÍA.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6</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PS.S19.40.801.32780.006</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INTERVENCIÓN SOCIAL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EMS5</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954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PERSOAL COMPARTIDO: FOGAR RESIDENCIAL E CENTRO DE DÍA. // EN ALTERNANCIA CON CAPM DE VILAR DE SANTOS.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17</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FIXO.//EN ALTERNANCIA CON CAPM DE VILAR DE SANTOS.//HORARIO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PS.S19.40.801.32780.010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PERSOAL COMPARTIDO: FOGAR RESIDENCIAL E CENTRO DE DÍA.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PS.S19.40.801.32780.011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PERSOAL COMPARTIDO: FOGAR RESIDENCIAL E CENTRO DE DÍA.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PS.S19.40.801.32780.012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PERSOAL COMPARTIDO: FOGAR RESIDENCIAL E CENTRO DE DÍA.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PS.S19.40.801.32780.013</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PERSOAL COMPARTIDO: FOGAR RESIDENCIAL E CENTRO DE DÍA.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PS.S19.40.801.32780.014</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PERSOAL COMPARTIDO: FOGAR RESIDENCIAL E CENTRO DE DÍA.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PS.S19.40.801.32780.015</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PERSOAL COMPARTIDO: FOGAR RESIDENCIAL E CENTRO DE DÍA.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PS.S19.40.801.32780.016</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PERSOAL COMPARTIDO: FOGAR RESIDENCIAL E CENTRO DE DÍA.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PS.S19.40.801.32780.017</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PERSOAL COMPARTIDO: FOGAR RESIDENCIAL E CENTRO DE DÍA.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PS.S19.40.801.32780.018</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PERSOAL COMPARTIDO: FOGAR RESIDENCIAL E CENTRO DE DÍA.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PS.S19.40.801.32780.019</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PERSOAL COMPARTIDO: FOGAR RESIDENCIAL E CENTRO DE DÍA.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PS.S19.40.801.32780.020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PERSOAL COMPARTIDO: FOGAR RESIDENCIAL E CENTRO DE DÍA.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PS.S19.40.801.32780.021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PERSOAL COMPARTIDO: FOGAR RESIDENCIAL E CENTRO DE DÍA.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PS.S19.40.801.32780.022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PERSOAL COMPARTIDO: FOGAR RESIDENCIAL E CENTRO DE DÍA.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PS.S19.40.801.32780.030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PERSOAL COMPARTIDO: FOGAR RESIDENCIAL E CENTRO DE DÍA.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PS.S19.40.801.32780.031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PERSOAL COMPARTIDO: FOGAR RESIDENCIAL E CENTRO DE DÍA.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PS.S19.40.801.32780.032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PERSOAL COMPARTIDO: FOGAR RESIDENCIAL E CENTRO DE DÍA.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PS.S19.40.801.32780.033</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PERSOAL COMPARTIDO: FOGAR RESIDENCIAL E CENTRO DE DÍA.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ESCOLA INFANTIL DE TOÉN</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PS.S19.40.401.32800.010</w:t>
            </w:r>
          </w:p>
        </w:tc>
        <w:tc>
          <w:tcPr>
            <w:tcW w:w="4533"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OURENSE.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PS.S19.40.401.32800.021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PS.S19.40.401.32800.022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PS.S19.40.401.32800.023</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954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ITINERANTE</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PS.S19.40.401.32800.030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CENTRO DE ATENCIÓN ÁS PERSOAS MAIORES DE TOÉN</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PS.S19.40.801.32800.002</w:t>
            </w:r>
          </w:p>
        </w:tc>
        <w:tc>
          <w:tcPr>
            <w:tcW w:w="4533" w:type="dxa"/>
            <w:tcBorders>
              <w:bottom w:val="nil"/>
            </w:tcBorders>
            <w:shd w:val="clear" w:color="auto" w:fill="auto"/>
          </w:tcPr>
          <w:p w:rsidR="002B3EA6" w:rsidRDefault="002B3EA6" w:rsidP="002B3EA6">
            <w:pPr>
              <w:pStyle w:val="Encabezado"/>
              <w:spacing w:before="40" w:after="40"/>
              <w:rPr>
                <w:sz w:val="14"/>
              </w:rPr>
            </w:pPr>
            <w:r>
              <w:rPr>
                <w:sz w:val="14"/>
              </w:rPr>
              <w:t>INTERVENCIÓN PSICOLÓXICA</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21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9.444,68</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A1</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ESS2</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FUNCIÓNS DE DIRECCIÓN.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6</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PS.S19.40.801.32800.006</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INTERVENCIÓN SOCIAL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EMS5</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FUNCIÓNS DE DIRECCIÓN.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PS.S19.40.801.32260.008</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17</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PS.S19.40.801.32800.010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PS.S19.40.801.32800.011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PS.S19.40.801.32800.012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PS.S19.40.801.32800.013</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PS.S19.40.801.32800.014</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PS.S19.40.801.32800.015</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954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ITINERANTE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PS.S19.40.801.32800.020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PS.S19.40.801.32800.021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ESCOLA INFANTIL DE VIANA DO BOLO</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PS.S19.40.401.32850.010</w:t>
            </w:r>
          </w:p>
        </w:tc>
        <w:tc>
          <w:tcPr>
            <w:tcW w:w="4533"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OURENSE.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PS.S19.40.401.32850.020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PS.S19.40.401.32850.030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ESCOLA INFANTIL DE VILAMARÍN</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PS.S19.40.401.32860.010</w:t>
            </w:r>
          </w:p>
        </w:tc>
        <w:tc>
          <w:tcPr>
            <w:tcW w:w="4533"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OURENSE.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PS.S19.40.401.32860.020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PS.S19.40.401.32860.030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ESCOLA INFANTIL DE VILAMARTÍN DE VALDEORRAS</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PS.S19.40.401.32870.010</w:t>
            </w:r>
          </w:p>
        </w:tc>
        <w:tc>
          <w:tcPr>
            <w:tcW w:w="4533"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OURENSE.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PS.S19.40.401.32870.020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PS.S19.40.401.32870.030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CENTRO DE ATENCIÓN ÁS PERSOAS MAIORES DE VILAR DE SANTOS: VIVENDA COMUNITARIA E CENTRO DE DÍA</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PS.S19.40.801.32890.002</w:t>
            </w:r>
          </w:p>
        </w:tc>
        <w:tc>
          <w:tcPr>
            <w:tcW w:w="4533" w:type="dxa"/>
            <w:tcBorders>
              <w:bottom w:val="nil"/>
            </w:tcBorders>
            <w:shd w:val="clear" w:color="auto" w:fill="auto"/>
          </w:tcPr>
          <w:p w:rsidR="002B3EA6" w:rsidRDefault="002B3EA6" w:rsidP="002B3EA6">
            <w:pPr>
              <w:pStyle w:val="Encabezado"/>
              <w:spacing w:before="40" w:after="40"/>
              <w:rPr>
                <w:sz w:val="14"/>
              </w:rPr>
            </w:pPr>
            <w:r>
              <w:rPr>
                <w:sz w:val="14"/>
              </w:rPr>
              <w:t>INTERVENCIÓN PSICOLÓXICA</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21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9.444,68</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A1</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ESS2</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FUNCIÓNS DE DIRECCIÓN. // PERSOAL COMPARTIDO: VIVENDA COMUNITARIA E CENTRO DE DÍA.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6</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PS.S19.40.801.32890.006</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FISIOTERAPEUTA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EMS3</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FUNCIÓNS DE DIRECCIÓN. // PERSOAL COMPARTIDO: VIVENDA COMUNITARIA E CENTRO DE DÍA.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11</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PS.S19.40.801.32890.010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PERSOAL COMPARTIDO: VIVENDA COMUNITARIA E CENTRO DE DÍA.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PS.S19.40.801.32890.011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PERSOAL COMPARTIDO: VIVENDA COMUNITARIA E CENTRO DE DÍA.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PS.S19.40.801.32890.012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PERSOAL COMPARTIDO: VIVENDA COMUNITARIA E CENTRO DE DÍA.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PS.S19.40.801.32890.013</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PERSOAL COMPARTIDO: VIVENDA COMUNITARIA E CENTRO DE DÍA.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PS.S19.40.801.32890.014</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PERSOAL COMPARTIDO: VIVENDA COMUNITARIA E CENTRO DE DÍA.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PS.S19.40.801.32890.015</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PERSOAL COMPARTIDO: VIVENDA COMUNITARIA E CENTRO DE DÍA.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PS.S19.40.801.32890.016</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PERSOAL COMPARTIDO: VIVENDA COMUNITARIA E CENTRO DE DÍA.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PS.S19.40.801.32890.017</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PERSOAL COMPARTIDO: VIVENDA COMUNITARIA E CENTRO DE DÍA.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PS.S19.40.801.32890.020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PERSOAL COMPARTIDO: VIVENDA COMUNITARIA E CENTRO DE DÍA.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ESCOLA INFANTIL DE PONTEVEDRA-A PARDA</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PS.S19.40.401.36001.010</w:t>
            </w:r>
          </w:p>
        </w:tc>
        <w:tc>
          <w:tcPr>
            <w:tcW w:w="4533"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PONTEVEDRA.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PS.S19.40.401.36001.011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PONTEVEDRA.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PS.S19.40.401.36001.012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PONTEVEDRA.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PS.S19.40.401.36001.013</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PONTEVEDRA.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PS.S19.40.401.36001.020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954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ITINERANTE</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PS.S19.40.401.36001.021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PS.S19.40.401.36001.022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PS.S19.40.401.36001.023</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PS.S19.40.401.36001.024</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PS.S19.40.401.36001.025</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PS.S19.40.401.36001.026</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PS.S19.40.401.36001.027</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PS.S19.40.401.36001.028</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PS.S19.40.401.36001.029</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PS.S19.40.401.36001.030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PS.S19.40.401.36001.031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PS.S19.40.401.36001.032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PS.S19.40.401.36001.033</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PS.S19.40.401.36001.040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PS.S19.40.401.36001.041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ESCOLA INFANTIL DE PONTEVEDRA-UNIVERSIDADE</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PS.S19.40.402.36001.010</w:t>
            </w:r>
          </w:p>
        </w:tc>
        <w:tc>
          <w:tcPr>
            <w:tcW w:w="4533"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PONTEVEDRA.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PS.S19.40.402.36001.011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PONTEVEDRA.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PS.S19.40.402.36001.020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PS.S19.40.402.36001.021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PS.S19.40.402.36001.022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PS.S19.40.402.36001.023</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PS.S19.40.402.36001.024</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PS.S19.40.402.36001.025</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PS.S19.40.402.36001.030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ESCOLA INFANTIL DE BARRO</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PS.S19.40.401.36020.010</w:t>
            </w:r>
          </w:p>
        </w:tc>
        <w:tc>
          <w:tcPr>
            <w:tcW w:w="4533"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PONTEVEDRA.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PS.S19.40.401.36020.011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PONTEVEDRA.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PS.S19.40.401.36020.020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PS.S19.40.401.36020.021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PS.S19.40.401.36020.022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PS.S19.40.401.36020.023</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PS.S19.40.401.36020.024</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PS.S19.40.401.36020.030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ESCOLA INFANTIL DE BAIONA</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PS.S19.40.401.36030.010</w:t>
            </w:r>
          </w:p>
        </w:tc>
        <w:tc>
          <w:tcPr>
            <w:tcW w:w="4533"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PONTEVEDRA.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PS.S19.40.401.36030.011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PONTEVEDRA.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PS.S19.40.401.36030.012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PONTEVEDRA.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PS.S19.40.401.36030.020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PS.S19.40.401.36030.021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PS.S19.40.401.36030.022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PS.S19.40.401.36030.023</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PS.S19.40.401.36030.024</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PS.S19.40.401.36030.025</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PS.S19.40.401.36030.026</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PS.S19.40.401.36030.027</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PS.S19.40.401.36030.028</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PS.S19.40.401.36030.040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PS.S19.40.401.36030.041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OFICINA INCLUSIÓN SOCIAL DE BAIONA</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PS.S19.40.601.36030.010</w:t>
            </w:r>
          </w:p>
        </w:tc>
        <w:tc>
          <w:tcPr>
            <w:tcW w:w="4533" w:type="dxa"/>
            <w:tcBorders>
              <w:bottom w:val="nil"/>
            </w:tcBorders>
            <w:shd w:val="clear" w:color="auto" w:fill="auto"/>
          </w:tcPr>
          <w:p w:rsidR="002B3EA6" w:rsidRDefault="002B3EA6" w:rsidP="002B3EA6">
            <w:pPr>
              <w:pStyle w:val="Encabezado"/>
              <w:spacing w:before="40" w:after="40"/>
              <w:rPr>
                <w:sz w:val="14"/>
              </w:rPr>
            </w:pPr>
            <w:r>
              <w:rPr>
                <w:sz w:val="14"/>
              </w:rPr>
              <w:t>TÉCNICO/A SUPERIOR DE INCLUSIÓN SOCIOLABORAL</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21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9.444,68</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A1</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ESS2/ESS3</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 xml:space="preserve">954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17.</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6</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PS.S19.40.601.36030.011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TÉCNICO/A SUPERIOR DE INCLUSIÓN SOCIOLABORAL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21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9.444,68</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ESS2/ESS3</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 xml:space="preserve">954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17.</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6</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PS.S19.40.601.36030.020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TÉCNICO/A MEDIO/A DE INCLUSIÓN SOCIOLABORAL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EMS5/EMS7</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 xml:space="preserve">954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17.</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6</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ESCOLA INFANTIL DE BUEU</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PS.S19.40.401.36040.010</w:t>
            </w:r>
          </w:p>
        </w:tc>
        <w:tc>
          <w:tcPr>
            <w:tcW w:w="4533"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PONTEVEDRA.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PS.S19.40.401.36040.011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PONTEVEDRA.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PS.S19.40.401.36040.020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PS.S19.40.401.36040.021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PS.S19.40.401.36040.022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PS.S19.40.401.36040.023</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PS.S19.40.401.36040.024</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954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ITINERANTE</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PS.S19.40.401.36040.028</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TÉCNICO/A ESPECIALISTA XARDÍN DE INFANCIA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PS.S19.40.401.36040.030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ESCOLA INFANTIL DE CAMPO LAMEIRO</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PS.S19.40.401.36070.010</w:t>
            </w:r>
          </w:p>
        </w:tc>
        <w:tc>
          <w:tcPr>
            <w:tcW w:w="4533"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PONTEVEDRA.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PS.S19.40.401.36070.020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PS.S19.40.401.36070.021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PS.S19.40.401.36070.022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954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ITINERANTE</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PS.S19.40.401.36070.030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ESCOLA INFANTIL DE CANGAS (A CHOUPANA)</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PS.S19.40.401.36080.010</w:t>
            </w:r>
          </w:p>
        </w:tc>
        <w:tc>
          <w:tcPr>
            <w:tcW w:w="4533"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PONTEVEDRA.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PS.S19.40.401.36080.011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PONTEVEDRA.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PS.S19.40.401.36080.020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PS.S19.40.401.36080.021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PS.S19.40.401.36080.023</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PS.S19.40.401.36080.024</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954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ITINERANTE</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PS.S19.40.401.36080.030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ESCOLA INFANTIL DE CANGAS (O HÍO)</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PS.S19.40.402.36080.010</w:t>
            </w:r>
          </w:p>
        </w:tc>
        <w:tc>
          <w:tcPr>
            <w:tcW w:w="4533"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PONTEVEDRA.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PS.S19.40.402.36080.011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PONTEVEDRA.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PS.S19.40.402.36080.020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PS.S19.40.402.36080.021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PS.S19.40.402.36080.022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PS.S19.40.402.36080.023</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PS.S19.40.402.36080.024</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PS.S19.40.402.36080.025</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PS.S19.40.402.36080.026</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954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ITINERANTE</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PS.S19.40.402.36080.027</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PS.S19.40.402.36080.040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ESCOLA INFANTIL DE CERDEDO</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PS.S19.40.401.36110.001</w:t>
            </w:r>
          </w:p>
        </w:tc>
        <w:tc>
          <w:tcPr>
            <w:tcW w:w="4533"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PONTEVEDRA.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PS.S19.40.401.36110.010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PS.S19.40.401.36110.011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PS.S19.40.401.36110.012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954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ITINERANTE</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PS.S19.40.401.36110.020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CENTRO DE ATENCIÓN ÁS PERSOAS MAIORES DE CERDEDO: FOGAR RESIDENCIAL E CENTRO DE DÍA</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RPr="002B3EA6" w:rsidTr="002B3EA6">
        <w:trPr>
          <w:cantSplit/>
        </w:trPr>
        <w:tc>
          <w:tcPr>
            <w:tcW w:w="1858"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PS.S19.40.801.36110.001</w:t>
            </w:r>
          </w:p>
        </w:tc>
        <w:tc>
          <w:tcPr>
            <w:tcW w:w="4533"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DIRECTOR/A</w:t>
            </w:r>
          </w:p>
        </w:tc>
        <w:tc>
          <w:tcPr>
            <w:tcW w:w="338" w:type="dxa"/>
            <w:tcBorders>
              <w:bottom w:val="nil"/>
            </w:tcBorders>
            <w:shd w:val="clear" w:color="auto" w:fill="auto"/>
          </w:tcPr>
          <w:p w:rsidR="002B3EA6" w:rsidRPr="002B3EA6" w:rsidRDefault="002B3EA6" w:rsidP="002B3EA6">
            <w:pPr>
              <w:pStyle w:val="Encabezado"/>
              <w:spacing w:before="40" w:after="40"/>
              <w:jc w:val="center"/>
              <w:rPr>
                <w:sz w:val="14"/>
                <w:highlight w:val="lightGray"/>
              </w:rPr>
            </w:pPr>
            <w:r w:rsidRPr="002B3EA6">
              <w:rPr>
                <w:sz w:val="14"/>
                <w:highlight w:val="lightGray"/>
              </w:rPr>
              <w:t xml:space="preserve">25 </w:t>
            </w:r>
          </w:p>
        </w:tc>
        <w:tc>
          <w:tcPr>
            <w:tcW w:w="789" w:type="dxa"/>
            <w:tcBorders>
              <w:bottom w:val="nil"/>
            </w:tcBorders>
            <w:shd w:val="clear" w:color="auto" w:fill="auto"/>
          </w:tcPr>
          <w:p w:rsidR="002B3EA6" w:rsidRPr="002B3EA6" w:rsidRDefault="002B3EA6" w:rsidP="002B3EA6">
            <w:pPr>
              <w:pStyle w:val="Encabezado"/>
              <w:spacing w:before="40" w:after="40"/>
              <w:jc w:val="right"/>
              <w:rPr>
                <w:sz w:val="14"/>
                <w:highlight w:val="lightGray"/>
              </w:rPr>
            </w:pPr>
            <w:r w:rsidRPr="002B3EA6">
              <w:rPr>
                <w:sz w:val="14"/>
                <w:highlight w:val="lightGray"/>
              </w:rPr>
              <w:t>14.088,62</w:t>
            </w:r>
          </w:p>
        </w:tc>
        <w:tc>
          <w:tcPr>
            <w:tcW w:w="564"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LD</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A1-A2-C1</w:t>
            </w:r>
          </w:p>
        </w:tc>
        <w:tc>
          <w:tcPr>
            <w:tcW w:w="141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XERAL/ESPECIAL</w:t>
            </w:r>
          </w:p>
        </w:tc>
        <w:tc>
          <w:tcPr>
            <w:tcW w:w="620"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 xml:space="preserve">AXG </w:t>
            </w:r>
          </w:p>
        </w:tc>
        <w:tc>
          <w:tcPr>
            <w:tcW w:w="620"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 xml:space="preserve"> </w:t>
            </w:r>
          </w:p>
        </w:tc>
        <w:tc>
          <w:tcPr>
            <w:tcW w:w="1126"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 xml:space="preserve"> </w:t>
            </w:r>
          </w:p>
        </w:tc>
        <w:tc>
          <w:tcPr>
            <w:tcW w:w="1126"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 xml:space="preserve"> </w:t>
            </w:r>
          </w:p>
        </w:tc>
        <w:tc>
          <w:tcPr>
            <w:tcW w:w="2576" w:type="dxa"/>
            <w:tcBorders>
              <w:bottom w:val="nil"/>
            </w:tcBorders>
            <w:shd w:val="clear" w:color="auto" w:fill="auto"/>
          </w:tcPr>
          <w:p w:rsidR="002B3EA6" w:rsidRPr="002B3EA6" w:rsidRDefault="002B3EA6" w:rsidP="002B3EA6">
            <w:pPr>
              <w:pStyle w:val="Encabezado"/>
              <w:spacing w:before="40" w:after="40"/>
              <w:ind w:right="98"/>
              <w:rPr>
                <w:sz w:val="14"/>
                <w:highlight w:val="lightGray"/>
              </w:rPr>
            </w:pPr>
            <w:r w:rsidRPr="002B3EA6">
              <w:rPr>
                <w:sz w:val="14"/>
                <w:highlight w:val="lightGray"/>
              </w:rPr>
              <w:t>DIRECCIÓN COMPARTIDA: FOGAR RESIDENCIAL E CENTRO DE DÍA.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Posto novo</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PS.S19.40.801.36110.002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INTERVENCIÓN PSICOLÓXICA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21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9.444,68</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ESS2</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PERSOAL COMPARTIDO: FOGAR RESIDENCIAL E CENTRO DE DÍA.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6</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PS.S19.40.801.36110.003</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ENFERMEIRO/A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PERSOAL COMPARTIDO: FOGAR RESIDENCIAL E CENTRO DE DÍA.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2</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PS.S19.40.801.36110.004</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INTERVENCIÓN SOCIOEDUCATIVA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EMS7</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PERSOAL COMPARTIDO: FOGAR RESIDENCIAL E CENTRO DE DÍA.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6</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PS.S19.40.801.36110.005</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FISIOTERAPEUTA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EMS3</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PERSOAL COMPARTIDO: FOGAR RESIDENCIAL E CENTRO DE DÍA.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11</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PS.S19.40.801.36110.007</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INTERVENCIÓN SOCIAL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EMS5</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PERSOAL COMPARTIDO: FOGAR RESIDENCIAL E CENTRO DE DÍA.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17</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PS.S19.40.801.36110.010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PERSOAL COMPARTIDO: FOGAR RESIDENCIAL E CENTRO DE DÍA.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PS.S19.40.801.36110.011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PERSOAL COMPARTIDO: FOGAR RESIDENCIAL E CENTRO DE DÍA.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PS.S19.40.801.36110.012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PERSOAL COMPARTIDO: FOGAR RESIDENCIAL E CENTRO DE DÍA.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PS.S19.40.801.36110.013</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PERSOAL COMPARTIDO: FOGAR RESIDENCIAL E CENTRO DE DÍA.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PS.S19.40.801.36110.014</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PERSOAL COMPARTIDO: FOGAR RESIDENCIAL E CENTRO DE DÍA.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PS.S19.40.801.36110.015</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PERSOAL COMPARTIDO: FOGAR RESIDENCIAL E CENTRO DE DÍA.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PS.S19.40.801.36110.016</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PERSOAL COMPARTIDO: FOGAR RESIDENCIAL E CENTRO DE DÍA.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PS.S19.40.801.36110.017</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PERSOAL COMPARTIDO: FOGAR RESIDENCIAL E CENTRO DE DÍA.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PS.S19.40.801.36110.018</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PERSOAL COMPARTIDO: FOGAR RESIDENCIAL E CENTRO DE DÍA.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PS.S19.40.801.36110.019</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PERSOAL COMPARTIDO: FOGAR RESIDENCIAL E CENTRO DE DÍA.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PS.S19.40.801.36110.020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PERSOAL COMPARTIDO: FOGAR RESIDENCIAL E CENTRO DE DÍA.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PS.S19.40.801.36110.021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PERSOAL COMPARTIDO: FOGAR RESIDENCIAL E CENTRO DE DÍA.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PS.S19.40.801.36110.022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PERSOAL COMPARTIDO: FOGAR RESIDENCIAL E CENTRO DE DÍA.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PS.S19.40.801.36110.030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PERSOAL COMPARTIDO: FOGAR RESIDENCIAL E CENTRO DE DÍA.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PS.S19.40.801.36110.031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PERSOAL COMPARTIDO: FOGAR RESIDENCIAL E CENTRO DE DÍA.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PS.S19.40.801.36110.032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PERSOAL COMPARTIDO: FOGAR RESIDENCIAL E CENTRO DE DÍA.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PS.S19.40.801.36110.033</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PERSOAL COMPARTIDO: FOGAR RESIDENCIAL E CENTRO DE DÍA.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FIXO.//HORARIO ESPECIAL: QUENDAS </w:t>
            </w: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ESCOLA INFANTIL DE COTOBADE</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PS.S19.40.401.36120.010</w:t>
            </w:r>
          </w:p>
        </w:tc>
        <w:tc>
          <w:tcPr>
            <w:tcW w:w="4533"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PONTEVEDRA.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PS.S19.40.401.36120.011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PONTEVEDRA.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PS.S19.40.401.36120.012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PONTEVEDRA.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PS.S19.40.401.36120.020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PS.S19.40.401.36120.021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PS.S19.40.401.36120.022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PS.S19.40.401.36120.023</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PS.S19.40.401.36120.024</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PS.S19.40.401.36120.025</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954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ITINERANTE</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PS.S19.40.401.36120.030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ESCOLA INFANTIL DE COVELO</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PS.S19.40.401.36130.001</w:t>
            </w:r>
          </w:p>
        </w:tc>
        <w:tc>
          <w:tcPr>
            <w:tcW w:w="4533"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PONTEVEDRA.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PS.S19.40.401.36130.010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PS.S19.40.401.36130.011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PS.S19.40.401.36130.012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954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ITINERANTE</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PS.S19.40.401.36130.020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ESCOLA INFANTIL DE CRECENTE</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PS.S19.40.401.36140.001</w:t>
            </w:r>
          </w:p>
        </w:tc>
        <w:tc>
          <w:tcPr>
            <w:tcW w:w="4533"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PONTEVEDRA.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PS.S19.40.401.36140.010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PS.S19.40.401.36140.030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954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ITINERANTE</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ESCOLA INFANTIL DA ESTRADA</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PS.S19.40.401.36170.010</w:t>
            </w:r>
          </w:p>
        </w:tc>
        <w:tc>
          <w:tcPr>
            <w:tcW w:w="4533"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PONTEVEDRA.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PS.S19.40.401.36170.011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PONTEVEDRA.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PS.S19.40.401.36170.020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PS.S19.40.401.36170.021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PS.S19.40.401.36170.022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PS.S19.40.401.36170.023</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PS.S19.40.401.36170.024</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PS.S19.40.401.36170.025</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954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ITINERANTE</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PS.S19.40.401.36170.026</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PS.S19.40.401.36170.027</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PS.S19.40.401.36170.040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ESCOLA INFANTIL DE FORCAREI</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PS.S19.40.401.36180.010</w:t>
            </w:r>
          </w:p>
        </w:tc>
        <w:tc>
          <w:tcPr>
            <w:tcW w:w="4533"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PONTEVEDRA.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PS.S19.40.401.36180.020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954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ITINERANTE</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PS.S19.40.401.36180.021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PS.S19.40.401.36180.030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ESCOLA INFANTIL DE GONDOMAR</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PS.S19.40.401.36210.010</w:t>
            </w:r>
          </w:p>
        </w:tc>
        <w:tc>
          <w:tcPr>
            <w:tcW w:w="4533"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PONTEVEDRA.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PS.S19.40.401.36210.011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PONTEVEDRA.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PS.S19.40.401.36210.012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PONTEVEDRA.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PS.S19.40.401.36210.020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PS.S19.40.401.36210.021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PS.S19.40.401.36210.022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PS.S19.40.401.36210.023</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PS.S19.40.401.36210.024</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PS.S19.40.401.36210.025</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PS.S19.40.401.36210.026</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PS.S19.40.401.36210.030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PS.S19.40.401.36210.031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954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ITINERANTE</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ESCOLA INFANTIL DO GROVE</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PS.S19.40.401.36220.010</w:t>
            </w:r>
          </w:p>
        </w:tc>
        <w:tc>
          <w:tcPr>
            <w:tcW w:w="4533"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PONTEVEDRA.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PS.S19.40.401.36220.011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PONTEVEDRA.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PS.S19.40.401.36220.012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PONTEVEDRA.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PS.S19.40.401.36220.020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PONTEVEDRA.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DE APOIO</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PS.S19.40.401.36220.030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PS.S19.40.401.36220.031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PS.S19.40.401.36220.032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PS.S19.40.401.36220.033</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PS.S19.40.401.36220.034</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PS.S19.40.401.36220.035</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PS.S19.40.401.36220.040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ESCOLA INFANTIL DE DA ILLA DE AROUSA</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PS.S19.40.401.36235.010</w:t>
            </w:r>
          </w:p>
        </w:tc>
        <w:tc>
          <w:tcPr>
            <w:tcW w:w="4533"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PONTEVEDRA.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PS.S19.40.401.36235.011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PONTEVEDRA.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PS.S19.40.401.36235.012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PONTEVEDRA.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PS.S19.40.401.36235.020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PS.S19.40.401.36235.021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PS.S19.40.401.36235.022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PS.S19.40.401.36235.023</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954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ITINERANTE</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PS.S19.40.401.36235.024</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954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ITINERANTE</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PS.S19.40.401.36235.030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ESCOLA INFANTIL DE LALÍN (AS PONTIÑAS)</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PS.S19.40.401.36240.010</w:t>
            </w:r>
          </w:p>
        </w:tc>
        <w:tc>
          <w:tcPr>
            <w:tcW w:w="4533"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PONTEVEDRA.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PS.S19.40.401.36240.011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PONTEVEDRA.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PS.S19.40.401.36240.012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PONTEVEDRA.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PS.S19.40.401.36240.018</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954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ITINERANTE</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PS.S19.40.401.36240.019</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954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ITINERANTE</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PS.S19.40.401.36240.020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PS.S19.40.401.36240.021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PS.S19.40.401.36240.022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PS.S19.40.401.36240.023</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954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ITINERANTE</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TÉCNICO/A ESPECIALISTA XARDÍN DE INFANCIA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PS.S19.40.401.36240.024</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954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ITINERANTE</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TÉCNICO/A ESPECIALISTA XARDÍN DE INFANCIA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PS.S19.40.401.36240.030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DE APOIO</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PS.S19.40.401.36240.031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DE APOIO</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PS.S19.40.401.36240.040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PS.S19.40.401.36240.041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954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ITINERANTE</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ESCOLA INFANTIL DE LALÍN (PARQUE EMPRESARIAL-POLÍGONO 2000)</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PS.S19.40.402.36240.010</w:t>
            </w:r>
          </w:p>
        </w:tc>
        <w:tc>
          <w:tcPr>
            <w:tcW w:w="4533"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PONTEVEDRA.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PS.S19.40.402.36240.011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PONTEVEDRA.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PS.S19.40.402.36240.020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PS.S19.40.402.36240.021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PS.S19.40.402.36240.022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PS.S19.40.402.36240.023</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PS.S19.40.402.36240.024</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PS.S19.40.402.36240.025</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PS.S19.40.402.36240.026</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PS.S19.40.402.36240.027</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PS.S19.40.402.36240.030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OFICINA INCLUSIÓN SOCIAL DE LALÍN</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PS.S19.40.601.36240.010</w:t>
            </w:r>
          </w:p>
        </w:tc>
        <w:tc>
          <w:tcPr>
            <w:tcW w:w="4533" w:type="dxa"/>
            <w:tcBorders>
              <w:bottom w:val="nil"/>
            </w:tcBorders>
            <w:shd w:val="clear" w:color="auto" w:fill="auto"/>
          </w:tcPr>
          <w:p w:rsidR="002B3EA6" w:rsidRDefault="002B3EA6" w:rsidP="002B3EA6">
            <w:pPr>
              <w:pStyle w:val="Encabezado"/>
              <w:spacing w:before="40" w:after="40"/>
              <w:rPr>
                <w:sz w:val="14"/>
              </w:rPr>
            </w:pPr>
            <w:r>
              <w:rPr>
                <w:sz w:val="14"/>
              </w:rPr>
              <w:t>TÉCNICO/A SUPERIOR DE INCLUSIÓN SOCIOLABORAL</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21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9.444,68</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A1</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ESS2/ESS3</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 xml:space="preserve">954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22.</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6</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PS.S19.40.601.36240.020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TÉCNICO/A MEDIO/A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XERAL</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 xml:space="preserve">954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22.</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TÉCNICO/A MEDIO/A DE INCLUSIÓN SOCIOLABORAL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7</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OFICINA INCLUSIÓN SOCIAL DA LAMA</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PS.S19.40.601.36250.010</w:t>
            </w:r>
          </w:p>
        </w:tc>
        <w:tc>
          <w:tcPr>
            <w:tcW w:w="4533" w:type="dxa"/>
            <w:tcBorders>
              <w:bottom w:val="nil"/>
            </w:tcBorders>
            <w:shd w:val="clear" w:color="auto" w:fill="auto"/>
          </w:tcPr>
          <w:p w:rsidR="002B3EA6" w:rsidRDefault="002B3EA6" w:rsidP="002B3EA6">
            <w:pPr>
              <w:pStyle w:val="Encabezado"/>
              <w:spacing w:before="40" w:after="40"/>
              <w:rPr>
                <w:sz w:val="14"/>
              </w:rPr>
            </w:pPr>
            <w:r>
              <w:rPr>
                <w:sz w:val="14"/>
              </w:rPr>
              <w:t>TÉCNICO/A SUPERIOR DE INCLUSIÓN SOCIOLABORAL</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21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9.444,68</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A1</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ESS2/ESS3</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 xml:space="preserve">954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12.</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6</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PS.S19.40.601.36250.020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TÉCNICO/A MEDIO/A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EMS7</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 xml:space="preserve">954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12.</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TITULADO/A GRAO MEDIO</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6</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ESCOLA INFANTIL DE MARÍN</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PS.S19.40.401.36260.010</w:t>
            </w:r>
          </w:p>
        </w:tc>
        <w:tc>
          <w:tcPr>
            <w:tcW w:w="4533"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PONTEVEDRA.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PS.S19.40.401.36260.011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PONTEVEDRA.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PS.S19.40.401.36260.020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PS.S19.40.401.36260.021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PS.S19.40.401.36260.022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PS.S19.40.401.36260.023</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PS.S19.40.401.36260.024</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954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ITINERANTE</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PS.S19.40.401.36260.030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ESCOLA INFANTIL DE MARÍN - SEIXO</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PS.S19.40.402.36260.010</w:t>
            </w:r>
          </w:p>
        </w:tc>
        <w:tc>
          <w:tcPr>
            <w:tcW w:w="4533"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PONTEVEDRA.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PS.S19.40.402.36260.011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PONTEVEDRA.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PS.S19.40.402.36260.020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PS.S19.40.402.36260.021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PS.S19.40.402.36260.022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PS.S19.40.402.36260.023</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PS.S19.40.402.36260.030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OFICINA INCLUSIÓN SOCIAL DE MARÍN</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PS.S19.40.601.36260.010</w:t>
            </w:r>
          </w:p>
        </w:tc>
        <w:tc>
          <w:tcPr>
            <w:tcW w:w="4533" w:type="dxa"/>
            <w:tcBorders>
              <w:bottom w:val="nil"/>
            </w:tcBorders>
            <w:shd w:val="clear" w:color="auto" w:fill="auto"/>
          </w:tcPr>
          <w:p w:rsidR="002B3EA6" w:rsidRDefault="002B3EA6" w:rsidP="002B3EA6">
            <w:pPr>
              <w:pStyle w:val="Encabezado"/>
              <w:spacing w:before="40" w:after="40"/>
              <w:rPr>
                <w:sz w:val="14"/>
              </w:rPr>
            </w:pPr>
            <w:r>
              <w:rPr>
                <w:sz w:val="14"/>
              </w:rPr>
              <w:t>TÉCNICO/A SUPERIOR DE INCLUSIÓN SOCIOLABORAL</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21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9.444,68</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A1</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ESS2/ESS3</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 xml:space="preserve">954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10.</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11</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PS.S19.40.601.36260.011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TÉCNICO/A SUPERIOR DE INCLUSIÓN SOCIOLABORAL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21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9.444,68</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ESS2/ESS3</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 xml:space="preserve">954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10.</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11</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PS.S19.40.601.36260.020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TÉCNICO/A MEDIO/A DE INCLUSIÓN SOCIOLABORAL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EMS5/EMS7</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 xml:space="preserve">954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10.</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ESCOLA INFANTIL DE MOAÑA</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PS.S19.40.401.36290.010</w:t>
            </w:r>
          </w:p>
        </w:tc>
        <w:tc>
          <w:tcPr>
            <w:tcW w:w="4533"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PONTEVEDRA.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PS.S19.40.401.36290.011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PONTEVEDRA.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PS.S19.40.401.36290.020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PS.S19.40.401.36290.021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PS.S19.40.401.36290.022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PS.S19.40.401.36290.023</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PS.S19.40.401.36290.030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ESCOLA INFANTIL DE MORAÑA</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PS.S19.40.401.36320.010</w:t>
            </w:r>
          </w:p>
        </w:tc>
        <w:tc>
          <w:tcPr>
            <w:tcW w:w="4533"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PONTEVEDRA.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PS.S19.40.401.36320.011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PONTEVEDRA.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PS.S19.40.401.36320.020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PS.S19.40.401.36320.021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PS.S19.40.401.36320.022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PS.S19.40.401.36320.023</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PS.S19.40.401.36320.030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ESCOLA INFANTIL DE MOS</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PS.S19.40.401.36330.010</w:t>
            </w:r>
          </w:p>
        </w:tc>
        <w:tc>
          <w:tcPr>
            <w:tcW w:w="4533"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PONTEVEDRA.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PS.S19.40.401.36330.011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PONTEVEDRA.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PS.S19.40.401.36330.020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PS.S19.40.401.36330.021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PS.S19.40.401.36330.022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PS.S19.40.401.36330.023</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954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ITINERANTE</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PS.S19.40.401.36330.024</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954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ITINERANTE</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PS.S19.40.401.36330.030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ESCOLA INFANTIL DE  MOS-COTO TORRÓN</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PS.S19.40.402.36330.010</w:t>
            </w:r>
          </w:p>
        </w:tc>
        <w:tc>
          <w:tcPr>
            <w:tcW w:w="4533"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PONTEVEDRA.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PS.S19.40.402.36330.011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PONTEVEDRA.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PS.S19.40.402.36330.020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PS.S19.40.402.36330.021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PS.S19.40.402.36330.022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PS.S19.40.402.36330.023</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PS.S19.40.402.36330.024</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954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ITINERANTE</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PS.S19.40.402.36330.030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ESCOLA INFANTIL DE MOS (VEIGADAÑA)</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PS.S19.40.403.36330.010</w:t>
            </w:r>
          </w:p>
        </w:tc>
        <w:tc>
          <w:tcPr>
            <w:tcW w:w="4533"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PONTEVEDRA.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PS.S19.40.403.36330.011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PONTEVEDRA.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PS.S19.40.403.36330.012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PONTEVEDRA.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PS.S19.40.403.36330.020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PS.S19.40.403.36330.021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PS.S19.40.403.36330.022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PS.S19.40.403.36330.023</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PS.S19.40.403.36330.024</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PS.S19.40.403.36330.025</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PS.S19.40.403.36330.026</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PS.S19.40.403.36330.027</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PS.S19.40.403.36330.028</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PS.S19.40.403.36330.040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PS.S19.40.403.36330.041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954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ITINERANTE</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ESCOLA INFANTIL DE AS NEVES</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PS.S19.40.401.36340.010</w:t>
            </w:r>
          </w:p>
        </w:tc>
        <w:tc>
          <w:tcPr>
            <w:tcW w:w="4533"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PONTEVEDRA.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PS.S19.40.401.36340.020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954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ITINERANTE</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PS.S19.40.401.36340.030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DE APOIO</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PS.S19.40.401.36340.040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CENTRO DE ATENCIÓN ÁS PERSOAS MAIORES DE AS NEVES: CENTRO DE DÍA</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PS.S19.40.801.36340.002</w:t>
            </w:r>
          </w:p>
        </w:tc>
        <w:tc>
          <w:tcPr>
            <w:tcW w:w="4533" w:type="dxa"/>
            <w:tcBorders>
              <w:bottom w:val="nil"/>
            </w:tcBorders>
            <w:shd w:val="clear" w:color="auto" w:fill="auto"/>
          </w:tcPr>
          <w:p w:rsidR="002B3EA6" w:rsidRDefault="002B3EA6" w:rsidP="002B3EA6">
            <w:pPr>
              <w:pStyle w:val="Encabezado"/>
              <w:spacing w:before="40" w:after="40"/>
              <w:rPr>
                <w:sz w:val="14"/>
              </w:rPr>
            </w:pPr>
            <w:r>
              <w:rPr>
                <w:sz w:val="14"/>
              </w:rPr>
              <w:t>INTERVENCIÓN PSICOLÓXICA</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21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9.444,68</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A1</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ESS2</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FUNCIÓNS DE DIRECCIÓN.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6</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PS.S19.40.801.36340.006</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INTERVENCIÓN SOCIOEDUCATIVA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EMS7</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954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FUNCIÓNS DE DIRECCIÓN. // EN ALTERNANCIA CON CAPM DE PONTEAREAS.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6</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EN ALTERNANCIA CON CAPM DE PONTEAREAS.//HORARIO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PS.S19.40.801.36340.008</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INTERVENCIÓN SOCIAL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EMS5</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FUNCIÓNS DE DIRECCIÓN.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17</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PS.S19.40.801.36340.010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PS.S19.40.801.36340.011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PS.S19.40.801.36340.012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PS.S19.40.801.36340.013</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PS.S19.40.801.36340.014</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954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ITINERANTE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PS.S19.40.801.36340.020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FIXO.//HORARIO ESPECIAL: QUENDAS </w:t>
            </w: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ESCOLA INFANTIL DE NIGRÁN</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PS.S19.40.401.36350.010</w:t>
            </w:r>
          </w:p>
        </w:tc>
        <w:tc>
          <w:tcPr>
            <w:tcW w:w="4533"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PONTEVEDRA.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PS.S19.40.401.36350.011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PONTEVEDRA.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PS.S19.40.401.36350.012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PONTEVEDRA.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PS.S19.40.401.36350.020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PS.S19.40.401.36350.021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PS.S19.40.401.36350.022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PS.S19.40.401.36350.023</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PS.S19.40.401.36350.024</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PS.S19.40.401.36350.025</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PS.S19.40.401.36350.026</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PS.S19.40.401.36350.030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ESCOLA INFANTIL DE OIA</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PS.S19.40.401.36360.001</w:t>
            </w:r>
          </w:p>
        </w:tc>
        <w:tc>
          <w:tcPr>
            <w:tcW w:w="4533"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PONTEVEDRA.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PS.S19.40.401.36360.010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PS.S19.40.401.36360.011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PS.S19.40.401.36360.012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954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ITINERANTE</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PS.S19.40.401.36360.013</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PS.S19.40.401.36360.014</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PS.S19.40.401.36360.020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ESCOLA INFANTIL DE PORRIÑO (TORNEIROS)</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PS.S19.40.401.36380.010</w:t>
            </w:r>
          </w:p>
        </w:tc>
        <w:tc>
          <w:tcPr>
            <w:tcW w:w="4533"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PONTEVEDRA.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PS.S19.40.401.36380.011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PONTEVEDRA.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PS.S19.40.401.36380.020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PS.S19.40.401.36380.021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954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ITINERANTE</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PS.S19.40.401.36380.022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PS.S19.40.401.36380.023</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PS.S19.40.401.36380.024</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PS.S19.40.401.36380.025</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PS.S19.40.401.36380.031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PS.S19.40.401.36380.032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954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ITINERANTE</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ESCOLA INFANTIL DE PORRIÑO (DOANTES DE SANGUE)</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PS.S19.40.402.36380.010</w:t>
            </w:r>
          </w:p>
        </w:tc>
        <w:tc>
          <w:tcPr>
            <w:tcW w:w="4533"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PONTEVEDRA.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PS.S19.40.402.36380.011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PONTEVEDRA.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PS.S19.40.402.36380.020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PS.S19.40.402.36380.021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PS.S19.40.402.36380.022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PS.S19.40.402.36380.023</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PS.S19.40.402.36380.024</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PS.S19.40.402.36380.025</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PS.S19.40.402.36380.030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OFICINA INCLUSIÓN SOCIAL DE O PORRIÑO</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PS.S19.40.601.36380.010</w:t>
            </w:r>
          </w:p>
        </w:tc>
        <w:tc>
          <w:tcPr>
            <w:tcW w:w="4533" w:type="dxa"/>
            <w:tcBorders>
              <w:bottom w:val="nil"/>
            </w:tcBorders>
            <w:shd w:val="clear" w:color="auto" w:fill="auto"/>
          </w:tcPr>
          <w:p w:rsidR="002B3EA6" w:rsidRDefault="002B3EA6" w:rsidP="002B3EA6">
            <w:pPr>
              <w:pStyle w:val="Encabezado"/>
              <w:spacing w:before="40" w:after="40"/>
              <w:rPr>
                <w:sz w:val="14"/>
              </w:rPr>
            </w:pPr>
            <w:r>
              <w:rPr>
                <w:sz w:val="14"/>
              </w:rPr>
              <w:t>TÉCNICO/A SUPERIOR DE INCLUSIÓN SOCIOLABORAL</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21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9.444,68</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A1</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ESS2/ESS3</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 xml:space="preserve">954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16.</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11</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PS.S19.40.601.36380.020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TÉCNICO/A SUPERIOR DE INCLUSIÓN SOCIOLABORAL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21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9.444,68</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ESS2/ESS3</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 xml:space="preserve">954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16.</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6</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PS.S19.40.601.36380.030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TÉCNICO/A MEDIO/A DE INCLUSIÓN SOCIOLABORAL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EMS5/EMS7</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 xml:space="preserve">954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16.</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17</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ESCOLA INFANTIL DE PORTAS</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PS.S19.40.401.36390.010</w:t>
            </w:r>
          </w:p>
        </w:tc>
        <w:tc>
          <w:tcPr>
            <w:tcW w:w="4533"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PONTEVEDRA.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PS.S19.40.401.36390.011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PONTEVEDRA.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PS.S19.40.401.36390.020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PS.S19.40.401.36390.021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PS.S19.40.401.36390.022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PS.S19.40.401.36390.023</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PS.S19.40.401.36390.030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CENTRO DE ATENCIÓN ÁS PERSOAS MAIORES DE PORTAS: CENTRO DE DÍA</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PS.S19.40.801.36390.002</w:t>
            </w:r>
          </w:p>
        </w:tc>
        <w:tc>
          <w:tcPr>
            <w:tcW w:w="4533" w:type="dxa"/>
            <w:tcBorders>
              <w:bottom w:val="nil"/>
            </w:tcBorders>
            <w:shd w:val="clear" w:color="auto" w:fill="auto"/>
          </w:tcPr>
          <w:p w:rsidR="002B3EA6" w:rsidRDefault="002B3EA6" w:rsidP="002B3EA6">
            <w:pPr>
              <w:pStyle w:val="Encabezado"/>
              <w:spacing w:before="40" w:after="40"/>
              <w:rPr>
                <w:sz w:val="14"/>
              </w:rPr>
            </w:pPr>
            <w:r>
              <w:rPr>
                <w:sz w:val="14"/>
              </w:rPr>
              <w:t>INTERVENCIÓN PSICOLÓXICA</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21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9.444,68</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A1</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ESS2</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FUNCIÓNS DE DIRECCIÓN.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6</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PS.S19.40.801.36390.004</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INTERVENCIÓN SOCIOEDUCATIVA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EMS7</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FUNCIÓNS DE DIRECCIÓN.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6</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PS.S19.40.801.36390.007</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INTERVENCIÓN SOCIAL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EMS5</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FUNCIÓNS DE DIRECCIÓN.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17</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PS.S19.40.801.36390.010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PS.S19.40.801.36390.011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PS.S19.40.801.36390.012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PS.S19.40.801.36390.013</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PS.S19.40.801.36390.014</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PS.S19.40.801.36390.015</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PS.S19.40.801.36390.016</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PS.S19.40.801.36390.017</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954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ITINERANTE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PS.S19.40.801.36390.020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ESCOLA INFANTIL DE POIO</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PS.S19.40.401.36400.010</w:t>
            </w:r>
          </w:p>
        </w:tc>
        <w:tc>
          <w:tcPr>
            <w:tcW w:w="4533"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PONTEVEDRA.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PS.S19.40.401.36400.011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PONTEVEDRA.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PS.S19.40.401.36400.012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PONTEVEDRA.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PS.S19.40.401.36400.020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PS.S19.40.401.36400.021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PS.S19.40.401.36400.022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PS.S19.40.401.36400.023</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PS.S19.40.401.36400.024</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PS.S19.40.401.36400.025</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PS.S19.40.401.36400.026</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PS.S19.40.401.36400.027</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954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ITINERANTE</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PS.S19.40.401.36400.028</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PS.S19.40.401.36400.029</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sidRPr="002B3EA6">
              <w:rPr>
                <w:sz w:val="14"/>
                <w:highlight w:val="lightGray"/>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single" w:sz="4" w:space="0" w:color="auto"/>
            </w:tcBorders>
            <w:shd w:val="clear" w:color="auto" w:fill="auto"/>
          </w:tcPr>
          <w:p w:rsidR="002B3EA6" w:rsidRDefault="002B3EA6" w:rsidP="002B3EA6">
            <w:pPr>
              <w:pStyle w:val="Encabezado"/>
              <w:spacing w:before="40" w:after="40"/>
              <w:rPr>
                <w:sz w:val="14"/>
              </w:rPr>
            </w:pPr>
            <w:r>
              <w:rPr>
                <w:sz w:val="14"/>
              </w:rPr>
              <w:t>PS.S19.40.401.36400.040</w:t>
            </w:r>
          </w:p>
        </w:tc>
        <w:tc>
          <w:tcPr>
            <w:tcW w:w="4533" w:type="dxa"/>
            <w:tcBorders>
              <w:top w:val="single" w:sz="4" w:space="0" w:color="auto"/>
              <w:bottom w:val="single" w:sz="4" w:space="0" w:color="auto"/>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single" w:sz="4" w:space="0" w:color="auto"/>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single" w:sz="4" w:space="0" w:color="auto"/>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single" w:sz="4" w:space="0" w:color="auto"/>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single" w:sz="4" w:space="0" w:color="auto"/>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single" w:sz="4" w:space="0" w:color="auto"/>
              <w:bottom w:val="single" w:sz="4" w:space="0" w:color="auto"/>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PS.S19.40.401.36400.041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ESCOLA INFANTIL DE PONTE CALDELAS</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PS.S19.40.401.36410.010</w:t>
            </w:r>
          </w:p>
        </w:tc>
        <w:tc>
          <w:tcPr>
            <w:tcW w:w="4533"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PONTEVEDRA.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PS.S19.40.401.36410.011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PONTEVEDRA.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PS.S19.40.401.36410.020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954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ITINERANTE</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PS.S19.40.401.36410.021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PS.S19.40.401.36410.022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PS.S19.40.401.36410.023</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PS.S19.40.401.36410.030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CENTRO DE ATENCIÓN ÁS PERSOAS MAIORES DE PONTEAREAS: CENTRO DE DÍA</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PS.S19.40.801.36420.008</w:t>
            </w:r>
          </w:p>
        </w:tc>
        <w:tc>
          <w:tcPr>
            <w:tcW w:w="4533" w:type="dxa"/>
            <w:tcBorders>
              <w:bottom w:val="nil"/>
            </w:tcBorders>
            <w:shd w:val="clear" w:color="auto" w:fill="auto"/>
          </w:tcPr>
          <w:p w:rsidR="002B3EA6" w:rsidRDefault="002B3EA6" w:rsidP="002B3EA6">
            <w:pPr>
              <w:pStyle w:val="Encabezado"/>
              <w:spacing w:before="40" w:after="40"/>
              <w:rPr>
                <w:sz w:val="14"/>
              </w:rPr>
            </w:pPr>
            <w:r>
              <w:rPr>
                <w:sz w:val="14"/>
              </w:rPr>
              <w:t>INTERVENCIÓN SOCIAL</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EMS5</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954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FUNCIÓNS DE DIRECCIÓN. // EN ALTERNANCIA CON CAPM DE "ATALAIA" DE VIGO.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17</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EN ALTERNANCIA CON CAPM DE "ATALAIA" DE VIGO.//HORARIO ESPECIAL: QUENDAS </w:t>
            </w:r>
          </w:p>
        </w:tc>
      </w:tr>
      <w:tr w:rsidR="002B3EA6" w:rsidTr="002B3EA6">
        <w:trPr>
          <w:cantSplit/>
        </w:trPr>
        <w:tc>
          <w:tcPr>
            <w:tcW w:w="1858"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PS.S19.40.801.36420.009</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TERAPEUTA OCUPACIONAL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EMS6</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PERSOAL COMPARTIDO: FOGAR RESIDENCIAL E CENTRO DE DÍA.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PS.S19.40.801.36110.009</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20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PS.S19.40.801.36420.010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PS.S19.40.801.36420.011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PS.S19.40.801.36420.012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PS.S19.40.801.36420.020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ESCOLA INFANTIL DE ROSAL</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PS.S19.40.401.36470.010</w:t>
            </w:r>
          </w:p>
        </w:tc>
        <w:tc>
          <w:tcPr>
            <w:tcW w:w="4533"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PONTEVEDRA.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PS.S19.40.401.36470.011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PONTEVEDRA.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PS.S19.40.401.36470.020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PS.S19.40.401.36470.021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PS.S19.40.401.36470.022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PS.S19.40.401.36470.023</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PS.S19.40.401.36470.024</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PS.S19.40.401.36470.025</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PS.S19.40.401.36470.030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ESCOLA INFANTIL DE SALCEDA DE CASELAS</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PS.S19.40.401.36480.010</w:t>
            </w:r>
          </w:p>
        </w:tc>
        <w:tc>
          <w:tcPr>
            <w:tcW w:w="4533"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PONTEVEDRA.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PS.S19.40.401.36480.011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PONTEVEDRA.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PS.S19.40.401.36480.012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PONTEVEDRA.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PS.S19.40.401.36480.020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PS.S19.40.401.36480.021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PS.S19.40.401.36480.022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PS.S19.40.401.36480.023</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PS.S19.40.401.36480.024</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PS.S19.40.401.36480.030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ESCOLA INFANTIL DE SALVATERRA DO MIÑO</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PS.S19.40.401.36490.010</w:t>
            </w:r>
          </w:p>
        </w:tc>
        <w:tc>
          <w:tcPr>
            <w:tcW w:w="4533"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PONTEVEDRA.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PS.S19.40.401.36490.011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PONTEVEDRA.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PS.S19.40.401.36490.012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PONTEVEDRA.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PS.S19.40.401.36490.020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PS.S19.40.401.36490.021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PS.S19.40.401.36490.022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PS.S19.40.401.36490.023</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PS.S19.40.401.36490.024</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PS.S19.40.401.36490.025</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PS.S19.40.401.36490.026</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954 </w:t>
            </w: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ITINERANTE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PS.S19.40.401.36490.027</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954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ITINERANTE</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PS.S19.40.401.36490.028</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954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ITINERANTE</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PS.S19.40.401.36490.030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PS.S19.40.401.36490.031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954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ITINERANTE</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ESCOLA INFANTIL DE SILLEDA</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PS.S19.40.401.36510.010</w:t>
            </w:r>
          </w:p>
        </w:tc>
        <w:tc>
          <w:tcPr>
            <w:tcW w:w="4533"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PONTEVEDRA.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PS.S19.40.401.36510.011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PONTEVEDRA.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PS.S19.40.401.36510.012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PONTEVEDRA.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PS.S19.40.401.36510.020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PS.S19.40.401.36510.021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PS.S19.40.401.36510.022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PS.S19.40.401.36510.023</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PS.S19.40.401.36510.024</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PS.S19.40.401.36510.025</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PS.S19.40.401.36510.026</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PS.S19.40.401.36510.027</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PS.S19.40.401.36510.028</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PS.S19.40.401.36510.040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PS.S19.40.401.36510.041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ESCOLA INFANTIL DE SOUTOMAIOR</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PS.S19.40.401.36520.010</w:t>
            </w:r>
          </w:p>
        </w:tc>
        <w:tc>
          <w:tcPr>
            <w:tcW w:w="4533"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PONTEVEDRA.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PS.S19.40.401.36520.011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PONTEVEDRA.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PS.S19.40.401.36520.020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PS.S19.40.401.36520.021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PS.S19.40.401.36520.022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PS.S19.40.401.36520.023</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PS.S19.40.401.36520.030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ESCOLA INFANTIL DE TOMIÑO</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PS.S19.40.401.36530.010</w:t>
            </w:r>
          </w:p>
        </w:tc>
        <w:tc>
          <w:tcPr>
            <w:tcW w:w="4533"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PONTEVEDRA.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PS.S19.40.401.36530.011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PONTEVEDRA.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PS.S19.40.401.36530.020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PS.S19.40.401.36530.021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PS.S19.40.401.36530.022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PS.S19.40.401.36530.023</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PS.S19.40.401.36530.030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ESCOLA INFANTIL DE TOMIÑO - GOIÁN</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PS.S19.40.402.36530.010</w:t>
            </w:r>
          </w:p>
        </w:tc>
        <w:tc>
          <w:tcPr>
            <w:tcW w:w="4533"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PONTEVEDRA.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PS.S19.40.402.36530.011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PONTEVEDRA.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PS.S19.40.402.36530.020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PS.S19.40.402.36530.021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PS.S19.40.402.36530.022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PS.S19.40.402.36530.023</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PS.S19.40.402.36530.024</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PS.S19.40.402.36530.025</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PS.S19.40.402.36530.030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ESCOLA INFANTIL DE TUI</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PS.S19.40.401.36540.010</w:t>
            </w:r>
          </w:p>
        </w:tc>
        <w:tc>
          <w:tcPr>
            <w:tcW w:w="4533"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PONTEVEDRA.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PS.S19.40.401.36540.011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PONTEVEDRA.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PS.S19.40.401.36540.012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PONTEVEDRA.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PS.S19.40.401.36540.020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PS.S19.40.401.36540.021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PS.S19.40.401.36540.022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PS.S19.40.401.36540.023</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PS.S19.40.401.36540.024</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PS.S19.40.401.36540.025</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PS.S19.40.401.36540.026</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PS.S19.40.401.36540.027</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PS.S19.40.401.36540.028</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PS.S19.40.401.36540.040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PS.S19.40.401.36540.041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CENTRO DE ATENCIÓN ÁS PERSOAS MAIORES DE VALGA: CENTRO DE DÍA</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PS.S19.40.801.36550.002</w:t>
            </w:r>
          </w:p>
        </w:tc>
        <w:tc>
          <w:tcPr>
            <w:tcW w:w="4533" w:type="dxa"/>
            <w:tcBorders>
              <w:bottom w:val="nil"/>
            </w:tcBorders>
            <w:shd w:val="clear" w:color="auto" w:fill="auto"/>
          </w:tcPr>
          <w:p w:rsidR="002B3EA6" w:rsidRDefault="002B3EA6" w:rsidP="002B3EA6">
            <w:pPr>
              <w:pStyle w:val="Encabezado"/>
              <w:spacing w:before="40" w:after="40"/>
              <w:rPr>
                <w:sz w:val="14"/>
              </w:rPr>
            </w:pPr>
            <w:r>
              <w:rPr>
                <w:sz w:val="14"/>
              </w:rPr>
              <w:t>INTERVENCIÓN PSICOLÓXICA</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21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9.444,68</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A1</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ESS2</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FUNCIÓNS DE DIRECCIÓN.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6</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PS.S19.40.801.36550.004</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ENFERMEIRO/A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954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FUNCIÓNS DE DIRECCIÓN. // EN ALTERNANCIA CON CAPM DE DODRO.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2</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EN ALTERNANCIA CON CAPM DE DODRO.//HORARIO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PS.S19.40.801.36550.006</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FISIOTERAPEUTA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EMS3</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954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FUNCIÓNS DE DIRECCIÓN. // EN ALTERNANCIA CON CAPM DE PORTAS.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11</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EN ALTERNANCIA CON CAPM DE PORTAS.//HORARIO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PS.S19.40.801.36550.008</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INTERVENCIÓN SOCIAL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EMS5</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FUNCIÓNS DE DIRECCIÓN.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17</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PS.S19.40.801.36550.010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PS.S19.40.801.36550.011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PS.S19.40.801.36550.012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PS.S19.40.801.36550.013</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PS.S19.40.801.36550.014</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PS.S19.40.801.36550.015</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954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ITINERANTE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PS.S19.40.801.36550.020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FIXO.//HORARIO ESPECIAL: QUENDAS </w:t>
            </w: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ESCOLA INFANTIL DE VIGO (RÚA PALENCIA)</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PS.S19.40.401.36560.010</w:t>
            </w:r>
          </w:p>
        </w:tc>
        <w:tc>
          <w:tcPr>
            <w:tcW w:w="4533"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PONTEVEDRA.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PS.S19.40.401.36560.020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PS.S19.40.401.36560.021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PS.S19.40.401.36560.022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PS.S19.40.401.36560.023</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PS.S19.40.401.36560.024</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PS.S19.40.401.36560.030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ESCOLA INFANTIL DE VIGO (VALADARES)</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PS.S19.40.402.36560.010</w:t>
            </w:r>
          </w:p>
        </w:tc>
        <w:tc>
          <w:tcPr>
            <w:tcW w:w="4533"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PONTEVEDRA.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PS.S19.40.402.36560.011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PONTEVEDRA.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PS.S19.40.402.36560.012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PONTEVEDRA.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PS.S19.40.402.36560.013</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PONTEVEDRA.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PS.S19.40.402.36560.020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PS.S19.40.402.36560.021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PS.S19.40.402.36560.022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PS.S19.40.402.36560.023</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PS.S19.40.402.36560.024</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PS.S19.40.402.36560.025</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PS.S19.40.402.36560.026</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PS.S19.40.402.36560.027</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PS.S19.40.402.36560.028</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PS.S19.40.402.36560.029</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PS.S19.40.402.36560.040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PS.S19.40.402.36560.041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CENTRO QUÉROTE DE VIGO</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PS.S19.40.501.36560.010</w:t>
            </w:r>
          </w:p>
        </w:tc>
        <w:tc>
          <w:tcPr>
            <w:tcW w:w="4533"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INTERVENCIÓN PSICOLÓXICA</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21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9.444,68</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A1</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ESS2</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4.</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PSICÓLOGO/A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6</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XORNADA PARTIDA//HORARIO ESPECIAL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PS.S19.40.501.36560.020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TRABALLADOR/A SOCIAL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EMS5</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4.</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17</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XORNADA PARTIDA//HORARIO ESPECIAL </w:t>
            </w: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CENTRO DE EMERXENCIA PARA MULLERES VÍTIMAS DE VIOLENCIA DE XÉNERO (VIGO)</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RPr="002B3EA6" w:rsidTr="002B3EA6">
        <w:trPr>
          <w:cantSplit/>
        </w:trPr>
        <w:tc>
          <w:tcPr>
            <w:tcW w:w="1858"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PS.S19.40.701.36560.001</w:t>
            </w:r>
          </w:p>
        </w:tc>
        <w:tc>
          <w:tcPr>
            <w:tcW w:w="4533"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DIRECTOR/A</w:t>
            </w:r>
          </w:p>
        </w:tc>
        <w:tc>
          <w:tcPr>
            <w:tcW w:w="338" w:type="dxa"/>
            <w:tcBorders>
              <w:bottom w:val="nil"/>
            </w:tcBorders>
            <w:shd w:val="clear" w:color="auto" w:fill="auto"/>
          </w:tcPr>
          <w:p w:rsidR="002B3EA6" w:rsidRPr="002B3EA6" w:rsidRDefault="002B3EA6" w:rsidP="002B3EA6">
            <w:pPr>
              <w:pStyle w:val="Encabezado"/>
              <w:spacing w:before="40" w:after="40"/>
              <w:jc w:val="center"/>
              <w:rPr>
                <w:sz w:val="14"/>
                <w:highlight w:val="lightGray"/>
              </w:rPr>
            </w:pPr>
            <w:r w:rsidRPr="002B3EA6">
              <w:rPr>
                <w:sz w:val="14"/>
                <w:highlight w:val="lightGray"/>
              </w:rPr>
              <w:t xml:space="preserve">25 </w:t>
            </w:r>
          </w:p>
        </w:tc>
        <w:tc>
          <w:tcPr>
            <w:tcW w:w="789" w:type="dxa"/>
            <w:tcBorders>
              <w:bottom w:val="nil"/>
            </w:tcBorders>
            <w:shd w:val="clear" w:color="auto" w:fill="auto"/>
          </w:tcPr>
          <w:p w:rsidR="002B3EA6" w:rsidRPr="002B3EA6" w:rsidRDefault="002B3EA6" w:rsidP="002B3EA6">
            <w:pPr>
              <w:pStyle w:val="Encabezado"/>
              <w:spacing w:before="40" w:after="40"/>
              <w:jc w:val="right"/>
              <w:rPr>
                <w:sz w:val="14"/>
                <w:highlight w:val="lightGray"/>
              </w:rPr>
            </w:pPr>
            <w:r w:rsidRPr="002B3EA6">
              <w:rPr>
                <w:sz w:val="14"/>
                <w:highlight w:val="lightGray"/>
              </w:rPr>
              <w:t>14.088,62</w:t>
            </w:r>
          </w:p>
        </w:tc>
        <w:tc>
          <w:tcPr>
            <w:tcW w:w="564"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LD</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A1-A2</w:t>
            </w:r>
          </w:p>
        </w:tc>
        <w:tc>
          <w:tcPr>
            <w:tcW w:w="141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XERAL/ESPECIAL</w:t>
            </w:r>
          </w:p>
        </w:tc>
        <w:tc>
          <w:tcPr>
            <w:tcW w:w="620"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 xml:space="preserve">AXG </w:t>
            </w:r>
          </w:p>
        </w:tc>
        <w:tc>
          <w:tcPr>
            <w:tcW w:w="620"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 xml:space="preserve"> </w:t>
            </w:r>
          </w:p>
        </w:tc>
        <w:tc>
          <w:tcPr>
            <w:tcW w:w="1126"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 xml:space="preserve"> </w:t>
            </w:r>
          </w:p>
        </w:tc>
        <w:tc>
          <w:tcPr>
            <w:tcW w:w="1126"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 xml:space="preserve"> </w:t>
            </w:r>
          </w:p>
        </w:tc>
        <w:tc>
          <w:tcPr>
            <w:tcW w:w="2576" w:type="dxa"/>
            <w:tcBorders>
              <w:bottom w:val="nil"/>
            </w:tcBorders>
            <w:shd w:val="clear" w:color="auto" w:fill="auto"/>
          </w:tcPr>
          <w:p w:rsidR="002B3EA6" w:rsidRPr="002B3EA6" w:rsidRDefault="002B3EA6" w:rsidP="002B3EA6">
            <w:pPr>
              <w:pStyle w:val="Encabezado"/>
              <w:spacing w:before="40" w:after="40"/>
              <w:ind w:right="98"/>
              <w:rPr>
                <w:sz w:val="14"/>
                <w:highlight w:val="lightGray"/>
              </w:rPr>
            </w:pPr>
            <w:r w:rsidRPr="002B3EA6">
              <w:rPr>
                <w:sz w:val="14"/>
                <w:highlight w:val="lightGray"/>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Posto novo</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PS.S19.40.701.36560.010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PSICÓLOGO/A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21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9.444,68</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ESS2</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6</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PS.S19.40.701.36560.020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EDUCADOR/A SOCIAL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EMS7</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6</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PS.S19.40.701.36560.021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EDUCADOR/A SOCIAL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EMS7</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6</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PS.S19.40.701.36560.022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EDUCADOR/A SOCIAL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EMS7</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6</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PS.S19.40.701.36560.030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TRABALLADOR/A SOCIAL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EMS5</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17</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PS.S19.40.701.36560.031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TRABALLADOR/A SOCIAL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EMS5</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ASISTENTE/A SOCIAL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17</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PS.S19.40.701.36560.040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PS.S19.40.701.36560.041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PS.S19.40.701.36560.042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PS.S19.40.701.36560.043</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CENTRO DE ATENCIÓN ÁS PERSOAS MAIORES “ATALAIA” DE VIGO: CENTRO DE DÍA TEIS</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PS.S19.40.801.36560.002</w:t>
            </w:r>
          </w:p>
        </w:tc>
        <w:tc>
          <w:tcPr>
            <w:tcW w:w="4533" w:type="dxa"/>
            <w:tcBorders>
              <w:bottom w:val="nil"/>
            </w:tcBorders>
            <w:shd w:val="clear" w:color="auto" w:fill="auto"/>
          </w:tcPr>
          <w:p w:rsidR="002B3EA6" w:rsidRDefault="002B3EA6" w:rsidP="002B3EA6">
            <w:pPr>
              <w:pStyle w:val="Encabezado"/>
              <w:spacing w:before="40" w:after="40"/>
              <w:rPr>
                <w:sz w:val="14"/>
              </w:rPr>
            </w:pPr>
            <w:r>
              <w:rPr>
                <w:sz w:val="14"/>
              </w:rPr>
              <w:t>INTERVENCIÓN PSICOLÓXICA</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21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9.444,68</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A1</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ESS2</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FUNCIÓNS DE DIRECCIÓN.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6</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PS.S19.40.801.36560.006</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INTERVENCIÓN SOCIOEDUCATIVA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EMS7</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FUNCIÓNS DE DIRECCIÓN.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6</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PS.S19.40.801.36560.009</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TERAPEUTA OCUPACIONAL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EMS6</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FUNCIÓNS DE DIRECCIÓN.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20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PS.S19.40.801.36560.010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PS.S19.40.801.36560.011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PS.S19.40.801.36560.012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PS.S19.40.801.36560.013</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FIXO.//HORARIO ESPECIAL: QUENDAS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PS.S19.40.801.36560.014</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XEROCULTOR/A</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954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ITINERANTE // 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PERSOAL XEROCULTOR</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43</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PS.S19.40.801.36560.020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HORARIO ESPECIAL: QUENDAS</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FIXO.//HORARIO ESPECIAL: QUENDAS </w:t>
            </w: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ESCOLA INFANTIL DE VILABOA</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PS.S19.40.401.36570.010</w:t>
            </w:r>
          </w:p>
        </w:tc>
        <w:tc>
          <w:tcPr>
            <w:tcW w:w="4533"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PONTEVEDRA.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PS.S19.40.401.36570.011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PONTEVEDRA.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PS.S19.40.401.36570.020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PS.S19.40.401.36570.021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PS.S19.40.401.36570.022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PS.S19.40.401.36570.023</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PS.S19.40.401.36570.030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ESCOLA INFANTIL DE VILA DE CRUCES</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PS.S19.40.401.36580.010</w:t>
            </w:r>
          </w:p>
        </w:tc>
        <w:tc>
          <w:tcPr>
            <w:tcW w:w="4533"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PONTEVEDRA.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PS.S19.40.401.36580.011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PONTEVEDRA.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PS.S19.40.401.36580.020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PS.S19.40.401.36580.021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PS.S19.40.401.36580.022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PS.S19.40.401.36580.023</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PS.S19.40.401.36580.024</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954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ITINERANTE</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TÉCNICO/A ESPECIALISTA XARDÍN DE INFANCIA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PS.S19.40.401.36580.025</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954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ITINERANTE</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TÉCNICO/A ESPECIALISTA XARDÍN DE INFANCIA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PS.S19.40.401.36580.030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ESCOLA INFANTIL DE VILAGARCÍA DE AROUSA</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PS.S19.40.401.36590.010</w:t>
            </w:r>
          </w:p>
        </w:tc>
        <w:tc>
          <w:tcPr>
            <w:tcW w:w="4533"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PONTEVEDRA.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PS.S19.40.401.36590.011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PONTEVEDRA.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PS.S19.40.401.36590.012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PONTEVEDRA.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PS.S19.40.401.36590.020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PS.S19.40.401.36590.021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PS.S19.40.401.36590.022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PS.S19.40.401.36590.023</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PS.S19.40.401.36590.024</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PS.S19.40.401.36590.025</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PS.S19.40.401.36590.026</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PS.S19.40.401.36590.027</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PS.S19.40.401.36590.028</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EDUCADOR/A INFANTIL</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PS.S19.40.401.36590.040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PS.S19.40.401.36590.041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954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ITINERANTE</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ESCOLA INFANTIL DE VILAGARCÍA DE AROUSA - VILAXOÀN</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PS.S19.40.402.36590.010</w:t>
            </w:r>
          </w:p>
        </w:tc>
        <w:tc>
          <w:tcPr>
            <w:tcW w:w="4533"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PONTEVEDRA.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PS.S19.40.402.36590.011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EDUCADOR/A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EMS8</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PROVINCIAL: PONTEVEDRA. // FUNCIÓNS DE DIRECCIÓN PEDAGÓXICA.</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MESTRE/A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PS.S19.40.402.36590.020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TÉCNICO/A ESPECIALISTA XARDÍN DE INFANCIA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PS.S19.40.402.36590.021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TÉCNICO/A ESPECIALISTA XARDÍN DE INFANCIA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OCUPADO POR PERSOAL LABORAL INDEFINIDO NON FIXO.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PS.S19.40.402.36590.022</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TÉCNICO/A ESPECIALISTA XARDÍN DE INFANCIA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PS.S19.40.402.36590.023</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TÉCNICO/A ESPECIALISTA XARDÍN DE INFANCIA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PS.S19.40.402.36590.024</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TÉCNICO/A ESPECIALISTA XARDÍN DE INFANCIA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PS.S19.40.402.36590.025</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TÉCNICO/A ESPECIALISTA XARDÍN DE INFANCIA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PS.S19.40.402.36590.026</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954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ITINERANTE</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TÉCNICO/A ESPECIALISTA XARDÍN DE INFANCIA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PS.S19.40.402.36590.027</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TÉCNICO/A ESPECIALISTA XARDÍN DE INFANCIA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954 </w:t>
            </w: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ITINERANTE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PS.S19.40.402.36590.028</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TÉCNICO/A ESPECIALISTA XARDÍN DE INFANCIA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954 </w:t>
            </w: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PS.S19.40.402.36590.029</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AXENTE EN EDUCACIÓN INFANTIL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16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7.484,96</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EBS1</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954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ITINERANTE</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TÉCNICO/A ESPECIALISTA XARDÍN DE INFANCIA</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50</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PS.S19.40.402.36590.040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PS.S19.40.402.36590.041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PERSOAL SERVIZOS XERAIS</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12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6.813,80</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C2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XDX</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954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Pr>
                <w:sz w:val="14"/>
              </w:rPr>
              <w:t>ITINERANTE</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IV</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44</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p>
        </w:tc>
      </w:tr>
    </w:tbl>
    <w:p w:rsidR="002B3EA6" w:rsidRDefault="002B3EA6" w:rsidP="002B3EA6">
      <w:pPr>
        <w:rPr>
          <w:sz w:val="12"/>
        </w:rPr>
      </w:pPr>
    </w:p>
    <w:p w:rsidR="002B3EA6" w:rsidRDefault="002B3EA6" w:rsidP="002B3EA6">
      <w:pPr>
        <w:rPr>
          <w:b/>
          <w:sz w:val="16"/>
        </w:rPr>
      </w:pPr>
      <w:r>
        <w:rPr>
          <w:b/>
        </w:rPr>
        <w:t>CENTRO DE DESTINO:</w:t>
      </w:r>
      <w:r>
        <w:rPr>
          <w:b/>
        </w:rPr>
        <w:tab/>
      </w:r>
      <w:r>
        <w:rPr>
          <w:b/>
        </w:rPr>
        <w:tab/>
        <w:t>OFICINA INCLUSIÓN SOCIAL DE VILAGARCÍA DE AROUSA</w:t>
      </w:r>
    </w:p>
    <w:p w:rsidR="002B3EA6" w:rsidRDefault="002B3EA6" w:rsidP="002B3EA6">
      <w:pPr>
        <w:rPr>
          <w:sz w:val="12"/>
        </w:rPr>
      </w:pPr>
    </w:p>
    <w:tbl>
      <w:tblPr>
        <w:tblW w:w="16358" w:type="dxa"/>
        <w:tblBorders>
          <w:top w:val="single" w:sz="4" w:space="0" w:color="auto"/>
        </w:tblBorders>
        <w:tblLayout w:type="fixed"/>
        <w:tblCellMar>
          <w:left w:w="56" w:type="dxa"/>
          <w:right w:w="56" w:type="dxa"/>
        </w:tblCellMar>
        <w:tblLook w:val="0000" w:firstRow="0" w:lastRow="0" w:firstColumn="0" w:lastColumn="0" w:noHBand="0" w:noVBand="0"/>
      </w:tblPr>
      <w:tblGrid>
        <w:gridCol w:w="1858"/>
        <w:gridCol w:w="4533"/>
        <w:gridCol w:w="338"/>
        <w:gridCol w:w="789"/>
        <w:gridCol w:w="564"/>
        <w:gridCol w:w="789"/>
        <w:gridCol w:w="1419"/>
        <w:gridCol w:w="620"/>
        <w:gridCol w:w="620"/>
        <w:gridCol w:w="1126"/>
        <w:gridCol w:w="1126"/>
        <w:gridCol w:w="2576"/>
      </w:tblGrid>
      <w:tr w:rsidR="002B3EA6" w:rsidTr="002B3EA6">
        <w:trPr>
          <w:cantSplit/>
        </w:trPr>
        <w:tc>
          <w:tcPr>
            <w:tcW w:w="1858" w:type="dxa"/>
            <w:tcBorders>
              <w:bottom w:val="nil"/>
            </w:tcBorders>
            <w:shd w:val="clear" w:color="auto" w:fill="auto"/>
          </w:tcPr>
          <w:p w:rsidR="002B3EA6" w:rsidRDefault="002B3EA6" w:rsidP="002B3EA6">
            <w:pPr>
              <w:pStyle w:val="Encabezado"/>
              <w:spacing w:before="40" w:after="40"/>
              <w:rPr>
                <w:sz w:val="14"/>
              </w:rPr>
            </w:pPr>
            <w:r>
              <w:rPr>
                <w:sz w:val="14"/>
              </w:rPr>
              <w:t>PS.S19.40.601.36590.010</w:t>
            </w:r>
          </w:p>
        </w:tc>
        <w:tc>
          <w:tcPr>
            <w:tcW w:w="4533" w:type="dxa"/>
            <w:tcBorders>
              <w:bottom w:val="nil"/>
            </w:tcBorders>
            <w:shd w:val="clear" w:color="auto" w:fill="auto"/>
          </w:tcPr>
          <w:p w:rsidR="002B3EA6" w:rsidRDefault="002B3EA6" w:rsidP="002B3EA6">
            <w:pPr>
              <w:pStyle w:val="Encabezado"/>
              <w:spacing w:before="40" w:after="40"/>
              <w:rPr>
                <w:sz w:val="14"/>
              </w:rPr>
            </w:pPr>
            <w:r>
              <w:rPr>
                <w:sz w:val="14"/>
              </w:rPr>
              <w:t>TÉCNICO/A SUPERIOR DE INCLUSIÓN SOCIOLABORAL</w:t>
            </w:r>
          </w:p>
        </w:tc>
        <w:tc>
          <w:tcPr>
            <w:tcW w:w="338" w:type="dxa"/>
            <w:tcBorders>
              <w:bottom w:val="nil"/>
            </w:tcBorders>
            <w:shd w:val="clear" w:color="auto" w:fill="auto"/>
          </w:tcPr>
          <w:p w:rsidR="002B3EA6" w:rsidRDefault="002B3EA6" w:rsidP="002B3EA6">
            <w:pPr>
              <w:pStyle w:val="Encabezado"/>
              <w:spacing w:before="40" w:after="40"/>
              <w:jc w:val="center"/>
              <w:rPr>
                <w:sz w:val="14"/>
              </w:rPr>
            </w:pPr>
            <w:r>
              <w:rPr>
                <w:sz w:val="14"/>
              </w:rPr>
              <w:t xml:space="preserve">21 </w:t>
            </w:r>
          </w:p>
        </w:tc>
        <w:tc>
          <w:tcPr>
            <w:tcW w:w="789" w:type="dxa"/>
            <w:tcBorders>
              <w:bottom w:val="nil"/>
            </w:tcBorders>
            <w:shd w:val="clear" w:color="auto" w:fill="auto"/>
          </w:tcPr>
          <w:p w:rsidR="002B3EA6" w:rsidRDefault="002B3EA6" w:rsidP="002B3EA6">
            <w:pPr>
              <w:pStyle w:val="Encabezado"/>
              <w:spacing w:before="40" w:after="40"/>
              <w:jc w:val="right"/>
              <w:rPr>
                <w:sz w:val="14"/>
              </w:rPr>
            </w:pPr>
            <w:r>
              <w:rPr>
                <w:sz w:val="14"/>
              </w:rPr>
              <w:t>9.444,68</w:t>
            </w:r>
          </w:p>
        </w:tc>
        <w:tc>
          <w:tcPr>
            <w:tcW w:w="564" w:type="dxa"/>
            <w:tcBorders>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A1</w:t>
            </w:r>
          </w:p>
        </w:tc>
        <w:tc>
          <w:tcPr>
            <w:tcW w:w="1419"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ESS2/ESS3</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bottom w:val="nil"/>
            </w:tcBorders>
            <w:shd w:val="clear" w:color="auto" w:fill="auto"/>
          </w:tcPr>
          <w:p w:rsidR="002B3EA6" w:rsidRDefault="002B3EA6" w:rsidP="002B3EA6">
            <w:pPr>
              <w:pStyle w:val="Encabezado"/>
              <w:spacing w:before="40" w:after="40"/>
              <w:rPr>
                <w:sz w:val="14"/>
              </w:rPr>
            </w:pPr>
            <w:r w:rsidRPr="002B3EA6">
              <w:rPr>
                <w:sz w:val="14"/>
                <w:highlight w:val="lightGray"/>
              </w:rPr>
              <w:t xml:space="preserve">954 </w:t>
            </w:r>
          </w:p>
        </w:tc>
        <w:tc>
          <w:tcPr>
            <w:tcW w:w="2576" w:type="dxa"/>
            <w:tcBorders>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1.</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6</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PS.S19.40.601.36590.011</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TÉCNICO/A SUPERIOR DE INCLUSIÓN SOCIOLABORAL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21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9.444,68</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A1</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ESS2/ESS3</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 xml:space="preserve">954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1.</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6</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r w:rsidR="002B3EA6" w:rsidTr="002B3EA6">
        <w:trPr>
          <w:cantSplit/>
        </w:trPr>
        <w:tc>
          <w:tcPr>
            <w:tcW w:w="1858"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PS.S19.40.601.36590.020</w:t>
            </w:r>
          </w:p>
        </w:tc>
        <w:tc>
          <w:tcPr>
            <w:tcW w:w="4533"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TÉCNICO/A MEDIO/A DE INCLUSIÓN SOCIOLABORAL</w:t>
            </w:r>
          </w:p>
        </w:tc>
        <w:tc>
          <w:tcPr>
            <w:tcW w:w="338" w:type="dxa"/>
            <w:tcBorders>
              <w:top w:val="single" w:sz="4" w:space="0" w:color="auto"/>
              <w:bottom w:val="nil"/>
            </w:tcBorders>
            <w:shd w:val="clear" w:color="auto" w:fill="auto"/>
          </w:tcPr>
          <w:p w:rsidR="002B3EA6" w:rsidRDefault="002B3EA6" w:rsidP="002B3EA6">
            <w:pPr>
              <w:pStyle w:val="Encabezado"/>
              <w:spacing w:before="40" w:after="40"/>
              <w:jc w:val="center"/>
              <w:rPr>
                <w:sz w:val="14"/>
              </w:rPr>
            </w:pPr>
            <w:r>
              <w:rPr>
                <w:sz w:val="14"/>
              </w:rPr>
              <w:t xml:space="preserve">17 </w:t>
            </w:r>
          </w:p>
        </w:tc>
        <w:tc>
          <w:tcPr>
            <w:tcW w:w="789" w:type="dxa"/>
            <w:tcBorders>
              <w:top w:val="single" w:sz="4" w:space="0" w:color="auto"/>
              <w:bottom w:val="nil"/>
            </w:tcBorders>
            <w:shd w:val="clear" w:color="auto" w:fill="auto"/>
          </w:tcPr>
          <w:p w:rsidR="002B3EA6" w:rsidRDefault="002B3EA6" w:rsidP="002B3EA6">
            <w:pPr>
              <w:pStyle w:val="Encabezado"/>
              <w:spacing w:before="40" w:after="40"/>
              <w:jc w:val="right"/>
              <w:rPr>
                <w:sz w:val="14"/>
              </w:rPr>
            </w:pPr>
            <w:r>
              <w:rPr>
                <w:sz w:val="14"/>
              </w:rPr>
              <w:t>7.599,34</w:t>
            </w:r>
          </w:p>
        </w:tc>
        <w:tc>
          <w:tcPr>
            <w:tcW w:w="564"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C</w:t>
            </w:r>
          </w:p>
        </w:tc>
        <w:tc>
          <w:tcPr>
            <w:tcW w:w="789" w:type="dxa"/>
            <w:tcBorders>
              <w:top w:val="single" w:sz="4" w:space="0" w:color="auto"/>
              <w:bottom w:val="nil"/>
            </w:tcBorders>
            <w:shd w:val="clear" w:color="auto" w:fill="auto"/>
          </w:tcPr>
          <w:p w:rsidR="002B3EA6" w:rsidRPr="002B3EA6" w:rsidRDefault="002B3EA6" w:rsidP="002B3EA6">
            <w:pPr>
              <w:pStyle w:val="Encabezado"/>
              <w:spacing w:before="40" w:after="40"/>
              <w:rPr>
                <w:sz w:val="14"/>
                <w:highlight w:val="lightGray"/>
              </w:rPr>
            </w:pPr>
            <w:r w:rsidRPr="002B3EA6">
              <w:rPr>
                <w:sz w:val="14"/>
                <w:highlight w:val="lightGray"/>
              </w:rPr>
              <w:t>A2</w:t>
            </w:r>
          </w:p>
        </w:tc>
        <w:tc>
          <w:tcPr>
            <w:tcW w:w="1419"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EMS5/EMS7</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AXG </w:t>
            </w:r>
          </w:p>
        </w:tc>
        <w:tc>
          <w:tcPr>
            <w:tcW w:w="620"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Pr>
                <w:sz w:val="14"/>
              </w:rPr>
              <w:t xml:space="preserve"> </w:t>
            </w:r>
          </w:p>
        </w:tc>
        <w:tc>
          <w:tcPr>
            <w:tcW w:w="1126" w:type="dxa"/>
            <w:tcBorders>
              <w:top w:val="single" w:sz="4" w:space="0" w:color="auto"/>
              <w:bottom w:val="nil"/>
            </w:tcBorders>
            <w:shd w:val="clear" w:color="auto" w:fill="auto"/>
          </w:tcPr>
          <w:p w:rsidR="002B3EA6" w:rsidRDefault="002B3EA6" w:rsidP="002B3EA6">
            <w:pPr>
              <w:pStyle w:val="Encabezado"/>
              <w:spacing w:before="40" w:after="40"/>
              <w:rPr>
                <w:sz w:val="14"/>
              </w:rPr>
            </w:pPr>
            <w:r w:rsidRPr="002B3EA6">
              <w:rPr>
                <w:sz w:val="14"/>
                <w:highlight w:val="lightGray"/>
              </w:rPr>
              <w:t xml:space="preserve">954 </w:t>
            </w:r>
          </w:p>
        </w:tc>
        <w:tc>
          <w:tcPr>
            <w:tcW w:w="2576" w:type="dxa"/>
            <w:tcBorders>
              <w:top w:val="single" w:sz="4" w:space="0" w:color="auto"/>
              <w:bottom w:val="nil"/>
            </w:tcBorders>
            <w:shd w:val="clear" w:color="auto" w:fill="auto"/>
          </w:tcPr>
          <w:p w:rsidR="002B3EA6" w:rsidRDefault="002B3EA6" w:rsidP="002B3EA6">
            <w:pPr>
              <w:pStyle w:val="Encabezado"/>
              <w:spacing w:before="40" w:after="40"/>
              <w:ind w:right="98"/>
              <w:rPr>
                <w:sz w:val="14"/>
              </w:rPr>
            </w:pPr>
            <w:r w:rsidRPr="002B3EA6">
              <w:rPr>
                <w:sz w:val="14"/>
                <w:highlight w:val="lightGray"/>
              </w:rPr>
              <w:t>ÁMBITO 1.</w:t>
            </w:r>
          </w:p>
        </w:tc>
      </w:tr>
      <w:tr w:rsidR="002B3EA6" w:rsidTr="002B3EA6">
        <w:trPr>
          <w:cantSplit/>
        </w:trPr>
        <w:tc>
          <w:tcPr>
            <w:tcW w:w="1858"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   .  .   .     .   </w:t>
            </w:r>
          </w:p>
        </w:tc>
        <w:tc>
          <w:tcPr>
            <w:tcW w:w="4533"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338" w:type="dxa"/>
            <w:tcBorders>
              <w:top w:val="nil"/>
              <w:bottom w:val="single" w:sz="4" w:space="0" w:color="auto"/>
            </w:tcBorders>
            <w:shd w:val="clear" w:color="auto" w:fill="auto"/>
          </w:tcPr>
          <w:p w:rsidR="002B3EA6" w:rsidRDefault="002B3EA6" w:rsidP="002B3EA6">
            <w:pPr>
              <w:pStyle w:val="Encabezado"/>
              <w:spacing w:before="40" w:after="40"/>
              <w:jc w:val="center"/>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jc w:val="right"/>
              <w:rPr>
                <w:sz w:val="14"/>
              </w:rPr>
            </w:pPr>
            <w:r>
              <w:rPr>
                <w:sz w:val="14"/>
              </w:rPr>
              <w:t xml:space="preserve"> </w:t>
            </w:r>
          </w:p>
        </w:tc>
        <w:tc>
          <w:tcPr>
            <w:tcW w:w="564"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78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II</w:t>
            </w:r>
          </w:p>
        </w:tc>
        <w:tc>
          <w:tcPr>
            <w:tcW w:w="1419"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5</w:t>
            </w: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620"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p>
        </w:tc>
        <w:tc>
          <w:tcPr>
            <w:tcW w:w="1126" w:type="dxa"/>
            <w:tcBorders>
              <w:top w:val="nil"/>
              <w:bottom w:val="single" w:sz="4" w:space="0" w:color="auto"/>
            </w:tcBorders>
            <w:shd w:val="clear" w:color="auto" w:fill="auto"/>
          </w:tcPr>
          <w:p w:rsidR="002B3EA6" w:rsidRDefault="002B3EA6" w:rsidP="002B3EA6">
            <w:pPr>
              <w:pStyle w:val="Encabezado"/>
              <w:spacing w:before="40" w:after="40"/>
              <w:rPr>
                <w:sz w:val="14"/>
              </w:rPr>
            </w:pPr>
            <w:r>
              <w:rPr>
                <w:sz w:val="14"/>
              </w:rPr>
              <w:t xml:space="preserve"> </w:t>
            </w:r>
          </w:p>
        </w:tc>
        <w:tc>
          <w:tcPr>
            <w:tcW w:w="2576" w:type="dxa"/>
            <w:tcBorders>
              <w:top w:val="nil"/>
              <w:bottom w:val="single" w:sz="4" w:space="0" w:color="auto"/>
            </w:tcBorders>
            <w:shd w:val="clear" w:color="auto" w:fill="auto"/>
          </w:tcPr>
          <w:p w:rsidR="002B3EA6" w:rsidRDefault="002B3EA6" w:rsidP="002B3EA6">
            <w:pPr>
              <w:pStyle w:val="Encabezado"/>
              <w:spacing w:before="40" w:after="40"/>
              <w:ind w:right="98"/>
              <w:rPr>
                <w:sz w:val="14"/>
              </w:rPr>
            </w:pPr>
            <w:r>
              <w:rPr>
                <w:sz w:val="14"/>
              </w:rPr>
              <w:t xml:space="preserve"> </w:t>
            </w:r>
          </w:p>
        </w:tc>
      </w:tr>
    </w:tbl>
    <w:p w:rsidR="002B3EA6" w:rsidRDefault="002B3EA6">
      <w:pPr>
        <w:pStyle w:val="Encabezado"/>
        <w:tabs>
          <w:tab w:val="clear" w:pos="4252"/>
          <w:tab w:val="clear" w:pos="8504"/>
        </w:tabs>
        <w:sectPr w:rsidR="002B3EA6">
          <w:headerReference w:type="default" r:id="rId7"/>
          <w:footerReference w:type="default" r:id="rId8"/>
          <w:headerReference w:type="first" r:id="rId9"/>
          <w:footerReference w:type="first" r:id="rId10"/>
          <w:pgSz w:w="16840" w:h="11907" w:orient="landscape" w:code="9"/>
          <w:pgMar w:top="284" w:right="363" w:bottom="567" w:left="363" w:header="425" w:footer="720" w:gutter="0"/>
          <w:cols w:space="720"/>
          <w:titlePg/>
        </w:sectPr>
      </w:pPr>
    </w:p>
    <w:p w:rsidR="002B3EA6" w:rsidRDefault="002B3EA6">
      <w:pPr>
        <w:pStyle w:val="Encabezado"/>
        <w:tabs>
          <w:tab w:val="clear" w:pos="4252"/>
          <w:tab w:val="clear" w:pos="8504"/>
        </w:tabs>
        <w:rPr>
          <w:u w:val="single"/>
        </w:rPr>
      </w:pPr>
      <w:r>
        <w:rPr>
          <w:b/>
        </w:rPr>
        <w:t xml:space="preserve">        </w:t>
      </w:r>
      <w:r>
        <w:rPr>
          <w:b/>
          <w:u w:val="single"/>
        </w:rPr>
        <w:t>CÓDIGO - DESCRICIÓN DAS FORMAS DE PROVISIÓN</w:t>
      </w:r>
    </w:p>
    <w:p w:rsidR="002B3EA6" w:rsidRDefault="002B3EA6">
      <w:pPr>
        <w:pStyle w:val="Encabezado"/>
        <w:tabs>
          <w:tab w:val="clear" w:pos="4252"/>
          <w:tab w:val="clear" w:pos="8504"/>
        </w:tabs>
        <w:rPr>
          <w:u w:val="single"/>
        </w:rPr>
      </w:pPr>
    </w:p>
    <w:p w:rsidR="002B3EA6" w:rsidRDefault="002B3EA6">
      <w:pPr>
        <w:pStyle w:val="Encabezado"/>
        <w:tabs>
          <w:tab w:val="clear" w:pos="4252"/>
          <w:tab w:val="clear" w:pos="8504"/>
        </w:tabs>
      </w:pPr>
      <w:r>
        <w:tab/>
        <w:t>C</w:t>
      </w:r>
      <w:r>
        <w:tab/>
        <w:t>CONCURSO</w:t>
      </w:r>
    </w:p>
    <w:p w:rsidR="002B3EA6" w:rsidRDefault="002B3EA6">
      <w:pPr>
        <w:pStyle w:val="Encabezado"/>
        <w:tabs>
          <w:tab w:val="clear" w:pos="4252"/>
          <w:tab w:val="clear" w:pos="8504"/>
        </w:tabs>
      </w:pPr>
      <w:r>
        <w:tab/>
        <w:t>LD</w:t>
      </w:r>
      <w:r>
        <w:tab/>
        <w:t>LIBRE DESIGNACIÓN</w:t>
      </w:r>
    </w:p>
    <w:p w:rsidR="002B3EA6" w:rsidRDefault="002B3EA6">
      <w:pPr>
        <w:pStyle w:val="Encabezado"/>
        <w:tabs>
          <w:tab w:val="clear" w:pos="4252"/>
          <w:tab w:val="clear" w:pos="8504"/>
        </w:tabs>
      </w:pPr>
    </w:p>
    <w:p w:rsidR="002B3EA6" w:rsidRDefault="002B3EA6">
      <w:pPr>
        <w:pStyle w:val="Encabezado"/>
        <w:tabs>
          <w:tab w:val="clear" w:pos="4252"/>
          <w:tab w:val="clear" w:pos="8504"/>
        </w:tabs>
      </w:pPr>
    </w:p>
    <w:p w:rsidR="002B3EA6" w:rsidRDefault="002B3EA6">
      <w:pPr>
        <w:pStyle w:val="Encabezado"/>
        <w:tabs>
          <w:tab w:val="clear" w:pos="4252"/>
          <w:tab w:val="clear" w:pos="8504"/>
        </w:tabs>
        <w:rPr>
          <w:u w:val="single"/>
        </w:rPr>
      </w:pPr>
      <w:r>
        <w:rPr>
          <w:b/>
        </w:rPr>
        <w:t xml:space="preserve">        </w:t>
      </w:r>
      <w:r>
        <w:rPr>
          <w:b/>
          <w:u w:val="single"/>
        </w:rPr>
        <w:t>CÓDIGO - DESCRICIÓN DAS TITULACIÓNS ACADÉMICAS</w:t>
      </w:r>
    </w:p>
    <w:p w:rsidR="002B3EA6" w:rsidRDefault="002B3EA6">
      <w:pPr>
        <w:pStyle w:val="Encabezado"/>
        <w:tabs>
          <w:tab w:val="clear" w:pos="4252"/>
          <w:tab w:val="clear" w:pos="8504"/>
        </w:tabs>
        <w:rPr>
          <w:u w:val="single"/>
        </w:rPr>
      </w:pPr>
    </w:p>
    <w:p w:rsidR="002B3EA6" w:rsidRDefault="002B3EA6">
      <w:pPr>
        <w:pStyle w:val="Encabezado"/>
        <w:tabs>
          <w:tab w:val="clear" w:pos="4252"/>
          <w:tab w:val="clear" w:pos="8504"/>
        </w:tabs>
      </w:pPr>
      <w:r>
        <w:tab/>
        <w:t>2062</w:t>
      </w:r>
      <w:r>
        <w:tab/>
        <w:t>LIC./GRAO DEREITO</w:t>
      </w:r>
    </w:p>
    <w:p w:rsidR="002B3EA6" w:rsidRDefault="002B3EA6">
      <w:pPr>
        <w:pStyle w:val="Encabezado"/>
        <w:tabs>
          <w:tab w:val="clear" w:pos="4252"/>
          <w:tab w:val="clear" w:pos="8504"/>
        </w:tabs>
      </w:pPr>
    </w:p>
    <w:p w:rsidR="002B3EA6" w:rsidRDefault="002B3EA6">
      <w:pPr>
        <w:pStyle w:val="Encabezado"/>
        <w:tabs>
          <w:tab w:val="clear" w:pos="4252"/>
          <w:tab w:val="clear" w:pos="8504"/>
        </w:tabs>
      </w:pPr>
    </w:p>
    <w:p w:rsidR="002B3EA6" w:rsidRDefault="002B3EA6">
      <w:pPr>
        <w:pStyle w:val="Encabezado"/>
        <w:tabs>
          <w:tab w:val="clear" w:pos="4252"/>
          <w:tab w:val="clear" w:pos="8504"/>
        </w:tabs>
        <w:rPr>
          <w:u w:val="single"/>
        </w:rPr>
      </w:pPr>
      <w:r>
        <w:rPr>
          <w:b/>
        </w:rPr>
        <w:t xml:space="preserve">        </w:t>
      </w:r>
      <w:r>
        <w:rPr>
          <w:b/>
          <w:u w:val="single"/>
        </w:rPr>
        <w:t>CÓDIGO - DESCRICIÓN DAS FORMACIÓNS ESPECÍFICAS</w:t>
      </w:r>
    </w:p>
    <w:p w:rsidR="002B3EA6" w:rsidRDefault="002B3EA6">
      <w:pPr>
        <w:pStyle w:val="Encabezado"/>
        <w:tabs>
          <w:tab w:val="clear" w:pos="4252"/>
          <w:tab w:val="clear" w:pos="8504"/>
        </w:tabs>
        <w:rPr>
          <w:u w:val="single"/>
        </w:rPr>
      </w:pPr>
    </w:p>
    <w:p w:rsidR="002B3EA6" w:rsidRDefault="002B3EA6">
      <w:pPr>
        <w:pStyle w:val="Encabezado"/>
        <w:tabs>
          <w:tab w:val="clear" w:pos="4252"/>
          <w:tab w:val="clear" w:pos="8504"/>
        </w:tabs>
      </w:pPr>
      <w:r>
        <w:tab/>
        <w:t>954</w:t>
      </w:r>
      <w:r>
        <w:tab/>
        <w:t>PERMISO CONDUCIR B (R.I.).</w:t>
      </w:r>
    </w:p>
    <w:p w:rsidR="002B3EA6" w:rsidRDefault="002B3EA6">
      <w:pPr>
        <w:pStyle w:val="Encabezado"/>
        <w:tabs>
          <w:tab w:val="clear" w:pos="4252"/>
          <w:tab w:val="clear" w:pos="8504"/>
        </w:tabs>
      </w:pPr>
    </w:p>
    <w:p w:rsidR="002B3EA6" w:rsidRDefault="002B3EA6">
      <w:pPr>
        <w:pStyle w:val="Encabezado"/>
        <w:tabs>
          <w:tab w:val="clear" w:pos="4252"/>
          <w:tab w:val="clear" w:pos="8504"/>
        </w:tabs>
      </w:pPr>
    </w:p>
    <w:p w:rsidR="002B3EA6" w:rsidRDefault="002B3EA6">
      <w:pPr>
        <w:pStyle w:val="Encabezado"/>
        <w:tabs>
          <w:tab w:val="clear" w:pos="4252"/>
          <w:tab w:val="clear" w:pos="8504"/>
        </w:tabs>
        <w:rPr>
          <w:u w:val="single"/>
        </w:rPr>
      </w:pPr>
      <w:r>
        <w:rPr>
          <w:b/>
        </w:rPr>
        <w:t xml:space="preserve">        </w:t>
      </w:r>
      <w:r>
        <w:rPr>
          <w:b/>
          <w:u w:val="single"/>
        </w:rPr>
        <w:t>CÓDIGO - DESCRICIÓN DOS CORPOS/ESCALAS</w:t>
      </w:r>
    </w:p>
    <w:p w:rsidR="002B3EA6" w:rsidRDefault="002B3EA6">
      <w:pPr>
        <w:pStyle w:val="Encabezado"/>
        <w:tabs>
          <w:tab w:val="clear" w:pos="4252"/>
          <w:tab w:val="clear" w:pos="8504"/>
        </w:tabs>
        <w:rPr>
          <w:u w:val="single"/>
        </w:rPr>
      </w:pPr>
    </w:p>
    <w:p w:rsidR="002B3EA6" w:rsidRDefault="002B3EA6">
      <w:pPr>
        <w:pStyle w:val="Encabezado"/>
        <w:tabs>
          <w:tab w:val="clear" w:pos="4252"/>
          <w:tab w:val="clear" w:pos="8504"/>
        </w:tabs>
      </w:pPr>
      <w:r>
        <w:tab/>
        <w:t>EBS1</w:t>
      </w:r>
      <w:r>
        <w:tab/>
        <w:t>ESPECIAL (ESC. AXENTES TÉCN. FACULTATIVOS - ESP. EDUCACIÓN INFANTIL)</w:t>
      </w:r>
    </w:p>
    <w:p w:rsidR="002B3EA6" w:rsidRDefault="002B3EA6">
      <w:pPr>
        <w:pStyle w:val="Encabezado"/>
        <w:tabs>
          <w:tab w:val="clear" w:pos="4252"/>
          <w:tab w:val="clear" w:pos="8504"/>
        </w:tabs>
      </w:pPr>
      <w:r>
        <w:tab/>
        <w:t>EDO</w:t>
      </w:r>
      <w:r>
        <w:tab/>
        <w:t>ESPECIAL (ESCALA AUXILIAR DE CONDUCIÓN)</w:t>
      </w:r>
    </w:p>
    <w:p w:rsidR="002B3EA6" w:rsidRDefault="002B3EA6">
      <w:pPr>
        <w:pStyle w:val="Encabezado"/>
        <w:tabs>
          <w:tab w:val="clear" w:pos="4252"/>
          <w:tab w:val="clear" w:pos="8504"/>
        </w:tabs>
      </w:pPr>
      <w:r>
        <w:tab/>
        <w:t>EDX</w:t>
      </w:r>
      <w:r>
        <w:tab/>
        <w:t>ESPECIAL (ESCALA DE XEROCULTOR)</w:t>
      </w:r>
    </w:p>
    <w:p w:rsidR="002B3EA6" w:rsidRDefault="002B3EA6">
      <w:pPr>
        <w:pStyle w:val="Encabezado"/>
        <w:tabs>
          <w:tab w:val="clear" w:pos="4252"/>
          <w:tab w:val="clear" w:pos="8504"/>
        </w:tabs>
      </w:pPr>
      <w:r>
        <w:tab/>
        <w:t>EMS1</w:t>
      </w:r>
      <w:r>
        <w:tab/>
        <w:t>ESPECIAL (ESC. TÉCNICOS FACULTATIVOS - ESP. ENFERMARÍA)</w:t>
      </w:r>
    </w:p>
    <w:p w:rsidR="002B3EA6" w:rsidRDefault="002B3EA6">
      <w:pPr>
        <w:pStyle w:val="Encabezado"/>
        <w:tabs>
          <w:tab w:val="clear" w:pos="4252"/>
          <w:tab w:val="clear" w:pos="8504"/>
        </w:tabs>
      </w:pPr>
      <w:r>
        <w:tab/>
        <w:t>EMS2</w:t>
      </w:r>
      <w:r>
        <w:tab/>
        <w:t>ESPECIAL (ESC. TÉCNICOS FACULTATIVOS - ESP. EDUCADORES)</w:t>
      </w:r>
    </w:p>
    <w:p w:rsidR="002B3EA6" w:rsidRDefault="002B3EA6">
      <w:pPr>
        <w:pStyle w:val="Encabezado"/>
        <w:tabs>
          <w:tab w:val="clear" w:pos="4252"/>
          <w:tab w:val="clear" w:pos="8504"/>
        </w:tabs>
      </w:pPr>
      <w:r>
        <w:tab/>
        <w:t>EMS3</w:t>
      </w:r>
      <w:r>
        <w:tab/>
        <w:t>ESPECIAL (ESC. TÉCNICOS FACULTATIVOS - ESP. FISIOTERAPIA)</w:t>
      </w:r>
    </w:p>
    <w:p w:rsidR="002B3EA6" w:rsidRDefault="002B3EA6">
      <w:pPr>
        <w:pStyle w:val="Encabezado"/>
        <w:tabs>
          <w:tab w:val="clear" w:pos="4252"/>
          <w:tab w:val="clear" w:pos="8504"/>
        </w:tabs>
      </w:pPr>
      <w:r>
        <w:tab/>
        <w:t>EMS5</w:t>
      </w:r>
      <w:r>
        <w:tab/>
        <w:t>ESPECIAL (ESC. TÉCNICOS FACULTATIVOS - ESP. TRABALLO SOCIAL)</w:t>
      </w:r>
    </w:p>
    <w:p w:rsidR="002B3EA6" w:rsidRDefault="002B3EA6">
      <w:pPr>
        <w:pStyle w:val="Encabezado"/>
        <w:tabs>
          <w:tab w:val="clear" w:pos="4252"/>
          <w:tab w:val="clear" w:pos="8504"/>
        </w:tabs>
      </w:pPr>
      <w:r>
        <w:tab/>
        <w:t>EMS6</w:t>
      </w:r>
      <w:r>
        <w:tab/>
        <w:t>ESPECIAL (ESC. TÉCNICOS FACULTATIVOS - ESP. TERAPIA OCUPACIONAL)</w:t>
      </w:r>
    </w:p>
    <w:p w:rsidR="002B3EA6" w:rsidRDefault="002B3EA6">
      <w:pPr>
        <w:pStyle w:val="Encabezado"/>
        <w:tabs>
          <w:tab w:val="clear" w:pos="4252"/>
          <w:tab w:val="clear" w:pos="8504"/>
        </w:tabs>
      </w:pPr>
      <w:r>
        <w:tab/>
        <w:t>EMS7</w:t>
      </w:r>
      <w:r>
        <w:tab/>
        <w:t>ESPECIAL (ESC. TÉCNICOS FACULTATIVOS - ESP. EDUCADOR SOCIAL)</w:t>
      </w:r>
    </w:p>
    <w:p w:rsidR="002B3EA6" w:rsidRDefault="002B3EA6">
      <w:pPr>
        <w:pStyle w:val="Encabezado"/>
        <w:tabs>
          <w:tab w:val="clear" w:pos="4252"/>
          <w:tab w:val="clear" w:pos="8504"/>
        </w:tabs>
      </w:pPr>
      <w:r>
        <w:tab/>
        <w:t>EMS8</w:t>
      </w:r>
      <w:r>
        <w:tab/>
        <w:t>ESPECIAL (ESC. TÉCNICOS FACULTATIVOS - ESP. EDUCADOR INFANTIL)</w:t>
      </w:r>
    </w:p>
    <w:p w:rsidR="002B3EA6" w:rsidRDefault="002B3EA6">
      <w:pPr>
        <w:pStyle w:val="Encabezado"/>
        <w:tabs>
          <w:tab w:val="clear" w:pos="4252"/>
          <w:tab w:val="clear" w:pos="8504"/>
        </w:tabs>
      </w:pPr>
      <w:r>
        <w:tab/>
        <w:t>ESS2</w:t>
      </w:r>
      <w:r>
        <w:tab/>
        <w:t>ESPECIAL (ESC. FACULTATIVOS - ESP. PSICOLOXÍA)</w:t>
      </w:r>
    </w:p>
    <w:p w:rsidR="002B3EA6" w:rsidRDefault="002B3EA6">
      <w:pPr>
        <w:pStyle w:val="Encabezado"/>
        <w:tabs>
          <w:tab w:val="clear" w:pos="4252"/>
          <w:tab w:val="clear" w:pos="8504"/>
        </w:tabs>
      </w:pPr>
      <w:r>
        <w:tab/>
        <w:t>ESS3</w:t>
      </w:r>
      <w:r>
        <w:tab/>
        <w:t>ESPECIAL (ESC. FACULTATIVOS - ESP. PEDAGOXÍA)</w:t>
      </w:r>
    </w:p>
    <w:p w:rsidR="002B3EA6" w:rsidRDefault="002B3EA6">
      <w:pPr>
        <w:pStyle w:val="Encabezado"/>
        <w:tabs>
          <w:tab w:val="clear" w:pos="4252"/>
          <w:tab w:val="clear" w:pos="8504"/>
        </w:tabs>
      </w:pPr>
      <w:r>
        <w:tab/>
        <w:t>XCI</w:t>
      </w:r>
      <w:r>
        <w:tab/>
        <w:t>XERAL (ESCALA TÉCNICA AUXILIAR DE INFORMÁTICA)</w:t>
      </w:r>
    </w:p>
    <w:p w:rsidR="002B3EA6" w:rsidRDefault="002B3EA6">
      <w:pPr>
        <w:pStyle w:val="Encabezado"/>
        <w:tabs>
          <w:tab w:val="clear" w:pos="4252"/>
          <w:tab w:val="clear" w:pos="8504"/>
        </w:tabs>
      </w:pPr>
      <w:r>
        <w:tab/>
        <w:t>XDX</w:t>
      </w:r>
      <w:r>
        <w:tab/>
        <w:t>XERAL (ESCALA DE PERSOAL DE SERVIZOS XERAIS)</w:t>
      </w:r>
    </w:p>
    <w:p w:rsidR="002B3EA6" w:rsidRDefault="002B3EA6">
      <w:pPr>
        <w:pStyle w:val="Encabezado"/>
        <w:tabs>
          <w:tab w:val="clear" w:pos="4252"/>
          <w:tab w:val="clear" w:pos="8504"/>
        </w:tabs>
      </w:pPr>
      <w:r>
        <w:tab/>
        <w:t>XMI</w:t>
      </w:r>
      <w:r>
        <w:tab/>
        <w:t>XERAL (ESCALA DE XESTIÓN DE SISTEMAS DE INFORMÁTICA)</w:t>
      </w:r>
    </w:p>
    <w:p w:rsidR="002B3EA6" w:rsidRDefault="002B3EA6">
      <w:pPr>
        <w:pStyle w:val="Encabezado"/>
        <w:tabs>
          <w:tab w:val="clear" w:pos="4252"/>
          <w:tab w:val="clear" w:pos="8504"/>
        </w:tabs>
      </w:pPr>
    </w:p>
    <w:p w:rsidR="002B3EA6" w:rsidRDefault="002B3EA6">
      <w:pPr>
        <w:pStyle w:val="Encabezado"/>
        <w:tabs>
          <w:tab w:val="clear" w:pos="4252"/>
          <w:tab w:val="clear" w:pos="8504"/>
        </w:tabs>
      </w:pPr>
    </w:p>
    <w:p w:rsidR="002B3EA6" w:rsidRDefault="002B3EA6">
      <w:pPr>
        <w:pStyle w:val="Encabezado"/>
        <w:tabs>
          <w:tab w:val="clear" w:pos="4252"/>
          <w:tab w:val="clear" w:pos="8504"/>
        </w:tabs>
        <w:rPr>
          <w:u w:val="single"/>
        </w:rPr>
      </w:pPr>
      <w:r>
        <w:rPr>
          <w:b/>
        </w:rPr>
        <w:t xml:space="preserve">        </w:t>
      </w:r>
      <w:r>
        <w:rPr>
          <w:b/>
          <w:u w:val="single"/>
        </w:rPr>
        <w:t>CÓDIGO - DESCRICIÓN DOUTRAS ADMINISTRACIÓNS</w:t>
      </w:r>
    </w:p>
    <w:p w:rsidR="002B3EA6" w:rsidRDefault="002B3EA6">
      <w:pPr>
        <w:pStyle w:val="Encabezado"/>
        <w:tabs>
          <w:tab w:val="clear" w:pos="4252"/>
          <w:tab w:val="clear" w:pos="8504"/>
        </w:tabs>
        <w:rPr>
          <w:u w:val="single"/>
        </w:rPr>
      </w:pPr>
    </w:p>
    <w:p w:rsidR="002B3EA6" w:rsidRDefault="002B3EA6">
      <w:pPr>
        <w:pStyle w:val="Encabezado"/>
        <w:tabs>
          <w:tab w:val="clear" w:pos="4252"/>
          <w:tab w:val="clear" w:pos="8504"/>
        </w:tabs>
      </w:pPr>
      <w:r>
        <w:tab/>
        <w:t>AXG</w:t>
      </w:r>
      <w:r>
        <w:tab/>
        <w:t>ADSCRICIÓN EXCLUSIVA A FUNCIONARIOS DA XUNTA DE GALICIA.</w:t>
      </w:r>
    </w:p>
    <w:p w:rsidR="002B3EA6" w:rsidRDefault="002B3EA6">
      <w:pPr>
        <w:pStyle w:val="Encabezado"/>
        <w:tabs>
          <w:tab w:val="clear" w:pos="4252"/>
          <w:tab w:val="clear" w:pos="8504"/>
        </w:tabs>
      </w:pPr>
    </w:p>
    <w:p w:rsidR="002B3EA6" w:rsidRDefault="002B3EA6">
      <w:pPr>
        <w:pStyle w:val="Encabezado"/>
        <w:tabs>
          <w:tab w:val="clear" w:pos="4252"/>
          <w:tab w:val="clear" w:pos="8504"/>
        </w:tabs>
      </w:pPr>
    </w:p>
    <w:p w:rsidR="002B3EA6" w:rsidRDefault="002B3EA6">
      <w:pPr>
        <w:pStyle w:val="Encabezado"/>
        <w:tabs>
          <w:tab w:val="clear" w:pos="4252"/>
          <w:tab w:val="clear" w:pos="8504"/>
        </w:tabs>
        <w:rPr>
          <w:u w:val="single"/>
        </w:rPr>
      </w:pPr>
      <w:r>
        <w:rPr>
          <w:b/>
        </w:rPr>
        <w:t xml:space="preserve">        </w:t>
      </w:r>
      <w:r>
        <w:rPr>
          <w:b/>
          <w:u w:val="single"/>
        </w:rPr>
        <w:t>CÓDIGO - DESCRICIÓN DAS ÁREAS FUNCIONAIS</w:t>
      </w:r>
    </w:p>
    <w:p w:rsidR="002B3EA6" w:rsidRDefault="002B3EA6">
      <w:pPr>
        <w:pStyle w:val="Encabezado"/>
        <w:tabs>
          <w:tab w:val="clear" w:pos="4252"/>
          <w:tab w:val="clear" w:pos="8504"/>
        </w:tabs>
        <w:rPr>
          <w:u w:val="single"/>
        </w:rPr>
      </w:pPr>
    </w:p>
    <w:p w:rsidR="002B3EA6" w:rsidRDefault="002B3EA6">
      <w:pPr>
        <w:pStyle w:val="Encabezado"/>
        <w:tabs>
          <w:tab w:val="clear" w:pos="4252"/>
          <w:tab w:val="clear" w:pos="8504"/>
        </w:tabs>
      </w:pPr>
      <w:r>
        <w:tab/>
        <w:t>CON</w:t>
      </w:r>
      <w:r>
        <w:tab/>
        <w:t>CONTRATACIÓN</w:t>
      </w:r>
    </w:p>
    <w:p w:rsidR="002B3EA6" w:rsidRDefault="002B3EA6">
      <w:pPr>
        <w:pStyle w:val="Encabezado"/>
        <w:tabs>
          <w:tab w:val="clear" w:pos="4252"/>
          <w:tab w:val="clear" w:pos="8504"/>
        </w:tabs>
      </w:pPr>
      <w:r>
        <w:tab/>
        <w:t>ECO</w:t>
      </w:r>
      <w:r>
        <w:tab/>
        <w:t>ECONÓMICA-ORZAMENTARIA</w:t>
      </w:r>
    </w:p>
    <w:p w:rsidR="002B3EA6" w:rsidRDefault="002B3EA6">
      <w:pPr>
        <w:pStyle w:val="Encabezado"/>
        <w:tabs>
          <w:tab w:val="clear" w:pos="4252"/>
          <w:tab w:val="clear" w:pos="8504"/>
        </w:tabs>
      </w:pPr>
      <w:r>
        <w:tab/>
        <w:t>PER</w:t>
      </w:r>
      <w:r>
        <w:tab/>
        <w:t>PERSOAL</w:t>
      </w:r>
    </w:p>
    <w:p w:rsidR="002B3EA6" w:rsidRDefault="002B3EA6">
      <w:pPr>
        <w:pStyle w:val="Encabezado"/>
        <w:tabs>
          <w:tab w:val="clear" w:pos="4252"/>
          <w:tab w:val="clear" w:pos="8504"/>
        </w:tabs>
      </w:pPr>
      <w:r>
        <w:tab/>
        <w:t>XUR</w:t>
      </w:r>
      <w:r>
        <w:tab/>
        <w:t>TÉCNICO-XURÍDICA</w:t>
      </w:r>
    </w:p>
    <w:p w:rsidR="008C367D" w:rsidRDefault="008C367D" w:rsidP="008C367D">
      <w:pPr>
        <w:pStyle w:val="Encabezado"/>
        <w:tabs>
          <w:tab w:val="clear" w:pos="4252"/>
          <w:tab w:val="clear" w:pos="8504"/>
        </w:tabs>
      </w:pPr>
      <w:bookmarkStart w:id="1" w:name="_GoBack"/>
      <w:bookmarkEnd w:id="1"/>
    </w:p>
    <w:p w:rsidR="008C367D" w:rsidRDefault="008C367D" w:rsidP="008C367D">
      <w:pPr>
        <w:pStyle w:val="Encabezado"/>
        <w:tabs>
          <w:tab w:val="clear" w:pos="4252"/>
          <w:tab w:val="clear" w:pos="8504"/>
        </w:tabs>
      </w:pPr>
    </w:p>
    <w:tbl>
      <w:tblPr>
        <w:tblW w:w="15167" w:type="dxa"/>
        <w:tblInd w:w="49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842"/>
        <w:gridCol w:w="13325"/>
      </w:tblGrid>
      <w:tr w:rsidR="008C367D" w:rsidRPr="006C1B9F" w:rsidTr="00531D95">
        <w:trPr>
          <w:cantSplit/>
          <w:trHeight w:val="50"/>
          <w:tblHeader/>
        </w:trPr>
        <w:tc>
          <w:tcPr>
            <w:tcW w:w="1842" w:type="dxa"/>
            <w:shd w:val="clear" w:color="auto" w:fill="8DB3E2"/>
            <w:vAlign w:val="center"/>
            <w:hideMark/>
          </w:tcPr>
          <w:p w:rsidR="008C367D" w:rsidRPr="006C1B9F" w:rsidRDefault="008C367D" w:rsidP="00531D95">
            <w:pPr>
              <w:spacing w:before="40" w:after="40"/>
              <w:jc w:val="center"/>
              <w:rPr>
                <w:rFonts w:ascii="Calibri" w:hAnsi="Calibri" w:cs="Calibri"/>
                <w:b/>
                <w:color w:val="000000"/>
                <w:sz w:val="22"/>
                <w:szCs w:val="22"/>
                <w:lang w:val="es-ES"/>
              </w:rPr>
            </w:pPr>
            <w:r w:rsidRPr="006C1B9F">
              <w:rPr>
                <w:rFonts w:ascii="Calibri" w:hAnsi="Calibri" w:cs="Calibri"/>
                <w:b/>
                <w:color w:val="000000"/>
                <w:sz w:val="22"/>
                <w:szCs w:val="22"/>
                <w:lang w:val="es-ES"/>
              </w:rPr>
              <w:t>ÁMBITO</w:t>
            </w:r>
          </w:p>
        </w:tc>
        <w:tc>
          <w:tcPr>
            <w:tcW w:w="13325" w:type="dxa"/>
            <w:shd w:val="clear" w:color="auto" w:fill="8DB3E2"/>
            <w:vAlign w:val="center"/>
          </w:tcPr>
          <w:p w:rsidR="008C367D" w:rsidRPr="006C1B9F" w:rsidRDefault="008C367D" w:rsidP="00531D95">
            <w:pPr>
              <w:spacing w:before="40" w:after="40"/>
              <w:rPr>
                <w:rFonts w:ascii="Calibri" w:hAnsi="Calibri" w:cs="Calibri"/>
                <w:b/>
                <w:color w:val="000000"/>
                <w:sz w:val="22"/>
                <w:szCs w:val="22"/>
                <w:lang w:val="es-ES"/>
              </w:rPr>
            </w:pPr>
            <w:r w:rsidRPr="006C1B9F">
              <w:rPr>
                <w:rFonts w:ascii="Calibri" w:hAnsi="Calibri" w:cs="Calibri"/>
                <w:b/>
                <w:color w:val="000000"/>
                <w:sz w:val="22"/>
                <w:szCs w:val="22"/>
                <w:lang w:val="es-ES"/>
              </w:rPr>
              <w:t>CONCELLOS</w:t>
            </w:r>
            <w:r>
              <w:rPr>
                <w:rFonts w:ascii="Calibri" w:hAnsi="Calibri" w:cs="Calibri"/>
                <w:b/>
                <w:color w:val="000000"/>
                <w:sz w:val="22"/>
                <w:szCs w:val="22"/>
                <w:lang w:val="es-ES"/>
              </w:rPr>
              <w:t xml:space="preserve"> E/OU ÁREAS QUE ABARCA</w:t>
            </w:r>
          </w:p>
        </w:tc>
      </w:tr>
      <w:tr w:rsidR="008C367D" w:rsidRPr="006C1B9F" w:rsidTr="00531D95">
        <w:trPr>
          <w:cantSplit/>
          <w:trHeight w:val="70"/>
        </w:trPr>
        <w:tc>
          <w:tcPr>
            <w:tcW w:w="1842" w:type="dxa"/>
            <w:shd w:val="clear" w:color="auto" w:fill="auto"/>
            <w:vAlign w:val="center"/>
            <w:hideMark/>
          </w:tcPr>
          <w:p w:rsidR="008C367D" w:rsidRPr="006C1B9F" w:rsidRDefault="008C367D" w:rsidP="00531D95">
            <w:pPr>
              <w:spacing w:before="40" w:after="40"/>
              <w:jc w:val="center"/>
              <w:rPr>
                <w:rFonts w:ascii="Calibri" w:hAnsi="Calibri" w:cs="Calibri"/>
                <w:color w:val="000000"/>
                <w:sz w:val="22"/>
                <w:szCs w:val="22"/>
                <w:lang w:val="es-ES"/>
              </w:rPr>
            </w:pPr>
            <w:r w:rsidRPr="006C1B9F">
              <w:rPr>
                <w:rFonts w:ascii="Calibri" w:hAnsi="Calibri" w:cs="Calibri"/>
                <w:color w:val="000000"/>
                <w:sz w:val="22"/>
                <w:szCs w:val="22"/>
                <w:lang w:val="es-ES"/>
              </w:rPr>
              <w:t>ÁMBITO 1</w:t>
            </w:r>
          </w:p>
        </w:tc>
        <w:tc>
          <w:tcPr>
            <w:tcW w:w="13325" w:type="dxa"/>
            <w:shd w:val="clear" w:color="auto" w:fill="auto"/>
            <w:vAlign w:val="center"/>
            <w:hideMark/>
          </w:tcPr>
          <w:p w:rsidR="008C367D" w:rsidRPr="006C1B9F" w:rsidRDefault="008C367D" w:rsidP="00531D95">
            <w:pPr>
              <w:spacing w:before="40" w:after="40"/>
              <w:rPr>
                <w:rFonts w:ascii="Calibri" w:hAnsi="Calibri" w:cs="Calibri"/>
                <w:color w:val="000000"/>
                <w:sz w:val="22"/>
                <w:szCs w:val="22"/>
                <w:lang w:val="es-ES"/>
              </w:rPr>
            </w:pPr>
            <w:r w:rsidRPr="006C1B9F">
              <w:rPr>
                <w:rFonts w:ascii="Calibri" w:hAnsi="Calibri" w:cs="Calibri"/>
                <w:color w:val="000000"/>
                <w:sz w:val="22"/>
                <w:szCs w:val="22"/>
                <w:lang w:val="es-ES"/>
              </w:rPr>
              <w:t>A Illa</w:t>
            </w:r>
            <w:r>
              <w:rPr>
                <w:rFonts w:ascii="Calibri" w:hAnsi="Calibri" w:cs="Calibri"/>
                <w:color w:val="000000"/>
                <w:sz w:val="22"/>
                <w:szCs w:val="22"/>
                <w:lang w:val="es-ES"/>
              </w:rPr>
              <w:t xml:space="preserve"> de Arousa</w:t>
            </w:r>
            <w:r w:rsidRPr="006C1B9F">
              <w:rPr>
                <w:rFonts w:ascii="Calibri" w:hAnsi="Calibri" w:cs="Calibri"/>
                <w:color w:val="000000"/>
                <w:sz w:val="22"/>
                <w:szCs w:val="22"/>
                <w:lang w:val="es-ES"/>
              </w:rPr>
              <w:t>, Vilagarcía</w:t>
            </w:r>
            <w:r>
              <w:rPr>
                <w:rFonts w:ascii="Calibri" w:hAnsi="Calibri" w:cs="Calibri"/>
                <w:color w:val="000000"/>
                <w:sz w:val="22"/>
                <w:szCs w:val="22"/>
                <w:lang w:val="es-ES"/>
              </w:rPr>
              <w:t xml:space="preserve"> de Arousa</w:t>
            </w:r>
            <w:r w:rsidRPr="006C1B9F">
              <w:rPr>
                <w:rFonts w:ascii="Calibri" w:hAnsi="Calibri" w:cs="Calibri"/>
                <w:color w:val="000000"/>
                <w:sz w:val="22"/>
                <w:szCs w:val="22"/>
                <w:lang w:val="es-ES"/>
              </w:rPr>
              <w:t>, Vilanova</w:t>
            </w:r>
            <w:r>
              <w:rPr>
                <w:rFonts w:ascii="Calibri" w:hAnsi="Calibri" w:cs="Calibri"/>
                <w:color w:val="000000"/>
                <w:sz w:val="22"/>
                <w:szCs w:val="22"/>
                <w:lang w:val="es-ES"/>
              </w:rPr>
              <w:t xml:space="preserve"> de Arousa</w:t>
            </w:r>
            <w:r w:rsidRPr="006C1B9F">
              <w:rPr>
                <w:rFonts w:ascii="Calibri" w:hAnsi="Calibri" w:cs="Calibri"/>
                <w:color w:val="000000"/>
                <w:sz w:val="22"/>
                <w:szCs w:val="22"/>
                <w:lang w:val="es-ES"/>
              </w:rPr>
              <w:t>, Catoira, Valga, Caldas, Portas, Moraña, Pontecesures, O Grove, Sanxenxo, Ribadumia, Cambados, Meaño, Meis.</w:t>
            </w:r>
          </w:p>
        </w:tc>
      </w:tr>
      <w:tr w:rsidR="008C367D" w:rsidRPr="006C1B9F" w:rsidTr="00531D95">
        <w:trPr>
          <w:cantSplit/>
          <w:trHeight w:val="818"/>
        </w:trPr>
        <w:tc>
          <w:tcPr>
            <w:tcW w:w="1842" w:type="dxa"/>
            <w:shd w:val="clear" w:color="auto" w:fill="auto"/>
            <w:vAlign w:val="center"/>
            <w:hideMark/>
          </w:tcPr>
          <w:p w:rsidR="008C367D" w:rsidRPr="006C1B9F" w:rsidRDefault="008C367D" w:rsidP="00531D95">
            <w:pPr>
              <w:spacing w:before="40" w:after="40"/>
              <w:jc w:val="center"/>
              <w:rPr>
                <w:rFonts w:ascii="Calibri" w:hAnsi="Calibri" w:cs="Calibri"/>
                <w:color w:val="000000"/>
                <w:sz w:val="22"/>
                <w:szCs w:val="22"/>
                <w:lang w:val="es-ES"/>
              </w:rPr>
            </w:pPr>
            <w:r w:rsidRPr="006C1B9F">
              <w:rPr>
                <w:rFonts w:ascii="Calibri" w:hAnsi="Calibri" w:cs="Calibri"/>
                <w:color w:val="000000"/>
                <w:sz w:val="22"/>
                <w:szCs w:val="22"/>
                <w:lang w:val="es-ES"/>
              </w:rPr>
              <w:t>ÁMBITO 2</w:t>
            </w:r>
          </w:p>
        </w:tc>
        <w:tc>
          <w:tcPr>
            <w:tcW w:w="13325" w:type="dxa"/>
            <w:shd w:val="clear" w:color="auto" w:fill="auto"/>
            <w:vAlign w:val="center"/>
            <w:hideMark/>
          </w:tcPr>
          <w:p w:rsidR="008C367D" w:rsidRPr="006C1B9F" w:rsidRDefault="008C367D" w:rsidP="00531D95">
            <w:pPr>
              <w:spacing w:before="40" w:after="40"/>
              <w:rPr>
                <w:rFonts w:ascii="Calibri" w:hAnsi="Calibri" w:cs="Calibri"/>
                <w:color w:val="000000"/>
                <w:sz w:val="22"/>
                <w:szCs w:val="22"/>
                <w:lang w:val="es-ES"/>
              </w:rPr>
            </w:pPr>
            <w:r w:rsidRPr="006C1B9F">
              <w:rPr>
                <w:rFonts w:ascii="Calibri" w:hAnsi="Calibri" w:cs="Calibri"/>
                <w:color w:val="000000"/>
                <w:sz w:val="22"/>
                <w:szCs w:val="22"/>
                <w:lang w:val="es-ES"/>
              </w:rPr>
              <w:t>Abadín, Alfoz, Antas de Ulla, Baleira, Baralla, Barreiros, Becerreá, Begonte, Bóveda, Burela, Carballedo, Castro de Rei, Castroverde, Cervantes, Cervo, Chantada, O Corgo, Cospeito, Folgoso do Courel, A Fonsagrada, Foz, Friol, Guitiriz, Guntín, O Incio, Láncara, Lourenzá, Lugo, Meira, Mondoñedo, Monforte de Lemos, Monterroso, Muras, Navia de Suarna, Negueira de Muñiz, As Nogais, Ourol, Outeiro de Rei, Palas de Rei, Pantón, Paradela, O Páramo, A Pastoriza, Pedrafita do Cebreiro, A Pobra do Brollón, Pol, A Pontenova, Portomarín, Quiroga, Rábade, Ribadeo, Ribas de Sil, Ribeira de Piquín, Riotorto, Samos, Sarria, O Saviñao, Sober, Taboada, Triacastela, O Valadouro, O Vicedo, Vilalba, Viveiro, Xermade e Xove.</w:t>
            </w:r>
          </w:p>
        </w:tc>
      </w:tr>
      <w:tr w:rsidR="008C367D" w:rsidRPr="006C1B9F" w:rsidTr="00531D95">
        <w:trPr>
          <w:cantSplit/>
          <w:trHeight w:val="1200"/>
        </w:trPr>
        <w:tc>
          <w:tcPr>
            <w:tcW w:w="1842" w:type="dxa"/>
            <w:shd w:val="clear" w:color="auto" w:fill="auto"/>
            <w:vAlign w:val="center"/>
            <w:hideMark/>
          </w:tcPr>
          <w:p w:rsidR="008C367D" w:rsidRPr="006C1B9F" w:rsidRDefault="008C367D" w:rsidP="00531D95">
            <w:pPr>
              <w:spacing w:before="40" w:after="40"/>
              <w:jc w:val="center"/>
              <w:rPr>
                <w:rFonts w:ascii="Calibri" w:hAnsi="Calibri" w:cs="Calibri"/>
                <w:color w:val="000000"/>
                <w:sz w:val="22"/>
                <w:szCs w:val="22"/>
                <w:lang w:val="es-ES"/>
              </w:rPr>
            </w:pPr>
            <w:r w:rsidRPr="006C1B9F">
              <w:rPr>
                <w:rFonts w:ascii="Calibri" w:hAnsi="Calibri" w:cs="Calibri"/>
                <w:color w:val="000000"/>
                <w:sz w:val="22"/>
                <w:szCs w:val="22"/>
                <w:lang w:val="es-ES"/>
              </w:rPr>
              <w:t>ÁMBITO 3</w:t>
            </w:r>
          </w:p>
        </w:tc>
        <w:tc>
          <w:tcPr>
            <w:tcW w:w="13325" w:type="dxa"/>
            <w:shd w:val="clear" w:color="auto" w:fill="auto"/>
            <w:vAlign w:val="center"/>
            <w:hideMark/>
          </w:tcPr>
          <w:p w:rsidR="008C367D" w:rsidRPr="006C1B9F" w:rsidRDefault="008C367D" w:rsidP="00531D95">
            <w:pPr>
              <w:spacing w:before="40" w:after="40"/>
              <w:rPr>
                <w:rFonts w:ascii="Calibri" w:hAnsi="Calibri" w:cs="Calibri"/>
                <w:color w:val="000000"/>
                <w:sz w:val="22"/>
                <w:szCs w:val="22"/>
                <w:lang w:val="es-ES"/>
              </w:rPr>
            </w:pPr>
            <w:r w:rsidRPr="006C1B9F">
              <w:rPr>
                <w:rFonts w:ascii="Calibri" w:hAnsi="Calibri" w:cs="Calibri"/>
                <w:color w:val="000000"/>
                <w:sz w:val="22"/>
                <w:szCs w:val="22"/>
                <w:lang w:val="es-ES"/>
              </w:rPr>
              <w:t>Abegondo, Aranga, Ares, Arteixo, Bergondo, Betanzos, Cabana de Bergantiños, Cabanas, Cambre, A Capela, Carballo, Cariño, Carral</w:t>
            </w:r>
            <w:r>
              <w:rPr>
                <w:rFonts w:ascii="Calibri" w:hAnsi="Calibri" w:cs="Calibri"/>
                <w:color w:val="000000"/>
                <w:sz w:val="22"/>
                <w:szCs w:val="22"/>
                <w:lang w:val="es-ES"/>
              </w:rPr>
              <w:t>,</w:t>
            </w:r>
            <w:r w:rsidRPr="006C1B9F">
              <w:rPr>
                <w:rFonts w:ascii="Calibri" w:hAnsi="Calibri" w:cs="Calibri"/>
                <w:color w:val="000000"/>
                <w:sz w:val="22"/>
                <w:szCs w:val="22"/>
                <w:lang w:val="es-ES"/>
              </w:rPr>
              <w:t xml:space="preserve"> Cedeira, Cerceda, Cerdido, Coirós, Coristanco, A Coruña, Culleredo, Fene, Ferrol, Ferro, Irixoa, A Laracha, Malpica de Bergantiños, Mañón, Miño, Moeche, Monfero, Mugardos, Narón, Neda, Oleiros, Ortigueira, Oza-Cesuras, Paderne, Ponteceso, Ponteudeume, As Pontes de García Rodríguez, Sada, San Sadurniño, As Somozas, Valdoviño e Vilarmaior.</w:t>
            </w:r>
          </w:p>
        </w:tc>
      </w:tr>
      <w:tr w:rsidR="008C367D" w:rsidRPr="006C1B9F" w:rsidTr="00531D95">
        <w:trPr>
          <w:cantSplit/>
          <w:trHeight w:val="900"/>
        </w:trPr>
        <w:tc>
          <w:tcPr>
            <w:tcW w:w="1842" w:type="dxa"/>
            <w:shd w:val="clear" w:color="auto" w:fill="auto"/>
            <w:vAlign w:val="center"/>
            <w:hideMark/>
          </w:tcPr>
          <w:p w:rsidR="008C367D" w:rsidRPr="006C1B9F" w:rsidRDefault="008C367D" w:rsidP="00531D95">
            <w:pPr>
              <w:spacing w:before="40" w:after="40"/>
              <w:jc w:val="center"/>
              <w:rPr>
                <w:rFonts w:ascii="Calibri" w:hAnsi="Calibri" w:cs="Calibri"/>
                <w:color w:val="000000"/>
                <w:sz w:val="22"/>
                <w:szCs w:val="22"/>
                <w:lang w:val="es-ES"/>
              </w:rPr>
            </w:pPr>
            <w:r w:rsidRPr="006C1B9F">
              <w:rPr>
                <w:rFonts w:ascii="Calibri" w:hAnsi="Calibri" w:cs="Calibri"/>
                <w:color w:val="000000"/>
                <w:sz w:val="22"/>
                <w:szCs w:val="22"/>
                <w:lang w:val="es-ES"/>
              </w:rPr>
              <w:t>ÁMBITO 4</w:t>
            </w:r>
          </w:p>
        </w:tc>
        <w:tc>
          <w:tcPr>
            <w:tcW w:w="13325" w:type="dxa"/>
            <w:shd w:val="clear" w:color="auto" w:fill="auto"/>
            <w:vAlign w:val="center"/>
            <w:hideMark/>
          </w:tcPr>
          <w:p w:rsidR="008C367D" w:rsidRPr="006C1B9F" w:rsidRDefault="008C367D" w:rsidP="00531D95">
            <w:pPr>
              <w:spacing w:before="40" w:after="40"/>
              <w:rPr>
                <w:rFonts w:ascii="Calibri" w:hAnsi="Calibri" w:cs="Calibri"/>
                <w:color w:val="000000"/>
                <w:sz w:val="22"/>
                <w:szCs w:val="22"/>
                <w:lang w:val="es-ES"/>
              </w:rPr>
            </w:pPr>
            <w:r w:rsidRPr="006C1B9F">
              <w:rPr>
                <w:rFonts w:ascii="Calibri" w:hAnsi="Calibri" w:cs="Calibri"/>
                <w:color w:val="000000"/>
                <w:sz w:val="22"/>
                <w:szCs w:val="22"/>
                <w:lang w:val="es-ES"/>
              </w:rPr>
              <w:t>Agolada, Arbo, Baiona, Bueu, Cangas, A Cañiza, Covelo, Crecente, Fornelos de Montes, Gondomar, A Guarda, A Lama, Marín, Moaña, Mondariz, Mondariz-Balneario, Mos, As Neves, Nigrán, Oia, Pazos de Borbén, Poio, Ponte Caldelas, Ponteareas, Pontevedra, O Porriño, Redondela, O Rosal, Salceda de Caselas, Salvaterra de Miño, Soutomaior, Tomiño, Tui, Vigo e Vilaboa.</w:t>
            </w:r>
          </w:p>
        </w:tc>
      </w:tr>
      <w:tr w:rsidR="008C367D" w:rsidRPr="006C1B9F" w:rsidTr="00531D95">
        <w:trPr>
          <w:cantSplit/>
          <w:trHeight w:val="1224"/>
        </w:trPr>
        <w:tc>
          <w:tcPr>
            <w:tcW w:w="1842" w:type="dxa"/>
            <w:shd w:val="clear" w:color="auto" w:fill="auto"/>
            <w:vAlign w:val="center"/>
            <w:hideMark/>
          </w:tcPr>
          <w:p w:rsidR="008C367D" w:rsidRPr="006C1B9F" w:rsidRDefault="008C367D" w:rsidP="00531D95">
            <w:pPr>
              <w:spacing w:before="40" w:after="40"/>
              <w:jc w:val="center"/>
              <w:rPr>
                <w:rFonts w:ascii="Calibri" w:hAnsi="Calibri" w:cs="Calibri"/>
                <w:color w:val="000000"/>
                <w:sz w:val="22"/>
                <w:szCs w:val="22"/>
                <w:lang w:val="es-ES"/>
              </w:rPr>
            </w:pPr>
            <w:r w:rsidRPr="006C1B9F">
              <w:rPr>
                <w:rFonts w:ascii="Calibri" w:hAnsi="Calibri" w:cs="Calibri"/>
                <w:color w:val="000000"/>
                <w:sz w:val="22"/>
                <w:szCs w:val="22"/>
                <w:lang w:val="es-ES"/>
              </w:rPr>
              <w:t>ÁMBITO 5</w:t>
            </w:r>
          </w:p>
        </w:tc>
        <w:tc>
          <w:tcPr>
            <w:tcW w:w="13325" w:type="dxa"/>
            <w:shd w:val="clear" w:color="auto" w:fill="auto"/>
            <w:vAlign w:val="center"/>
            <w:hideMark/>
          </w:tcPr>
          <w:p w:rsidR="008C367D" w:rsidRPr="006C1B9F" w:rsidRDefault="008C367D" w:rsidP="00531D95">
            <w:pPr>
              <w:spacing w:before="40" w:after="40"/>
              <w:rPr>
                <w:rFonts w:ascii="Calibri" w:hAnsi="Calibri" w:cs="Calibri"/>
                <w:color w:val="000000"/>
                <w:sz w:val="22"/>
                <w:szCs w:val="22"/>
                <w:lang w:val="es-ES"/>
              </w:rPr>
            </w:pPr>
            <w:r w:rsidRPr="006C1B9F">
              <w:rPr>
                <w:rFonts w:ascii="Calibri" w:hAnsi="Calibri" w:cs="Calibri"/>
                <w:color w:val="000000"/>
                <w:sz w:val="22"/>
                <w:szCs w:val="22"/>
                <w:lang w:val="es-ES"/>
              </w:rPr>
              <w:t>Allariz, Amoeiro, Arnoia, Avión, Baltar, Bande, Baños de Molgas, Barbadás</w:t>
            </w:r>
            <w:r>
              <w:rPr>
                <w:rFonts w:ascii="Calibri" w:hAnsi="Calibri" w:cs="Calibri"/>
                <w:color w:val="000000"/>
                <w:sz w:val="22"/>
                <w:szCs w:val="22"/>
                <w:lang w:val="es-ES"/>
              </w:rPr>
              <w:t>,</w:t>
            </w:r>
            <w:r w:rsidRPr="006C1B9F">
              <w:rPr>
                <w:rFonts w:ascii="Calibri" w:hAnsi="Calibri" w:cs="Calibri"/>
                <w:color w:val="000000"/>
                <w:sz w:val="22"/>
                <w:szCs w:val="22"/>
                <w:lang w:val="es-ES"/>
              </w:rPr>
              <w:t xml:space="preserve"> O Barco de Valdeorras, Beade, Beariz, Os Blancos, Boborás, A Bola, O Bolo, Calvos de Randín, Carballeda de Avia, Carballeda de Valdeorras, O Carballiño, Cartelle, Castrelo de Miño, Castrelo do Val, Castro Caldelas, Celanova, Cenlle, Chandrexa de Queixa, Coles, Cortegada, Cualedro, Entrimo, Esgos, Dozón, Gomesende, A Gudiña, O Irixo, Lalín, Larouco, Laza, Leiro, Lobeira, Lobios, Maceda, Manzaneda, Maside, Melón, A Merca, A Mezqui</w:t>
            </w:r>
            <w:r>
              <w:rPr>
                <w:rFonts w:ascii="Calibri" w:hAnsi="Calibri" w:cs="Calibri"/>
                <w:color w:val="000000"/>
                <w:sz w:val="22"/>
                <w:szCs w:val="22"/>
                <w:lang w:val="es-ES"/>
              </w:rPr>
              <w:t>ta, Montederramo, Monterrei, Muí</w:t>
            </w:r>
            <w:r w:rsidRPr="006C1B9F">
              <w:rPr>
                <w:rFonts w:ascii="Calibri" w:hAnsi="Calibri" w:cs="Calibri"/>
                <w:color w:val="000000"/>
                <w:sz w:val="22"/>
                <w:szCs w:val="22"/>
                <w:lang w:val="es-ES"/>
              </w:rPr>
              <w:t>ños, Nogueira de Ramuín, Oímbra, Ourense, Paderne de Allariz, Padrenda, Parada do Sil, O Pereiro de Aguiar, A Peroxa, Petín, Piñor, A Pobra de Trives, Pontedeva, Porqueira, Punxín, Quintela de Leirado, Rairiz de Veiga, Ramirás, Ribadavia, Riós, Rodeiro, A Rúa, Rubiá, San Amaro, San Cibrao das Viñas, San Xoán de Río, Sandiás, Sarreaus, Silleda, Taboadela, A Teixeira, Toén, Trasmiras, A Veiga, Verea, Verín, Viana do Bolo, Vilamartín de Valdeorras, Vilar de Barrio, Vilar de Santos, Vilardevós, Vilariño de Conso, Xinzo de Limia, Xunqueira de Ambía e Xunqueira de Españedo.</w:t>
            </w:r>
          </w:p>
        </w:tc>
      </w:tr>
      <w:tr w:rsidR="008C367D" w:rsidRPr="006C1B9F" w:rsidTr="00531D95">
        <w:trPr>
          <w:cantSplit/>
          <w:trHeight w:val="70"/>
        </w:trPr>
        <w:tc>
          <w:tcPr>
            <w:tcW w:w="1842" w:type="dxa"/>
            <w:shd w:val="clear" w:color="auto" w:fill="auto"/>
            <w:vAlign w:val="center"/>
            <w:hideMark/>
          </w:tcPr>
          <w:p w:rsidR="008C367D" w:rsidRPr="006C1B9F" w:rsidRDefault="008C367D" w:rsidP="00531D95">
            <w:pPr>
              <w:spacing w:before="40" w:after="40"/>
              <w:jc w:val="center"/>
              <w:rPr>
                <w:rFonts w:ascii="Calibri" w:hAnsi="Calibri" w:cs="Calibri"/>
                <w:color w:val="000000"/>
                <w:sz w:val="22"/>
                <w:szCs w:val="22"/>
                <w:lang w:val="es-ES"/>
              </w:rPr>
            </w:pPr>
            <w:r w:rsidRPr="006C1B9F">
              <w:rPr>
                <w:rFonts w:ascii="Calibri" w:hAnsi="Calibri" w:cs="Calibri"/>
                <w:color w:val="000000"/>
                <w:sz w:val="22"/>
                <w:szCs w:val="22"/>
                <w:lang w:val="es-ES"/>
              </w:rPr>
              <w:t>ÁMBITO 6</w:t>
            </w:r>
          </w:p>
        </w:tc>
        <w:tc>
          <w:tcPr>
            <w:tcW w:w="13325" w:type="dxa"/>
            <w:shd w:val="clear" w:color="auto" w:fill="auto"/>
            <w:vAlign w:val="center"/>
            <w:hideMark/>
          </w:tcPr>
          <w:p w:rsidR="008C367D" w:rsidRPr="006C1B9F" w:rsidRDefault="008C367D" w:rsidP="00531D95">
            <w:pPr>
              <w:spacing w:before="40" w:after="40"/>
              <w:rPr>
                <w:rFonts w:ascii="Calibri" w:hAnsi="Calibri" w:cs="Calibri"/>
                <w:color w:val="000000"/>
                <w:sz w:val="22"/>
                <w:szCs w:val="22"/>
                <w:lang w:val="es-ES"/>
              </w:rPr>
            </w:pPr>
            <w:r w:rsidRPr="006C1B9F">
              <w:rPr>
                <w:rFonts w:ascii="Calibri" w:hAnsi="Calibri" w:cs="Calibri"/>
                <w:color w:val="000000"/>
                <w:sz w:val="22"/>
                <w:szCs w:val="22"/>
                <w:lang w:val="es-ES"/>
              </w:rPr>
              <w:t>Ames, Arzúa, A Baña, Barro, Boimorto, Boiro, Boqueixón, Brión, Caldas de Reis, Cambados, Campo Lameiro, Camariñas, Carnota, Catoira, Cerdedo-Cotobade, Cee, Corcubión, Cuntis, Curtis, Dodro, Dumbría, A Estrada, Forcarei, Fisterra, Frades, Laxe, Lousame, A Illa de Arousa, Mazaricos, Meaño, Meis, Melide, Mesía, Moraña, Muros, Muxía, Negreira, Noia, Ordes, Oroso, Outes, O Grove, Padrón, O Pino, A Pobra do Caramiñal, Pontecesures, Portas, Porto do Son, Rianxo, Ribadumia, Ribeira, Rois, Santa Comba, Santiago de Compostela, Santiso, Sanxenxo, Sobrado, Teo, Toques, Tordoia, Touro, Trazo, Val do Dubra, Valga, Vedra, Vila de Cruces, Vilagarcía de Arousa, Vilanova de Arousa, Vilasantar, Vimianzo e Zas.</w:t>
            </w:r>
          </w:p>
        </w:tc>
      </w:tr>
      <w:tr w:rsidR="008C367D" w:rsidRPr="006C1B9F" w:rsidTr="00531D95">
        <w:trPr>
          <w:cantSplit/>
          <w:trHeight w:val="300"/>
        </w:trPr>
        <w:tc>
          <w:tcPr>
            <w:tcW w:w="1842" w:type="dxa"/>
            <w:shd w:val="clear" w:color="auto" w:fill="auto"/>
            <w:vAlign w:val="center"/>
            <w:hideMark/>
          </w:tcPr>
          <w:p w:rsidR="008C367D" w:rsidRPr="006C1B9F" w:rsidRDefault="008C367D" w:rsidP="00531D95">
            <w:pPr>
              <w:spacing w:before="40" w:after="40"/>
              <w:jc w:val="center"/>
              <w:rPr>
                <w:rFonts w:ascii="Calibri" w:hAnsi="Calibri" w:cs="Calibri"/>
                <w:color w:val="000000"/>
                <w:sz w:val="22"/>
                <w:szCs w:val="22"/>
                <w:lang w:val="es-ES"/>
              </w:rPr>
            </w:pPr>
            <w:r w:rsidRPr="006C1B9F">
              <w:rPr>
                <w:rFonts w:ascii="Calibri" w:hAnsi="Calibri" w:cs="Calibri"/>
                <w:color w:val="000000"/>
                <w:sz w:val="22"/>
                <w:szCs w:val="22"/>
                <w:lang w:val="es-ES"/>
              </w:rPr>
              <w:t>ÁMBITO 7</w:t>
            </w:r>
          </w:p>
        </w:tc>
        <w:tc>
          <w:tcPr>
            <w:tcW w:w="13325" w:type="dxa"/>
            <w:shd w:val="clear" w:color="auto" w:fill="auto"/>
            <w:vAlign w:val="center"/>
            <w:hideMark/>
          </w:tcPr>
          <w:p w:rsidR="008C367D" w:rsidRPr="006C1B9F" w:rsidRDefault="008C367D" w:rsidP="00531D95">
            <w:pPr>
              <w:spacing w:before="40" w:after="40"/>
              <w:rPr>
                <w:rFonts w:ascii="Calibri" w:hAnsi="Calibri" w:cs="Calibri"/>
                <w:color w:val="000000"/>
                <w:sz w:val="22"/>
                <w:szCs w:val="22"/>
                <w:lang w:val="es-ES"/>
              </w:rPr>
            </w:pPr>
            <w:r w:rsidRPr="006C1B9F">
              <w:rPr>
                <w:rFonts w:ascii="Calibri" w:hAnsi="Calibri" w:cs="Calibri"/>
                <w:color w:val="000000"/>
                <w:sz w:val="22"/>
                <w:szCs w:val="22"/>
                <w:lang w:val="es-ES"/>
              </w:rPr>
              <w:t>Ames, Brión, Teo, Boqueixon, Vedra, Val do Dubra, A Baña, Negreira, Santa Comba, Rois, Dodro, Padrón.</w:t>
            </w:r>
          </w:p>
        </w:tc>
      </w:tr>
      <w:tr w:rsidR="008C367D" w:rsidRPr="006C1B9F" w:rsidTr="00531D95">
        <w:trPr>
          <w:cantSplit/>
          <w:trHeight w:val="600"/>
        </w:trPr>
        <w:tc>
          <w:tcPr>
            <w:tcW w:w="1842" w:type="dxa"/>
            <w:shd w:val="clear" w:color="auto" w:fill="auto"/>
            <w:vAlign w:val="center"/>
            <w:hideMark/>
          </w:tcPr>
          <w:p w:rsidR="008C367D" w:rsidRPr="006C1B9F" w:rsidRDefault="008C367D" w:rsidP="00531D95">
            <w:pPr>
              <w:spacing w:before="40" w:after="40"/>
              <w:jc w:val="center"/>
              <w:rPr>
                <w:rFonts w:ascii="Calibri" w:hAnsi="Calibri" w:cs="Calibri"/>
                <w:color w:val="000000"/>
                <w:sz w:val="22"/>
                <w:szCs w:val="22"/>
                <w:lang w:val="es-ES"/>
              </w:rPr>
            </w:pPr>
            <w:r w:rsidRPr="006C1B9F">
              <w:rPr>
                <w:rFonts w:ascii="Calibri" w:hAnsi="Calibri" w:cs="Calibri"/>
                <w:color w:val="000000"/>
                <w:sz w:val="22"/>
                <w:szCs w:val="22"/>
                <w:lang w:val="es-ES"/>
              </w:rPr>
              <w:t>ÁMBITO 8</w:t>
            </w:r>
          </w:p>
        </w:tc>
        <w:tc>
          <w:tcPr>
            <w:tcW w:w="13325" w:type="dxa"/>
            <w:shd w:val="clear" w:color="auto" w:fill="auto"/>
            <w:vAlign w:val="center"/>
            <w:hideMark/>
          </w:tcPr>
          <w:p w:rsidR="008C367D" w:rsidRPr="006C1B9F" w:rsidRDefault="008C367D" w:rsidP="00531D95">
            <w:pPr>
              <w:spacing w:before="40" w:after="40"/>
              <w:rPr>
                <w:rFonts w:ascii="Calibri" w:hAnsi="Calibri" w:cs="Calibri"/>
                <w:color w:val="000000"/>
                <w:sz w:val="22"/>
                <w:szCs w:val="22"/>
                <w:lang w:val="es-ES"/>
              </w:rPr>
            </w:pPr>
            <w:r w:rsidRPr="006C1B9F">
              <w:rPr>
                <w:rFonts w:ascii="Calibri" w:hAnsi="Calibri" w:cs="Calibri"/>
                <w:color w:val="000000"/>
                <w:sz w:val="22"/>
                <w:szCs w:val="22"/>
                <w:lang w:val="es-ES"/>
              </w:rPr>
              <w:t xml:space="preserve">Amoeiro, Vilamarín, Coles, A Peroxa, Piñor, Boborás, San Cristovo de Cea, O Carballiño, Maside, Beariz, Punxín, </w:t>
            </w:r>
            <w:r>
              <w:rPr>
                <w:rFonts w:ascii="Calibri" w:hAnsi="Calibri" w:cs="Calibri"/>
                <w:color w:val="000000"/>
                <w:sz w:val="22"/>
                <w:szCs w:val="22"/>
                <w:lang w:val="es-ES"/>
              </w:rPr>
              <w:t xml:space="preserve">O </w:t>
            </w:r>
            <w:r w:rsidRPr="006C1B9F">
              <w:rPr>
                <w:rFonts w:ascii="Calibri" w:hAnsi="Calibri" w:cs="Calibri"/>
                <w:color w:val="000000"/>
                <w:sz w:val="22"/>
                <w:szCs w:val="22"/>
                <w:lang w:val="es-ES"/>
              </w:rPr>
              <w:t>Irixo, S. Amaro, Avión, Leiro, Cenlle, Arnoia, Carballeda de Avia, Melón, Cortegada, Ribadavia, Castrelo de Miño, Beade.</w:t>
            </w:r>
          </w:p>
        </w:tc>
      </w:tr>
      <w:tr w:rsidR="008C367D" w:rsidRPr="006C1B9F" w:rsidTr="00531D95">
        <w:trPr>
          <w:cantSplit/>
          <w:trHeight w:val="600"/>
        </w:trPr>
        <w:tc>
          <w:tcPr>
            <w:tcW w:w="1842" w:type="dxa"/>
            <w:shd w:val="clear" w:color="auto" w:fill="auto"/>
            <w:vAlign w:val="center"/>
            <w:hideMark/>
          </w:tcPr>
          <w:p w:rsidR="008C367D" w:rsidRPr="006C1B9F" w:rsidRDefault="008C367D" w:rsidP="00531D95">
            <w:pPr>
              <w:spacing w:before="40" w:after="40"/>
              <w:jc w:val="center"/>
              <w:rPr>
                <w:rFonts w:ascii="Calibri" w:hAnsi="Calibri" w:cs="Calibri"/>
                <w:color w:val="000000"/>
                <w:sz w:val="22"/>
                <w:szCs w:val="22"/>
                <w:lang w:val="es-ES"/>
              </w:rPr>
            </w:pPr>
            <w:r w:rsidRPr="006C1B9F">
              <w:rPr>
                <w:rFonts w:ascii="Calibri" w:hAnsi="Calibri" w:cs="Calibri"/>
                <w:color w:val="000000"/>
                <w:sz w:val="22"/>
                <w:szCs w:val="22"/>
                <w:lang w:val="es-ES"/>
              </w:rPr>
              <w:t>ÁMBITO 9</w:t>
            </w:r>
          </w:p>
        </w:tc>
        <w:tc>
          <w:tcPr>
            <w:tcW w:w="13325" w:type="dxa"/>
            <w:shd w:val="clear" w:color="auto" w:fill="auto"/>
            <w:vAlign w:val="center"/>
            <w:hideMark/>
          </w:tcPr>
          <w:p w:rsidR="008C367D" w:rsidRPr="006C1B9F" w:rsidRDefault="008C367D" w:rsidP="00531D95">
            <w:pPr>
              <w:spacing w:before="40" w:after="40"/>
              <w:rPr>
                <w:rFonts w:ascii="Calibri" w:hAnsi="Calibri" w:cs="Calibri"/>
                <w:color w:val="000000"/>
                <w:sz w:val="22"/>
                <w:szCs w:val="22"/>
                <w:lang w:val="es-ES"/>
              </w:rPr>
            </w:pPr>
            <w:r w:rsidRPr="006C1B9F">
              <w:rPr>
                <w:rFonts w:ascii="Calibri" w:hAnsi="Calibri" w:cs="Calibri"/>
                <w:color w:val="000000"/>
                <w:sz w:val="22"/>
                <w:szCs w:val="22"/>
                <w:lang w:val="es-ES"/>
              </w:rPr>
              <w:t>Becerreá, Navia Suarna, Pedrafita, Cervantes, As Nogais, Ribeiras de Piquin, Meira, Castroverde, O Corgo, Baralla, Portomarín, Guntín, O Páramo, Láncara, Triacastela.</w:t>
            </w:r>
          </w:p>
        </w:tc>
      </w:tr>
      <w:tr w:rsidR="008C367D" w:rsidRPr="006C1B9F" w:rsidTr="00531D95">
        <w:trPr>
          <w:cantSplit/>
          <w:trHeight w:val="300"/>
        </w:trPr>
        <w:tc>
          <w:tcPr>
            <w:tcW w:w="1842" w:type="dxa"/>
            <w:shd w:val="clear" w:color="auto" w:fill="auto"/>
            <w:vAlign w:val="center"/>
            <w:hideMark/>
          </w:tcPr>
          <w:p w:rsidR="008C367D" w:rsidRPr="006C1B9F" w:rsidRDefault="008C367D" w:rsidP="00531D95">
            <w:pPr>
              <w:spacing w:before="40" w:after="40"/>
              <w:jc w:val="center"/>
              <w:rPr>
                <w:rFonts w:ascii="Calibri" w:hAnsi="Calibri" w:cs="Calibri"/>
                <w:sz w:val="22"/>
                <w:szCs w:val="22"/>
                <w:lang w:val="es-ES"/>
              </w:rPr>
            </w:pPr>
            <w:r w:rsidRPr="006C1B9F">
              <w:rPr>
                <w:rFonts w:ascii="Calibri" w:hAnsi="Calibri" w:cs="Calibri"/>
                <w:sz w:val="22"/>
                <w:szCs w:val="22"/>
                <w:lang w:val="es-ES"/>
              </w:rPr>
              <w:t>ÁMBITO 10</w:t>
            </w:r>
          </w:p>
        </w:tc>
        <w:tc>
          <w:tcPr>
            <w:tcW w:w="13325" w:type="dxa"/>
            <w:shd w:val="clear" w:color="auto" w:fill="auto"/>
            <w:vAlign w:val="center"/>
            <w:hideMark/>
          </w:tcPr>
          <w:p w:rsidR="008C367D" w:rsidRPr="006C1B9F" w:rsidRDefault="008C367D" w:rsidP="00531D95">
            <w:pPr>
              <w:spacing w:before="40" w:after="40"/>
              <w:rPr>
                <w:rFonts w:ascii="Calibri" w:hAnsi="Calibri" w:cs="Calibri"/>
                <w:sz w:val="22"/>
                <w:szCs w:val="22"/>
                <w:lang w:val="es-ES"/>
              </w:rPr>
            </w:pPr>
            <w:r w:rsidRPr="006C1B9F">
              <w:rPr>
                <w:rFonts w:ascii="Calibri" w:hAnsi="Calibri" w:cs="Calibri"/>
                <w:sz w:val="22"/>
                <w:szCs w:val="22"/>
                <w:lang w:val="es-ES"/>
              </w:rPr>
              <w:t>Cangas, Marín, Poio, Moaña, Vilaboa, Barro, Bueu, Campo Lameiro, Ponte Caldelas, Cotobade, A Lama.</w:t>
            </w:r>
          </w:p>
        </w:tc>
      </w:tr>
      <w:tr w:rsidR="008C367D" w:rsidRPr="006C1B9F" w:rsidTr="00531D95">
        <w:trPr>
          <w:cantSplit/>
          <w:trHeight w:val="600"/>
        </w:trPr>
        <w:tc>
          <w:tcPr>
            <w:tcW w:w="1842" w:type="dxa"/>
            <w:shd w:val="clear" w:color="auto" w:fill="auto"/>
            <w:vAlign w:val="center"/>
            <w:hideMark/>
          </w:tcPr>
          <w:p w:rsidR="008C367D" w:rsidRPr="006C1B9F" w:rsidRDefault="008C367D" w:rsidP="00531D95">
            <w:pPr>
              <w:spacing w:before="40" w:after="40"/>
              <w:jc w:val="center"/>
              <w:rPr>
                <w:rFonts w:ascii="Calibri" w:hAnsi="Calibri" w:cs="Calibri"/>
                <w:color w:val="000000"/>
                <w:sz w:val="22"/>
                <w:szCs w:val="22"/>
                <w:lang w:val="es-ES"/>
              </w:rPr>
            </w:pPr>
            <w:r w:rsidRPr="006C1B9F">
              <w:rPr>
                <w:rFonts w:ascii="Calibri" w:hAnsi="Calibri" w:cs="Calibri"/>
                <w:color w:val="000000"/>
                <w:sz w:val="22"/>
                <w:szCs w:val="22"/>
                <w:lang w:val="es-ES"/>
              </w:rPr>
              <w:t>ÁMBITO 11</w:t>
            </w:r>
          </w:p>
        </w:tc>
        <w:tc>
          <w:tcPr>
            <w:tcW w:w="13325" w:type="dxa"/>
            <w:shd w:val="clear" w:color="auto" w:fill="auto"/>
            <w:vAlign w:val="center"/>
            <w:hideMark/>
          </w:tcPr>
          <w:p w:rsidR="008C367D" w:rsidRPr="006C1B9F" w:rsidRDefault="008C367D" w:rsidP="00531D95">
            <w:pPr>
              <w:spacing w:before="40" w:after="40"/>
              <w:rPr>
                <w:rFonts w:ascii="Calibri" w:hAnsi="Calibri" w:cs="Calibri"/>
                <w:color w:val="000000"/>
                <w:sz w:val="22"/>
                <w:szCs w:val="22"/>
                <w:lang w:val="es-ES"/>
              </w:rPr>
            </w:pPr>
            <w:r w:rsidRPr="006C1B9F">
              <w:rPr>
                <w:rFonts w:ascii="Calibri" w:hAnsi="Calibri" w:cs="Calibri"/>
                <w:color w:val="000000"/>
                <w:sz w:val="22"/>
                <w:szCs w:val="22"/>
                <w:lang w:val="es-ES"/>
              </w:rPr>
              <w:t>Carballo, Coristanco, Ponteceso, Laracha, Malpica, Zas, Camariñas, Laxe, Cabana de Bergantiños, Vimianzo, Fisterra, Dumbría, Corcubión, Muxía, Cee.</w:t>
            </w:r>
          </w:p>
        </w:tc>
      </w:tr>
      <w:tr w:rsidR="008C367D" w:rsidRPr="006C1B9F" w:rsidTr="00531D95">
        <w:trPr>
          <w:cantSplit/>
          <w:trHeight w:val="300"/>
        </w:trPr>
        <w:tc>
          <w:tcPr>
            <w:tcW w:w="1842" w:type="dxa"/>
            <w:shd w:val="clear" w:color="auto" w:fill="auto"/>
            <w:vAlign w:val="center"/>
            <w:hideMark/>
          </w:tcPr>
          <w:p w:rsidR="008C367D" w:rsidRPr="006C1B9F" w:rsidRDefault="008C367D" w:rsidP="00531D95">
            <w:pPr>
              <w:spacing w:before="40" w:after="40"/>
              <w:jc w:val="center"/>
              <w:rPr>
                <w:rFonts w:ascii="Calibri" w:hAnsi="Calibri" w:cs="Calibri"/>
                <w:color w:val="000000"/>
                <w:sz w:val="22"/>
                <w:szCs w:val="22"/>
                <w:lang w:val="es-ES"/>
              </w:rPr>
            </w:pPr>
            <w:r w:rsidRPr="006C1B9F">
              <w:rPr>
                <w:rFonts w:ascii="Calibri" w:hAnsi="Calibri" w:cs="Calibri"/>
                <w:color w:val="000000"/>
                <w:sz w:val="22"/>
                <w:szCs w:val="22"/>
                <w:lang w:val="es-ES"/>
              </w:rPr>
              <w:t>ÁMBITO 12</w:t>
            </w:r>
          </w:p>
        </w:tc>
        <w:tc>
          <w:tcPr>
            <w:tcW w:w="13325" w:type="dxa"/>
            <w:shd w:val="clear" w:color="auto" w:fill="auto"/>
            <w:vAlign w:val="center"/>
            <w:hideMark/>
          </w:tcPr>
          <w:p w:rsidR="008C367D" w:rsidRPr="006C1B9F" w:rsidRDefault="008C367D" w:rsidP="00531D95">
            <w:pPr>
              <w:spacing w:before="40" w:after="40"/>
              <w:rPr>
                <w:rFonts w:ascii="Calibri" w:hAnsi="Calibri" w:cs="Calibri"/>
                <w:color w:val="000000"/>
                <w:sz w:val="22"/>
                <w:szCs w:val="22"/>
                <w:lang w:val="es-ES"/>
              </w:rPr>
            </w:pPr>
            <w:r w:rsidRPr="006C1B9F">
              <w:rPr>
                <w:rFonts w:ascii="Calibri" w:hAnsi="Calibri" w:cs="Calibri"/>
                <w:color w:val="000000"/>
                <w:sz w:val="22"/>
                <w:szCs w:val="22"/>
                <w:lang w:val="es-ES"/>
              </w:rPr>
              <w:t>Centros Penitenciarios de Teixeiro e A Lama.</w:t>
            </w:r>
          </w:p>
        </w:tc>
      </w:tr>
      <w:tr w:rsidR="008C367D" w:rsidRPr="006C1B9F" w:rsidTr="00531D95">
        <w:trPr>
          <w:cantSplit/>
          <w:trHeight w:val="300"/>
        </w:trPr>
        <w:tc>
          <w:tcPr>
            <w:tcW w:w="1842" w:type="dxa"/>
            <w:shd w:val="clear" w:color="auto" w:fill="auto"/>
            <w:vAlign w:val="center"/>
            <w:hideMark/>
          </w:tcPr>
          <w:p w:rsidR="008C367D" w:rsidRPr="006C1B9F" w:rsidRDefault="008C367D" w:rsidP="00531D95">
            <w:pPr>
              <w:spacing w:before="40" w:after="40"/>
              <w:jc w:val="center"/>
              <w:rPr>
                <w:rFonts w:ascii="Calibri" w:hAnsi="Calibri" w:cs="Calibri"/>
                <w:color w:val="000000"/>
                <w:sz w:val="22"/>
                <w:szCs w:val="22"/>
                <w:lang w:val="es-ES"/>
              </w:rPr>
            </w:pPr>
            <w:r w:rsidRPr="006C1B9F">
              <w:rPr>
                <w:rFonts w:ascii="Calibri" w:hAnsi="Calibri" w:cs="Calibri"/>
                <w:color w:val="000000"/>
                <w:sz w:val="22"/>
                <w:szCs w:val="22"/>
                <w:lang w:val="es-ES"/>
              </w:rPr>
              <w:t>ÁMBITO 13</w:t>
            </w:r>
          </w:p>
        </w:tc>
        <w:tc>
          <w:tcPr>
            <w:tcW w:w="13325" w:type="dxa"/>
            <w:shd w:val="clear" w:color="auto" w:fill="auto"/>
            <w:vAlign w:val="center"/>
            <w:hideMark/>
          </w:tcPr>
          <w:p w:rsidR="008C367D" w:rsidRPr="006C1B9F" w:rsidRDefault="008C367D" w:rsidP="00531D95">
            <w:pPr>
              <w:spacing w:before="40" w:after="40"/>
              <w:rPr>
                <w:rFonts w:ascii="Calibri" w:hAnsi="Calibri" w:cs="Calibri"/>
                <w:color w:val="000000"/>
                <w:sz w:val="22"/>
                <w:szCs w:val="22"/>
                <w:lang w:val="es-ES"/>
              </w:rPr>
            </w:pPr>
            <w:r w:rsidRPr="006C1B9F">
              <w:rPr>
                <w:rFonts w:ascii="Calibri" w:hAnsi="Calibri" w:cs="Calibri"/>
                <w:color w:val="000000"/>
                <w:sz w:val="22"/>
                <w:szCs w:val="22"/>
                <w:lang w:val="es-ES"/>
              </w:rPr>
              <w:t>Cerceda, Frades, Mesía, Tordoia, Ordes, Trazo, Oroso, Vilasantar, Toques, Sobrado, Melide, Santiso, Arzúa, O Pino, Touro, Boimorto.</w:t>
            </w:r>
          </w:p>
        </w:tc>
      </w:tr>
      <w:tr w:rsidR="008C367D" w:rsidRPr="006C1B9F" w:rsidTr="00531D95">
        <w:trPr>
          <w:cantSplit/>
          <w:trHeight w:val="600"/>
        </w:trPr>
        <w:tc>
          <w:tcPr>
            <w:tcW w:w="1842" w:type="dxa"/>
            <w:shd w:val="clear" w:color="auto" w:fill="auto"/>
            <w:vAlign w:val="center"/>
            <w:hideMark/>
          </w:tcPr>
          <w:p w:rsidR="008C367D" w:rsidRPr="006C1B9F" w:rsidRDefault="008C367D" w:rsidP="00531D95">
            <w:pPr>
              <w:spacing w:before="40" w:after="40"/>
              <w:jc w:val="center"/>
              <w:rPr>
                <w:rFonts w:ascii="Calibri" w:hAnsi="Calibri" w:cs="Calibri"/>
                <w:color w:val="000000"/>
                <w:sz w:val="22"/>
                <w:szCs w:val="22"/>
                <w:lang w:val="es-ES"/>
              </w:rPr>
            </w:pPr>
            <w:r w:rsidRPr="006C1B9F">
              <w:rPr>
                <w:rFonts w:ascii="Calibri" w:hAnsi="Calibri" w:cs="Calibri"/>
                <w:color w:val="000000"/>
                <w:sz w:val="22"/>
                <w:szCs w:val="22"/>
                <w:lang w:val="es-ES"/>
              </w:rPr>
              <w:t>ÁMBITO 14</w:t>
            </w:r>
          </w:p>
        </w:tc>
        <w:tc>
          <w:tcPr>
            <w:tcW w:w="13325" w:type="dxa"/>
            <w:shd w:val="clear" w:color="auto" w:fill="auto"/>
            <w:vAlign w:val="center"/>
            <w:hideMark/>
          </w:tcPr>
          <w:p w:rsidR="008C367D" w:rsidRPr="006C1B9F" w:rsidRDefault="008C367D" w:rsidP="00531D95">
            <w:pPr>
              <w:spacing w:before="40" w:after="40"/>
              <w:rPr>
                <w:rFonts w:ascii="Calibri" w:hAnsi="Calibri" w:cs="Calibri"/>
                <w:color w:val="000000"/>
                <w:sz w:val="22"/>
                <w:szCs w:val="22"/>
                <w:lang w:val="es-ES"/>
              </w:rPr>
            </w:pPr>
            <w:r w:rsidRPr="006C1B9F">
              <w:rPr>
                <w:rFonts w:ascii="Calibri" w:hAnsi="Calibri" w:cs="Calibri"/>
                <w:color w:val="000000"/>
                <w:sz w:val="22"/>
                <w:szCs w:val="22"/>
                <w:lang w:val="es-ES"/>
              </w:rPr>
              <w:t>Maceda, Xunqueira de Espadañedo, Baños de Molgas, Rairiz de Veiga, Xinzo de Limia, Vilar de Santos, Sandiás, Sarreaus, Trasmir</w:t>
            </w:r>
            <w:r>
              <w:rPr>
                <w:rFonts w:ascii="Calibri" w:hAnsi="Calibri" w:cs="Calibri"/>
                <w:color w:val="000000"/>
                <w:sz w:val="22"/>
                <w:szCs w:val="22"/>
                <w:lang w:val="es-ES"/>
              </w:rPr>
              <w:t>a</w:t>
            </w:r>
            <w:r w:rsidRPr="006C1B9F">
              <w:rPr>
                <w:rFonts w:ascii="Calibri" w:hAnsi="Calibri" w:cs="Calibri"/>
                <w:color w:val="000000"/>
                <w:sz w:val="22"/>
                <w:szCs w:val="22"/>
                <w:lang w:val="es-ES"/>
              </w:rPr>
              <w:t xml:space="preserve">s, Vilar </w:t>
            </w:r>
            <w:r>
              <w:rPr>
                <w:rFonts w:ascii="Calibri" w:hAnsi="Calibri" w:cs="Calibri"/>
                <w:color w:val="000000"/>
                <w:sz w:val="22"/>
                <w:szCs w:val="22"/>
                <w:lang w:val="es-ES"/>
              </w:rPr>
              <w:t xml:space="preserve">de </w:t>
            </w:r>
            <w:r w:rsidRPr="006C1B9F">
              <w:rPr>
                <w:rFonts w:ascii="Calibri" w:hAnsi="Calibri" w:cs="Calibri"/>
                <w:color w:val="000000"/>
                <w:sz w:val="22"/>
                <w:szCs w:val="22"/>
                <w:lang w:val="es-ES"/>
              </w:rPr>
              <w:t>Barrio, Baltar, Porqueira, Os Blancos, Calvos de Rand</w:t>
            </w:r>
            <w:r>
              <w:rPr>
                <w:rFonts w:ascii="Calibri" w:hAnsi="Calibri" w:cs="Calibri"/>
                <w:color w:val="000000"/>
                <w:sz w:val="22"/>
                <w:szCs w:val="22"/>
                <w:lang w:val="es-ES"/>
              </w:rPr>
              <w:t>í</w:t>
            </w:r>
            <w:r w:rsidRPr="006C1B9F">
              <w:rPr>
                <w:rFonts w:ascii="Calibri" w:hAnsi="Calibri" w:cs="Calibri"/>
                <w:color w:val="000000"/>
                <w:sz w:val="22"/>
                <w:szCs w:val="22"/>
                <w:lang w:val="es-ES"/>
              </w:rPr>
              <w:t>n, Laza, Vilardevós, Cualedro, Riós, Oímbra, Monterrei, Castrelo do Val, Verín.</w:t>
            </w:r>
          </w:p>
        </w:tc>
      </w:tr>
      <w:tr w:rsidR="008C367D" w:rsidRPr="006C1B9F" w:rsidTr="00531D95">
        <w:trPr>
          <w:cantSplit/>
          <w:trHeight w:val="300"/>
        </w:trPr>
        <w:tc>
          <w:tcPr>
            <w:tcW w:w="1842" w:type="dxa"/>
            <w:shd w:val="clear" w:color="auto" w:fill="auto"/>
            <w:vAlign w:val="center"/>
            <w:hideMark/>
          </w:tcPr>
          <w:p w:rsidR="008C367D" w:rsidRPr="006C1B9F" w:rsidRDefault="008C367D" w:rsidP="00531D95">
            <w:pPr>
              <w:spacing w:before="40" w:after="40"/>
              <w:jc w:val="center"/>
              <w:rPr>
                <w:rFonts w:ascii="Calibri" w:hAnsi="Calibri" w:cs="Calibri"/>
                <w:color w:val="000000"/>
                <w:sz w:val="22"/>
                <w:szCs w:val="22"/>
                <w:lang w:val="es-ES"/>
              </w:rPr>
            </w:pPr>
            <w:r w:rsidRPr="006C1B9F">
              <w:rPr>
                <w:rFonts w:ascii="Calibri" w:hAnsi="Calibri" w:cs="Calibri"/>
                <w:color w:val="000000"/>
                <w:sz w:val="22"/>
                <w:szCs w:val="22"/>
                <w:lang w:val="es-ES"/>
              </w:rPr>
              <w:t>ÁMBITO 15</w:t>
            </w:r>
          </w:p>
        </w:tc>
        <w:tc>
          <w:tcPr>
            <w:tcW w:w="13325" w:type="dxa"/>
            <w:shd w:val="clear" w:color="auto" w:fill="auto"/>
            <w:vAlign w:val="center"/>
            <w:hideMark/>
          </w:tcPr>
          <w:p w:rsidR="008C367D" w:rsidRPr="006C1B9F" w:rsidRDefault="008C367D" w:rsidP="00531D95">
            <w:pPr>
              <w:spacing w:before="40" w:after="40"/>
              <w:rPr>
                <w:rFonts w:ascii="Calibri" w:hAnsi="Calibri" w:cs="Calibri"/>
                <w:color w:val="000000"/>
                <w:sz w:val="22"/>
                <w:szCs w:val="22"/>
                <w:lang w:val="es-ES"/>
              </w:rPr>
            </w:pPr>
            <w:r w:rsidRPr="006C1B9F">
              <w:rPr>
                <w:rFonts w:ascii="Calibri" w:hAnsi="Calibri" w:cs="Calibri"/>
                <w:color w:val="000000"/>
                <w:sz w:val="22"/>
                <w:szCs w:val="22"/>
                <w:lang w:val="es-ES"/>
              </w:rPr>
              <w:t>Noia, Porto do Son, Lousame, Outes, Boiro, Rianxo, Ribeira, A Poboa, Muros, Carnota, Mazaricos.</w:t>
            </w:r>
          </w:p>
        </w:tc>
      </w:tr>
      <w:tr w:rsidR="008C367D" w:rsidRPr="006C1B9F" w:rsidTr="00531D95">
        <w:trPr>
          <w:cantSplit/>
          <w:trHeight w:val="600"/>
        </w:trPr>
        <w:tc>
          <w:tcPr>
            <w:tcW w:w="1842" w:type="dxa"/>
            <w:shd w:val="clear" w:color="auto" w:fill="auto"/>
            <w:vAlign w:val="center"/>
            <w:hideMark/>
          </w:tcPr>
          <w:p w:rsidR="008C367D" w:rsidRPr="006C1B9F" w:rsidRDefault="008C367D" w:rsidP="00531D95">
            <w:pPr>
              <w:spacing w:before="40" w:after="40"/>
              <w:jc w:val="center"/>
              <w:rPr>
                <w:rFonts w:ascii="Calibri" w:hAnsi="Calibri" w:cs="Calibri"/>
                <w:color w:val="000000"/>
                <w:sz w:val="22"/>
                <w:szCs w:val="22"/>
                <w:lang w:val="es-ES"/>
              </w:rPr>
            </w:pPr>
            <w:r w:rsidRPr="006C1B9F">
              <w:rPr>
                <w:rFonts w:ascii="Calibri" w:hAnsi="Calibri" w:cs="Calibri"/>
                <w:color w:val="000000"/>
                <w:sz w:val="22"/>
                <w:szCs w:val="22"/>
                <w:lang w:val="es-ES"/>
              </w:rPr>
              <w:t>ÁMBITO 16</w:t>
            </w:r>
          </w:p>
        </w:tc>
        <w:tc>
          <w:tcPr>
            <w:tcW w:w="13325" w:type="dxa"/>
            <w:shd w:val="clear" w:color="auto" w:fill="auto"/>
            <w:vAlign w:val="center"/>
            <w:hideMark/>
          </w:tcPr>
          <w:p w:rsidR="008C367D" w:rsidRPr="006C1B9F" w:rsidRDefault="008C367D" w:rsidP="00531D95">
            <w:pPr>
              <w:spacing w:before="40" w:after="40"/>
              <w:rPr>
                <w:rFonts w:ascii="Calibri" w:hAnsi="Calibri" w:cs="Calibri"/>
                <w:color w:val="000000"/>
                <w:sz w:val="22"/>
                <w:szCs w:val="22"/>
                <w:lang w:val="es-ES"/>
              </w:rPr>
            </w:pPr>
            <w:r w:rsidRPr="006C1B9F">
              <w:rPr>
                <w:rFonts w:ascii="Calibri" w:hAnsi="Calibri" w:cs="Calibri"/>
                <w:color w:val="000000"/>
                <w:sz w:val="22"/>
                <w:szCs w:val="22"/>
                <w:lang w:val="es-ES"/>
              </w:rPr>
              <w:t>O Porriño, Pazos de Borbén, Soutomaior, Mos, Redondela, Fornelos de Montes, Salvaterra</w:t>
            </w:r>
            <w:r>
              <w:rPr>
                <w:rFonts w:ascii="Calibri" w:hAnsi="Calibri" w:cs="Calibri"/>
                <w:color w:val="000000"/>
                <w:sz w:val="22"/>
                <w:szCs w:val="22"/>
                <w:lang w:val="es-ES"/>
              </w:rPr>
              <w:t xml:space="preserve"> de Miño, Salceda de Caselas, </w:t>
            </w:r>
            <w:r w:rsidRPr="006C1B9F">
              <w:rPr>
                <w:rFonts w:ascii="Calibri" w:hAnsi="Calibri" w:cs="Calibri"/>
                <w:color w:val="000000"/>
                <w:sz w:val="22"/>
                <w:szCs w:val="22"/>
                <w:lang w:val="es-ES"/>
              </w:rPr>
              <w:t>Covelo, Crecente, Ponteareas, As Neves, A Cañiza, Arbo, Mondariz, Mondariz Balneario.</w:t>
            </w:r>
          </w:p>
        </w:tc>
      </w:tr>
      <w:tr w:rsidR="008C367D" w:rsidRPr="006C1B9F" w:rsidTr="00531D95">
        <w:trPr>
          <w:cantSplit/>
          <w:trHeight w:val="300"/>
        </w:trPr>
        <w:tc>
          <w:tcPr>
            <w:tcW w:w="1842" w:type="dxa"/>
            <w:shd w:val="clear" w:color="auto" w:fill="auto"/>
            <w:vAlign w:val="center"/>
            <w:hideMark/>
          </w:tcPr>
          <w:p w:rsidR="008C367D" w:rsidRPr="006C1B9F" w:rsidRDefault="008C367D" w:rsidP="00531D95">
            <w:pPr>
              <w:spacing w:before="40" w:after="40"/>
              <w:jc w:val="center"/>
              <w:rPr>
                <w:rFonts w:ascii="Calibri" w:hAnsi="Calibri" w:cs="Calibri"/>
                <w:color w:val="000000"/>
                <w:sz w:val="22"/>
                <w:szCs w:val="22"/>
                <w:lang w:val="es-ES"/>
              </w:rPr>
            </w:pPr>
            <w:r w:rsidRPr="006C1B9F">
              <w:rPr>
                <w:rFonts w:ascii="Calibri" w:hAnsi="Calibri" w:cs="Calibri"/>
                <w:color w:val="000000"/>
                <w:sz w:val="22"/>
                <w:szCs w:val="22"/>
                <w:lang w:val="es-ES"/>
              </w:rPr>
              <w:t>ÁMBITO 17</w:t>
            </w:r>
          </w:p>
        </w:tc>
        <w:tc>
          <w:tcPr>
            <w:tcW w:w="13325" w:type="dxa"/>
            <w:shd w:val="clear" w:color="auto" w:fill="auto"/>
            <w:vAlign w:val="center"/>
            <w:hideMark/>
          </w:tcPr>
          <w:p w:rsidR="008C367D" w:rsidRPr="006C1B9F" w:rsidRDefault="008C367D" w:rsidP="00531D95">
            <w:pPr>
              <w:spacing w:before="40" w:after="40"/>
              <w:rPr>
                <w:rFonts w:ascii="Calibri" w:hAnsi="Calibri" w:cs="Calibri"/>
                <w:color w:val="000000"/>
                <w:sz w:val="22"/>
                <w:szCs w:val="22"/>
                <w:lang w:val="es-ES"/>
              </w:rPr>
            </w:pPr>
            <w:r w:rsidRPr="006C1B9F">
              <w:rPr>
                <w:rFonts w:ascii="Calibri" w:hAnsi="Calibri" w:cs="Calibri"/>
                <w:color w:val="000000"/>
                <w:sz w:val="22"/>
                <w:szCs w:val="22"/>
                <w:lang w:val="es-ES"/>
              </w:rPr>
              <w:t>Oia, O Rosal, Tomiño, A Guarda, Tui.</w:t>
            </w:r>
          </w:p>
        </w:tc>
      </w:tr>
      <w:tr w:rsidR="008C367D" w:rsidRPr="006C1B9F" w:rsidTr="00531D95">
        <w:trPr>
          <w:cantSplit/>
          <w:trHeight w:val="600"/>
        </w:trPr>
        <w:tc>
          <w:tcPr>
            <w:tcW w:w="1842" w:type="dxa"/>
            <w:shd w:val="clear" w:color="auto" w:fill="auto"/>
            <w:vAlign w:val="center"/>
            <w:hideMark/>
          </w:tcPr>
          <w:p w:rsidR="008C367D" w:rsidRPr="006C1B9F" w:rsidRDefault="008C367D" w:rsidP="00531D95">
            <w:pPr>
              <w:spacing w:before="40" w:after="40"/>
              <w:jc w:val="center"/>
              <w:rPr>
                <w:rFonts w:ascii="Calibri" w:hAnsi="Calibri" w:cs="Calibri"/>
                <w:color w:val="000000"/>
                <w:sz w:val="22"/>
                <w:szCs w:val="22"/>
                <w:lang w:val="es-ES"/>
              </w:rPr>
            </w:pPr>
            <w:r w:rsidRPr="006C1B9F">
              <w:rPr>
                <w:rFonts w:ascii="Calibri" w:hAnsi="Calibri" w:cs="Calibri"/>
                <w:color w:val="000000"/>
                <w:sz w:val="22"/>
                <w:szCs w:val="22"/>
                <w:lang w:val="es-ES"/>
              </w:rPr>
              <w:t>ÁMBITO 18</w:t>
            </w:r>
          </w:p>
        </w:tc>
        <w:tc>
          <w:tcPr>
            <w:tcW w:w="13325" w:type="dxa"/>
            <w:shd w:val="clear" w:color="auto" w:fill="auto"/>
            <w:vAlign w:val="center"/>
            <w:hideMark/>
          </w:tcPr>
          <w:p w:rsidR="008C367D" w:rsidRPr="006C1B9F" w:rsidRDefault="008C367D" w:rsidP="00531D95">
            <w:pPr>
              <w:spacing w:before="40" w:after="40"/>
              <w:rPr>
                <w:rFonts w:ascii="Calibri" w:hAnsi="Calibri" w:cs="Calibri"/>
                <w:color w:val="000000"/>
                <w:sz w:val="22"/>
                <w:szCs w:val="22"/>
                <w:lang w:val="es-ES"/>
              </w:rPr>
            </w:pPr>
            <w:r w:rsidRPr="006C1B9F">
              <w:rPr>
                <w:rFonts w:ascii="Calibri" w:hAnsi="Calibri" w:cs="Calibri"/>
                <w:color w:val="000000"/>
                <w:sz w:val="22"/>
                <w:szCs w:val="22"/>
                <w:lang w:val="es-ES"/>
              </w:rPr>
              <w:t>Ortigueira, Cariño, Mañón, Cedeira, Cerdido, As Pontes, As Somozas, San Sadurniño, Valdoviño, Moeche, A Capela, Narón, Neda, Fene, Mugardos, Ares, Cabanas, Pontedeume, Monfero, Miño, Vilarmaior.</w:t>
            </w:r>
          </w:p>
        </w:tc>
      </w:tr>
      <w:tr w:rsidR="008C367D" w:rsidRPr="006C1B9F" w:rsidTr="00531D95">
        <w:trPr>
          <w:cantSplit/>
          <w:trHeight w:val="600"/>
        </w:trPr>
        <w:tc>
          <w:tcPr>
            <w:tcW w:w="1842" w:type="dxa"/>
            <w:shd w:val="clear" w:color="auto" w:fill="auto"/>
            <w:vAlign w:val="center"/>
            <w:hideMark/>
          </w:tcPr>
          <w:p w:rsidR="008C367D" w:rsidRPr="006C1B9F" w:rsidRDefault="008C367D" w:rsidP="00531D95">
            <w:pPr>
              <w:spacing w:before="40" w:after="40"/>
              <w:jc w:val="center"/>
              <w:rPr>
                <w:rFonts w:ascii="Calibri" w:hAnsi="Calibri" w:cs="Calibri"/>
                <w:color w:val="000000"/>
                <w:sz w:val="22"/>
                <w:szCs w:val="22"/>
                <w:lang w:val="es-ES"/>
              </w:rPr>
            </w:pPr>
            <w:r w:rsidRPr="006C1B9F">
              <w:rPr>
                <w:rFonts w:ascii="Calibri" w:hAnsi="Calibri" w:cs="Calibri"/>
                <w:color w:val="000000"/>
                <w:sz w:val="22"/>
                <w:szCs w:val="22"/>
                <w:lang w:val="es-ES"/>
              </w:rPr>
              <w:t>ÁMBITO 19</w:t>
            </w:r>
          </w:p>
        </w:tc>
        <w:tc>
          <w:tcPr>
            <w:tcW w:w="13325" w:type="dxa"/>
            <w:shd w:val="clear" w:color="auto" w:fill="auto"/>
            <w:vAlign w:val="center"/>
            <w:hideMark/>
          </w:tcPr>
          <w:p w:rsidR="008C367D" w:rsidRPr="006C1B9F" w:rsidRDefault="008C367D" w:rsidP="00531D95">
            <w:pPr>
              <w:spacing w:before="40" w:after="40"/>
              <w:rPr>
                <w:rFonts w:ascii="Calibri" w:hAnsi="Calibri" w:cs="Calibri"/>
                <w:color w:val="000000"/>
                <w:sz w:val="22"/>
                <w:szCs w:val="22"/>
                <w:lang w:val="es-ES"/>
              </w:rPr>
            </w:pPr>
            <w:r w:rsidRPr="006C1B9F">
              <w:rPr>
                <w:rFonts w:ascii="Calibri" w:hAnsi="Calibri" w:cs="Calibri"/>
                <w:color w:val="000000"/>
                <w:sz w:val="22"/>
                <w:szCs w:val="22"/>
                <w:lang w:val="es-ES"/>
              </w:rPr>
              <w:t>Petín, A Veiga, Carballeda, A Rúa, Vilamartín, O Barco</w:t>
            </w:r>
            <w:r>
              <w:rPr>
                <w:rFonts w:ascii="Calibri" w:hAnsi="Calibri" w:cs="Calibri"/>
                <w:color w:val="000000"/>
                <w:sz w:val="22"/>
                <w:szCs w:val="22"/>
                <w:lang w:val="es-ES"/>
              </w:rPr>
              <w:t xml:space="preserve"> de Valdeorras</w:t>
            </w:r>
            <w:r w:rsidRPr="006C1B9F">
              <w:rPr>
                <w:rFonts w:ascii="Calibri" w:hAnsi="Calibri" w:cs="Calibri"/>
                <w:color w:val="000000"/>
                <w:sz w:val="22"/>
                <w:szCs w:val="22"/>
                <w:lang w:val="es-ES"/>
              </w:rPr>
              <w:t>, O Bolo, Larouco, Rubiá, S. Xoán de Río, Manzaneda, Trives, Chandrexa de Queixa, Parada de Sil, Montederramo, Castro Caldelas, A Teixeira, A Gudiña, Vilariño de Conso, A Mezquita, Viana do Bolo.</w:t>
            </w:r>
          </w:p>
        </w:tc>
      </w:tr>
      <w:tr w:rsidR="008C367D" w:rsidRPr="006C1B9F" w:rsidTr="00531D95">
        <w:trPr>
          <w:cantSplit/>
          <w:trHeight w:val="600"/>
        </w:trPr>
        <w:tc>
          <w:tcPr>
            <w:tcW w:w="1842" w:type="dxa"/>
            <w:shd w:val="clear" w:color="auto" w:fill="auto"/>
            <w:vAlign w:val="center"/>
            <w:hideMark/>
          </w:tcPr>
          <w:p w:rsidR="008C367D" w:rsidRPr="006C1B9F" w:rsidRDefault="008C367D" w:rsidP="00531D95">
            <w:pPr>
              <w:spacing w:before="40" w:after="40"/>
              <w:jc w:val="center"/>
              <w:rPr>
                <w:rFonts w:ascii="Calibri" w:hAnsi="Calibri" w:cs="Calibri"/>
                <w:color w:val="000000"/>
                <w:sz w:val="22"/>
                <w:szCs w:val="22"/>
                <w:lang w:val="es-ES"/>
              </w:rPr>
            </w:pPr>
            <w:r w:rsidRPr="006C1B9F">
              <w:rPr>
                <w:rFonts w:ascii="Calibri" w:hAnsi="Calibri" w:cs="Calibri"/>
                <w:color w:val="000000"/>
                <w:sz w:val="22"/>
                <w:szCs w:val="22"/>
                <w:lang w:val="es-ES"/>
              </w:rPr>
              <w:t>ÁMBITO 20</w:t>
            </w:r>
          </w:p>
        </w:tc>
        <w:tc>
          <w:tcPr>
            <w:tcW w:w="13325" w:type="dxa"/>
            <w:shd w:val="clear" w:color="auto" w:fill="auto"/>
            <w:vAlign w:val="center"/>
            <w:hideMark/>
          </w:tcPr>
          <w:p w:rsidR="008C367D" w:rsidRPr="006C1B9F" w:rsidRDefault="008C367D" w:rsidP="00531D95">
            <w:pPr>
              <w:spacing w:before="40" w:after="40"/>
              <w:rPr>
                <w:rFonts w:ascii="Calibri" w:hAnsi="Calibri" w:cs="Calibri"/>
                <w:color w:val="000000"/>
                <w:sz w:val="22"/>
                <w:szCs w:val="22"/>
                <w:lang w:val="es-ES"/>
              </w:rPr>
            </w:pPr>
            <w:r w:rsidRPr="006C1B9F">
              <w:rPr>
                <w:rFonts w:ascii="Calibri" w:hAnsi="Calibri" w:cs="Calibri"/>
                <w:color w:val="000000"/>
                <w:sz w:val="22"/>
                <w:szCs w:val="22"/>
                <w:lang w:val="es-ES"/>
              </w:rPr>
              <w:t xml:space="preserve">Samos, Paradela, Sarria, O Incio, Pantón, Monforte, </w:t>
            </w:r>
            <w:r>
              <w:rPr>
                <w:rFonts w:ascii="Calibri" w:hAnsi="Calibri" w:cs="Calibri"/>
                <w:color w:val="000000"/>
                <w:sz w:val="22"/>
                <w:szCs w:val="22"/>
                <w:lang w:val="es-ES"/>
              </w:rPr>
              <w:t xml:space="preserve">A </w:t>
            </w:r>
            <w:r w:rsidRPr="006C1B9F">
              <w:rPr>
                <w:rFonts w:ascii="Calibri" w:hAnsi="Calibri" w:cs="Calibri"/>
                <w:color w:val="000000"/>
                <w:sz w:val="22"/>
                <w:szCs w:val="22"/>
                <w:lang w:val="es-ES"/>
              </w:rPr>
              <w:t>Pobra d</w:t>
            </w:r>
            <w:r>
              <w:rPr>
                <w:rFonts w:ascii="Calibri" w:hAnsi="Calibri" w:cs="Calibri"/>
                <w:color w:val="000000"/>
                <w:sz w:val="22"/>
                <w:szCs w:val="22"/>
                <w:lang w:val="es-ES"/>
              </w:rPr>
              <w:t>o</w:t>
            </w:r>
            <w:r w:rsidRPr="006C1B9F">
              <w:rPr>
                <w:rFonts w:ascii="Calibri" w:hAnsi="Calibri" w:cs="Calibri"/>
                <w:color w:val="000000"/>
                <w:sz w:val="22"/>
                <w:szCs w:val="22"/>
                <w:lang w:val="es-ES"/>
              </w:rPr>
              <w:t xml:space="preserve"> Brollón, </w:t>
            </w:r>
            <w:r>
              <w:rPr>
                <w:rFonts w:ascii="Calibri" w:hAnsi="Calibri" w:cs="Calibri"/>
                <w:color w:val="000000"/>
                <w:sz w:val="22"/>
                <w:szCs w:val="22"/>
                <w:lang w:val="es-ES"/>
              </w:rPr>
              <w:t xml:space="preserve">O </w:t>
            </w:r>
            <w:r w:rsidRPr="006C1B9F">
              <w:rPr>
                <w:rFonts w:ascii="Calibri" w:hAnsi="Calibri" w:cs="Calibri"/>
                <w:color w:val="000000"/>
                <w:sz w:val="22"/>
                <w:szCs w:val="22"/>
                <w:lang w:val="es-ES"/>
              </w:rPr>
              <w:t>Saviñao, Bóveda, Sober, Taboada, Chantada, Carballedo, Folgoso do Caurel, Quiroga, Ribas de Sil, A Fonsagrada, Baleira, Negueira de Muñiz.</w:t>
            </w:r>
          </w:p>
        </w:tc>
      </w:tr>
      <w:tr w:rsidR="008C367D" w:rsidRPr="006C1B9F" w:rsidTr="00531D95">
        <w:trPr>
          <w:cantSplit/>
          <w:trHeight w:val="900"/>
        </w:trPr>
        <w:tc>
          <w:tcPr>
            <w:tcW w:w="1842" w:type="dxa"/>
            <w:shd w:val="clear" w:color="auto" w:fill="auto"/>
            <w:vAlign w:val="center"/>
            <w:hideMark/>
          </w:tcPr>
          <w:p w:rsidR="008C367D" w:rsidRPr="006C1B9F" w:rsidRDefault="008C367D" w:rsidP="00531D95">
            <w:pPr>
              <w:spacing w:before="40" w:after="40"/>
              <w:jc w:val="center"/>
              <w:rPr>
                <w:rFonts w:ascii="Calibri" w:hAnsi="Calibri" w:cs="Calibri"/>
                <w:color w:val="000000"/>
                <w:sz w:val="22"/>
                <w:szCs w:val="22"/>
                <w:lang w:val="es-ES"/>
              </w:rPr>
            </w:pPr>
            <w:r w:rsidRPr="006C1B9F">
              <w:rPr>
                <w:rFonts w:ascii="Calibri" w:hAnsi="Calibri" w:cs="Calibri"/>
                <w:color w:val="000000"/>
                <w:sz w:val="22"/>
                <w:szCs w:val="22"/>
                <w:lang w:val="es-ES"/>
              </w:rPr>
              <w:t>ÁMBITO 21</w:t>
            </w:r>
          </w:p>
        </w:tc>
        <w:tc>
          <w:tcPr>
            <w:tcW w:w="13325" w:type="dxa"/>
            <w:shd w:val="clear" w:color="auto" w:fill="auto"/>
            <w:vAlign w:val="center"/>
            <w:hideMark/>
          </w:tcPr>
          <w:p w:rsidR="008C367D" w:rsidRPr="006C1B9F" w:rsidRDefault="008C367D" w:rsidP="00531D95">
            <w:pPr>
              <w:spacing w:before="40" w:after="40"/>
              <w:rPr>
                <w:rFonts w:ascii="Calibri" w:hAnsi="Calibri" w:cs="Calibri"/>
                <w:color w:val="000000"/>
                <w:sz w:val="22"/>
                <w:szCs w:val="22"/>
                <w:lang w:val="es-ES"/>
              </w:rPr>
            </w:pPr>
            <w:r w:rsidRPr="006C1B9F">
              <w:rPr>
                <w:rFonts w:ascii="Calibri" w:hAnsi="Calibri" w:cs="Calibri"/>
                <w:color w:val="000000"/>
                <w:sz w:val="22"/>
                <w:szCs w:val="22"/>
                <w:lang w:val="es-ES"/>
              </w:rPr>
              <w:t>To</w:t>
            </w:r>
            <w:r>
              <w:rPr>
                <w:rFonts w:ascii="Calibri" w:hAnsi="Calibri" w:cs="Calibri"/>
                <w:color w:val="000000"/>
                <w:sz w:val="22"/>
                <w:szCs w:val="22"/>
                <w:lang w:val="es-ES"/>
              </w:rPr>
              <w:t>é</w:t>
            </w:r>
            <w:r w:rsidRPr="006C1B9F">
              <w:rPr>
                <w:rFonts w:ascii="Calibri" w:hAnsi="Calibri" w:cs="Calibri"/>
                <w:color w:val="000000"/>
                <w:sz w:val="22"/>
                <w:szCs w:val="22"/>
                <w:lang w:val="es-ES"/>
              </w:rPr>
              <w:t>n, Barbadás, San Cibr</w:t>
            </w:r>
            <w:r>
              <w:rPr>
                <w:rFonts w:ascii="Calibri" w:hAnsi="Calibri" w:cs="Calibri"/>
                <w:color w:val="000000"/>
                <w:sz w:val="22"/>
                <w:szCs w:val="22"/>
                <w:lang w:val="es-ES"/>
              </w:rPr>
              <w:t>ao</w:t>
            </w:r>
            <w:r w:rsidRPr="006C1B9F">
              <w:rPr>
                <w:rFonts w:ascii="Calibri" w:hAnsi="Calibri" w:cs="Calibri"/>
                <w:color w:val="000000"/>
                <w:sz w:val="22"/>
                <w:szCs w:val="22"/>
                <w:lang w:val="es-ES"/>
              </w:rPr>
              <w:t xml:space="preserve"> das Viñas, Esgos, Nogueira de Ramuín, Pereiro de Aguiar, Cartelle, A Merca, A Bola, Gomesende, Celanova, Ramirá</w:t>
            </w:r>
            <w:r>
              <w:rPr>
                <w:rFonts w:ascii="Calibri" w:hAnsi="Calibri" w:cs="Calibri"/>
                <w:color w:val="000000"/>
                <w:sz w:val="22"/>
                <w:szCs w:val="22"/>
                <w:lang w:val="es-ES"/>
              </w:rPr>
              <w:t xml:space="preserve">s, Padrenda, </w:t>
            </w:r>
            <w:r w:rsidRPr="006C1B9F">
              <w:rPr>
                <w:rFonts w:ascii="Calibri" w:hAnsi="Calibri" w:cs="Calibri"/>
                <w:color w:val="000000"/>
                <w:sz w:val="22"/>
                <w:szCs w:val="22"/>
                <w:lang w:val="es-ES"/>
              </w:rPr>
              <w:t>Verea, Quintela de Leirado, Pontedeva, Allariz, Xunqueira de Ambía, Taboadela, Paderne de Allariz, Lobios, Entrimo, Bande, Muíños, Lobeira.</w:t>
            </w:r>
          </w:p>
        </w:tc>
      </w:tr>
      <w:tr w:rsidR="008C367D" w:rsidRPr="006C1B9F" w:rsidTr="00531D95">
        <w:trPr>
          <w:cantSplit/>
          <w:trHeight w:val="300"/>
        </w:trPr>
        <w:tc>
          <w:tcPr>
            <w:tcW w:w="1842" w:type="dxa"/>
            <w:shd w:val="clear" w:color="auto" w:fill="auto"/>
            <w:vAlign w:val="center"/>
            <w:hideMark/>
          </w:tcPr>
          <w:p w:rsidR="008C367D" w:rsidRPr="006C1B9F" w:rsidRDefault="008C367D" w:rsidP="00531D95">
            <w:pPr>
              <w:spacing w:before="40" w:after="40"/>
              <w:jc w:val="center"/>
              <w:rPr>
                <w:rFonts w:ascii="Calibri" w:hAnsi="Calibri" w:cs="Calibri"/>
                <w:color w:val="000000"/>
                <w:sz w:val="22"/>
                <w:szCs w:val="22"/>
                <w:lang w:val="es-ES"/>
              </w:rPr>
            </w:pPr>
            <w:r w:rsidRPr="006C1B9F">
              <w:rPr>
                <w:rFonts w:ascii="Calibri" w:hAnsi="Calibri" w:cs="Calibri"/>
                <w:color w:val="000000"/>
                <w:sz w:val="22"/>
                <w:szCs w:val="22"/>
                <w:lang w:val="es-ES"/>
              </w:rPr>
              <w:t>ÁMBITO 22</w:t>
            </w:r>
          </w:p>
        </w:tc>
        <w:tc>
          <w:tcPr>
            <w:tcW w:w="13325" w:type="dxa"/>
            <w:shd w:val="clear" w:color="auto" w:fill="auto"/>
            <w:vAlign w:val="center"/>
            <w:hideMark/>
          </w:tcPr>
          <w:p w:rsidR="008C367D" w:rsidRPr="006C1B9F" w:rsidRDefault="008C367D" w:rsidP="00531D95">
            <w:pPr>
              <w:spacing w:before="40" w:after="40"/>
              <w:rPr>
                <w:rFonts w:ascii="Calibri" w:hAnsi="Calibri" w:cs="Calibri"/>
                <w:color w:val="000000"/>
                <w:sz w:val="22"/>
                <w:szCs w:val="22"/>
                <w:lang w:val="es-ES"/>
              </w:rPr>
            </w:pPr>
            <w:r w:rsidRPr="006C1B9F">
              <w:rPr>
                <w:rFonts w:ascii="Calibri" w:hAnsi="Calibri" w:cs="Calibri"/>
                <w:color w:val="000000"/>
                <w:sz w:val="22"/>
                <w:szCs w:val="22"/>
                <w:lang w:val="es-ES"/>
              </w:rPr>
              <w:t>Vila de Cruces, Lalín, Silleda, Agolada, Dozón, Rodeiro, Cerdedo, Cuntis, Forcarei, A Estrada.</w:t>
            </w:r>
          </w:p>
        </w:tc>
      </w:tr>
      <w:tr w:rsidR="008C367D" w:rsidRPr="006C1B9F" w:rsidTr="00531D95">
        <w:trPr>
          <w:cantSplit/>
          <w:trHeight w:val="600"/>
        </w:trPr>
        <w:tc>
          <w:tcPr>
            <w:tcW w:w="1842" w:type="dxa"/>
            <w:shd w:val="clear" w:color="auto" w:fill="auto"/>
            <w:vAlign w:val="center"/>
            <w:hideMark/>
          </w:tcPr>
          <w:p w:rsidR="008C367D" w:rsidRPr="006C1B9F" w:rsidRDefault="008C367D" w:rsidP="00531D95">
            <w:pPr>
              <w:spacing w:before="40" w:after="40"/>
              <w:jc w:val="center"/>
              <w:rPr>
                <w:rFonts w:ascii="Calibri" w:hAnsi="Calibri" w:cs="Calibri"/>
                <w:color w:val="000000"/>
                <w:sz w:val="22"/>
                <w:szCs w:val="22"/>
                <w:lang w:val="es-ES"/>
              </w:rPr>
            </w:pPr>
            <w:r w:rsidRPr="006C1B9F">
              <w:rPr>
                <w:rFonts w:ascii="Calibri" w:hAnsi="Calibri" w:cs="Calibri"/>
                <w:color w:val="000000"/>
                <w:sz w:val="22"/>
                <w:szCs w:val="22"/>
                <w:lang w:val="es-ES"/>
              </w:rPr>
              <w:t>ÁMBITO 23</w:t>
            </w:r>
          </w:p>
        </w:tc>
        <w:tc>
          <w:tcPr>
            <w:tcW w:w="13325" w:type="dxa"/>
            <w:shd w:val="clear" w:color="auto" w:fill="auto"/>
            <w:vAlign w:val="center"/>
            <w:hideMark/>
          </w:tcPr>
          <w:p w:rsidR="008C367D" w:rsidRPr="006C1B9F" w:rsidRDefault="008C367D" w:rsidP="00531D95">
            <w:pPr>
              <w:spacing w:before="40" w:after="40"/>
              <w:rPr>
                <w:rFonts w:ascii="Calibri" w:hAnsi="Calibri" w:cs="Calibri"/>
                <w:color w:val="000000"/>
                <w:sz w:val="22"/>
                <w:szCs w:val="22"/>
                <w:lang w:val="es-ES"/>
              </w:rPr>
            </w:pPr>
            <w:r w:rsidRPr="006C1B9F">
              <w:rPr>
                <w:rFonts w:ascii="Calibri" w:hAnsi="Calibri" w:cs="Calibri"/>
                <w:color w:val="000000"/>
                <w:sz w:val="22"/>
                <w:szCs w:val="22"/>
                <w:lang w:val="es-ES"/>
              </w:rPr>
              <w:t>Vilalba, Xermade, Abadín, Muras, A Pastoriza, Rábade, Begonte, Guitiriz, Outeiro de Rei, Cospeito, Pol, Castro de Rei, Antas de Ulla, Monterroso, Palas de Rei, Friol.</w:t>
            </w:r>
          </w:p>
        </w:tc>
      </w:tr>
      <w:tr w:rsidR="008C367D" w:rsidRPr="006C1B9F" w:rsidTr="00531D95">
        <w:trPr>
          <w:cantSplit/>
          <w:trHeight w:val="70"/>
        </w:trPr>
        <w:tc>
          <w:tcPr>
            <w:tcW w:w="1842" w:type="dxa"/>
            <w:shd w:val="clear" w:color="auto" w:fill="auto"/>
            <w:vAlign w:val="center"/>
            <w:hideMark/>
          </w:tcPr>
          <w:p w:rsidR="008C367D" w:rsidRPr="006C1B9F" w:rsidRDefault="008C367D" w:rsidP="00531D95">
            <w:pPr>
              <w:spacing w:before="40" w:after="40"/>
              <w:jc w:val="center"/>
              <w:rPr>
                <w:rFonts w:ascii="Calibri" w:hAnsi="Calibri" w:cs="Calibri"/>
                <w:color w:val="000000"/>
                <w:sz w:val="22"/>
                <w:szCs w:val="22"/>
                <w:lang w:val="es-ES"/>
              </w:rPr>
            </w:pPr>
            <w:r w:rsidRPr="006C1B9F">
              <w:rPr>
                <w:rFonts w:ascii="Calibri" w:hAnsi="Calibri" w:cs="Calibri"/>
                <w:color w:val="000000"/>
                <w:sz w:val="22"/>
                <w:szCs w:val="22"/>
                <w:lang w:val="es-ES"/>
              </w:rPr>
              <w:t>ÁMBITO 24</w:t>
            </w:r>
          </w:p>
        </w:tc>
        <w:tc>
          <w:tcPr>
            <w:tcW w:w="13325" w:type="dxa"/>
            <w:shd w:val="clear" w:color="auto" w:fill="auto"/>
            <w:vAlign w:val="center"/>
            <w:hideMark/>
          </w:tcPr>
          <w:p w:rsidR="008C367D" w:rsidRPr="006C1B9F" w:rsidRDefault="008C367D" w:rsidP="00531D95">
            <w:pPr>
              <w:spacing w:before="40" w:after="40"/>
              <w:rPr>
                <w:rFonts w:ascii="Calibri" w:hAnsi="Calibri" w:cs="Calibri"/>
                <w:color w:val="000000"/>
                <w:sz w:val="22"/>
                <w:szCs w:val="22"/>
                <w:lang w:val="es-ES"/>
              </w:rPr>
            </w:pPr>
            <w:r w:rsidRPr="006C1B9F">
              <w:rPr>
                <w:rFonts w:ascii="Calibri" w:hAnsi="Calibri" w:cs="Calibri"/>
                <w:color w:val="000000"/>
                <w:sz w:val="22"/>
                <w:szCs w:val="22"/>
                <w:lang w:val="es-ES"/>
              </w:rPr>
              <w:t>Viveiro, Xove, O Vicedo, Ourol, Cervo, Foz, Alfoz, O Valadouro, Mondoñedo, Burela, Lourenzá, Ribadeo, Barreiros,Trabada, Riotorto, A Pontenova.</w:t>
            </w:r>
          </w:p>
        </w:tc>
      </w:tr>
    </w:tbl>
    <w:p w:rsidR="008C367D" w:rsidRDefault="008C367D" w:rsidP="008C367D">
      <w:pPr>
        <w:pStyle w:val="Encabezado"/>
        <w:tabs>
          <w:tab w:val="clear" w:pos="4252"/>
          <w:tab w:val="clear" w:pos="8504"/>
        </w:tabs>
      </w:pPr>
    </w:p>
    <w:p w:rsidR="008C367D" w:rsidRDefault="008C367D" w:rsidP="008C367D">
      <w:pPr>
        <w:pStyle w:val="Encabezado"/>
        <w:tabs>
          <w:tab w:val="clear" w:pos="4252"/>
          <w:tab w:val="clear" w:pos="8504"/>
        </w:tabs>
      </w:pPr>
    </w:p>
    <w:p w:rsidR="00D1435D" w:rsidRDefault="00D1435D">
      <w:pPr>
        <w:pStyle w:val="Encabezado"/>
        <w:tabs>
          <w:tab w:val="clear" w:pos="4252"/>
          <w:tab w:val="clear" w:pos="8504"/>
        </w:tabs>
      </w:pPr>
    </w:p>
    <w:sectPr w:rsidR="00D1435D">
      <w:headerReference w:type="default" r:id="rId11"/>
      <w:headerReference w:type="first" r:id="rId12"/>
      <w:pgSz w:w="16840" w:h="11907" w:orient="landscape" w:code="9"/>
      <w:pgMar w:top="284" w:right="363" w:bottom="567" w:left="363" w:header="425"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EA6" w:rsidRDefault="002B3EA6">
      <w:pPr>
        <w:pStyle w:val="Encabezado"/>
      </w:pPr>
      <w:r>
        <w:separator/>
      </w:r>
    </w:p>
  </w:endnote>
  <w:endnote w:type="continuationSeparator" w:id="0">
    <w:p w:rsidR="002B3EA6" w:rsidRDefault="002B3EA6">
      <w:pPr>
        <w:pStyle w:val="Encabezad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EA6" w:rsidRDefault="002B3EA6">
    <w:pPr>
      <w:pStyle w:val="Piedepgina"/>
      <w:jc w:val="center"/>
      <w:rPr>
        <w:sz w:val="16"/>
        <w:lang w:val="es-ES"/>
      </w:rPr>
    </w:pPr>
    <w:r>
      <w:rPr>
        <w:sz w:val="16"/>
        <w:lang w:val="es-ES"/>
      </w:rPr>
      <w:t xml:space="preserve">- </w:t>
    </w:r>
    <w:r>
      <w:rPr>
        <w:rStyle w:val="Nmerodepgina"/>
        <w:sz w:val="16"/>
      </w:rPr>
      <w:fldChar w:fldCharType="begin"/>
    </w:r>
    <w:r>
      <w:rPr>
        <w:rStyle w:val="Nmerodepgina"/>
        <w:sz w:val="16"/>
      </w:rPr>
      <w:instrText xml:space="preserve"> PAGE </w:instrText>
    </w:r>
    <w:r>
      <w:rPr>
        <w:rStyle w:val="Nmerodepgina"/>
        <w:sz w:val="16"/>
      </w:rPr>
      <w:fldChar w:fldCharType="separate"/>
    </w:r>
    <w:r w:rsidR="008C367D">
      <w:rPr>
        <w:rStyle w:val="Nmerodepgina"/>
        <w:noProof/>
        <w:sz w:val="16"/>
      </w:rPr>
      <w:t>141</w:t>
    </w:r>
    <w:r>
      <w:rPr>
        <w:rStyle w:val="Nmerodepgina"/>
        <w:sz w:val="16"/>
      </w:rPr>
      <w:fldChar w:fldCharType="end"/>
    </w:r>
    <w:r>
      <w:rPr>
        <w:sz w:val="16"/>
        <w:lang w:val="es-ES"/>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EA6" w:rsidRDefault="002B3EA6">
    <w:pPr>
      <w:pStyle w:val="Piedepgina"/>
      <w:jc w:val="center"/>
      <w:rPr>
        <w:sz w:val="16"/>
        <w:lang w:val="es-ES"/>
      </w:rPr>
    </w:pPr>
    <w:r>
      <w:rPr>
        <w:sz w:val="16"/>
        <w:lang w:val="es-ES"/>
      </w:rPr>
      <w:t xml:space="preserve">- </w:t>
    </w:r>
    <w:r>
      <w:rPr>
        <w:rStyle w:val="Nmerodepgina"/>
        <w:sz w:val="16"/>
      </w:rPr>
      <w:fldChar w:fldCharType="begin"/>
    </w:r>
    <w:r>
      <w:rPr>
        <w:rStyle w:val="Nmerodepgina"/>
        <w:sz w:val="16"/>
      </w:rPr>
      <w:instrText xml:space="preserve"> PAGE </w:instrText>
    </w:r>
    <w:r>
      <w:rPr>
        <w:rStyle w:val="Nmerodepgina"/>
        <w:sz w:val="16"/>
      </w:rPr>
      <w:fldChar w:fldCharType="separate"/>
    </w:r>
    <w:r w:rsidR="008C367D">
      <w:rPr>
        <w:rStyle w:val="Nmerodepgina"/>
        <w:noProof/>
        <w:sz w:val="16"/>
      </w:rPr>
      <w:t>139</w:t>
    </w:r>
    <w:r>
      <w:rPr>
        <w:rStyle w:val="Nmerodepgina"/>
        <w:sz w:val="16"/>
      </w:rPr>
      <w:fldChar w:fldCharType="end"/>
    </w:r>
    <w:r>
      <w:rPr>
        <w:sz w:val="16"/>
        <w:lang w:val="es-E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EA6" w:rsidRDefault="002B3EA6">
      <w:pPr>
        <w:pStyle w:val="Encabezado"/>
      </w:pPr>
      <w:r>
        <w:separator/>
      </w:r>
    </w:p>
  </w:footnote>
  <w:footnote w:type="continuationSeparator" w:id="0">
    <w:p w:rsidR="002B3EA6" w:rsidRDefault="002B3EA6">
      <w:pPr>
        <w:pStyle w:val="Encabezad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EA6" w:rsidRDefault="002B3EA6">
    <w:pPr>
      <w:pStyle w:val="Encabezado"/>
      <w:ind w:right="84"/>
      <w:jc w:val="right"/>
      <w:rPr>
        <w:b/>
      </w:rPr>
    </w:pPr>
    <w:r>
      <w:rPr>
        <w:b/>
      </w:rPr>
      <w:t>17/12/2024</w:t>
    </w:r>
  </w:p>
  <w:p w:rsidR="002B3EA6" w:rsidRDefault="002B3EA6">
    <w:pPr>
      <w:pStyle w:val="Encabezado"/>
      <w:rPr>
        <w:b/>
        <w:u w:val="double"/>
      </w:rPr>
    </w:pPr>
    <w:r w:rsidRPr="002B3EA6">
      <w:rPr>
        <w:b/>
        <w:u w:val="double"/>
      </w:rPr>
      <w:t>CONSORCIO GALEGO SERVIZOS DE IGUALDADE E BENESTAR</w:t>
    </w:r>
  </w:p>
  <w:p w:rsidR="002B3EA6" w:rsidRDefault="002B3EA6">
    <w:pPr>
      <w:pStyle w:val="Encabezado"/>
      <w:jc w:val="center"/>
      <w:rPr>
        <w:b/>
        <w:sz w:val="24"/>
      </w:rPr>
    </w:pPr>
  </w:p>
  <w:tbl>
    <w:tblPr>
      <w:tblW w:w="16330" w:type="dxa"/>
      <w:tblBorders>
        <w:bottom w:val="single" w:sz="6" w:space="0" w:color="auto"/>
      </w:tblBorders>
      <w:tblLayout w:type="fixed"/>
      <w:tblCellMar>
        <w:left w:w="28" w:type="dxa"/>
        <w:right w:w="28" w:type="dxa"/>
      </w:tblCellMar>
      <w:tblLook w:val="0000" w:firstRow="0" w:lastRow="0" w:firstColumn="0" w:lastColumn="0" w:noHBand="0" w:noVBand="0"/>
    </w:tblPr>
    <w:tblGrid>
      <w:gridCol w:w="1859"/>
      <w:gridCol w:w="4533"/>
      <w:gridCol w:w="338"/>
      <w:gridCol w:w="789"/>
      <w:gridCol w:w="563"/>
      <w:gridCol w:w="733"/>
      <w:gridCol w:w="1418"/>
      <w:gridCol w:w="620"/>
      <w:gridCol w:w="620"/>
      <w:gridCol w:w="1126"/>
      <w:gridCol w:w="1126"/>
      <w:gridCol w:w="2605"/>
    </w:tblGrid>
    <w:tr w:rsidR="002B3EA6" w:rsidTr="00D1435D">
      <w:tc>
        <w:tcPr>
          <w:tcW w:w="1859" w:type="dxa"/>
        </w:tcPr>
        <w:p w:rsidR="002B3EA6" w:rsidRDefault="002B3EA6" w:rsidP="009A6477">
          <w:pPr>
            <w:pStyle w:val="Encabezado"/>
            <w:rPr>
              <w:b/>
              <w:sz w:val="16"/>
            </w:rPr>
          </w:pPr>
        </w:p>
        <w:p w:rsidR="002B3EA6" w:rsidRDefault="002B3EA6" w:rsidP="009A6477">
          <w:pPr>
            <w:pStyle w:val="Encabezado"/>
            <w:rPr>
              <w:b/>
              <w:sz w:val="16"/>
            </w:rPr>
          </w:pPr>
          <w:r>
            <w:rPr>
              <w:b/>
              <w:sz w:val="16"/>
            </w:rPr>
            <w:t>Código do posto</w:t>
          </w:r>
        </w:p>
      </w:tc>
      <w:tc>
        <w:tcPr>
          <w:tcW w:w="4533" w:type="dxa"/>
        </w:tcPr>
        <w:p w:rsidR="002B3EA6" w:rsidRDefault="002B3EA6" w:rsidP="009A6477">
          <w:pPr>
            <w:pStyle w:val="Encabezado"/>
            <w:rPr>
              <w:b/>
              <w:sz w:val="16"/>
            </w:rPr>
          </w:pPr>
        </w:p>
        <w:p w:rsidR="002B3EA6" w:rsidRDefault="002B3EA6" w:rsidP="009A6477">
          <w:pPr>
            <w:pStyle w:val="Encabezado"/>
            <w:rPr>
              <w:b/>
              <w:sz w:val="16"/>
            </w:rPr>
          </w:pPr>
          <w:r>
            <w:rPr>
              <w:b/>
              <w:sz w:val="16"/>
            </w:rPr>
            <w:t>Denominación</w:t>
          </w:r>
        </w:p>
      </w:tc>
      <w:tc>
        <w:tcPr>
          <w:tcW w:w="338" w:type="dxa"/>
        </w:tcPr>
        <w:p w:rsidR="002B3EA6" w:rsidRDefault="002B3EA6" w:rsidP="009A6477">
          <w:pPr>
            <w:pStyle w:val="Encabezado"/>
            <w:rPr>
              <w:b/>
              <w:sz w:val="16"/>
            </w:rPr>
          </w:pPr>
        </w:p>
        <w:p w:rsidR="002B3EA6" w:rsidRDefault="002B3EA6" w:rsidP="009A6477">
          <w:pPr>
            <w:pStyle w:val="Encabezado"/>
            <w:rPr>
              <w:b/>
              <w:sz w:val="16"/>
            </w:rPr>
          </w:pPr>
          <w:r>
            <w:rPr>
              <w:b/>
              <w:sz w:val="16"/>
            </w:rPr>
            <w:t>Niv.</w:t>
          </w:r>
        </w:p>
      </w:tc>
      <w:tc>
        <w:tcPr>
          <w:tcW w:w="789" w:type="dxa"/>
        </w:tcPr>
        <w:p w:rsidR="002B3EA6" w:rsidRDefault="002B3EA6" w:rsidP="009A6477">
          <w:pPr>
            <w:pStyle w:val="Encabezado"/>
            <w:rPr>
              <w:b/>
              <w:sz w:val="16"/>
            </w:rPr>
          </w:pPr>
          <w:r>
            <w:rPr>
              <w:b/>
              <w:sz w:val="16"/>
            </w:rPr>
            <w:t>Complem. específico</w:t>
          </w:r>
        </w:p>
      </w:tc>
      <w:tc>
        <w:tcPr>
          <w:tcW w:w="563" w:type="dxa"/>
        </w:tcPr>
        <w:p w:rsidR="002B3EA6" w:rsidRDefault="002B3EA6" w:rsidP="009A6477">
          <w:pPr>
            <w:pStyle w:val="Encabezado"/>
            <w:rPr>
              <w:b/>
              <w:sz w:val="16"/>
            </w:rPr>
          </w:pPr>
          <w:r>
            <w:rPr>
              <w:b/>
              <w:sz w:val="16"/>
            </w:rPr>
            <w:t>Forma prov.</w:t>
          </w:r>
        </w:p>
      </w:tc>
      <w:tc>
        <w:tcPr>
          <w:tcW w:w="733" w:type="dxa"/>
        </w:tcPr>
        <w:p w:rsidR="002B3EA6" w:rsidRDefault="002B3EA6" w:rsidP="009A6477">
          <w:pPr>
            <w:pStyle w:val="Encabezado"/>
            <w:rPr>
              <w:b/>
              <w:sz w:val="16"/>
            </w:rPr>
          </w:pPr>
        </w:p>
        <w:p w:rsidR="002B3EA6" w:rsidRDefault="002B3EA6" w:rsidP="009A6477">
          <w:pPr>
            <w:pStyle w:val="Encabezado"/>
            <w:rPr>
              <w:b/>
              <w:sz w:val="16"/>
            </w:rPr>
          </w:pPr>
          <w:r>
            <w:rPr>
              <w:b/>
              <w:sz w:val="16"/>
            </w:rPr>
            <w:t>Subgrupo</w:t>
          </w:r>
        </w:p>
      </w:tc>
      <w:tc>
        <w:tcPr>
          <w:tcW w:w="1418" w:type="dxa"/>
        </w:tcPr>
        <w:p w:rsidR="002B3EA6" w:rsidRDefault="002B3EA6" w:rsidP="009A6477">
          <w:pPr>
            <w:pStyle w:val="Encabezado"/>
            <w:rPr>
              <w:b/>
              <w:sz w:val="16"/>
            </w:rPr>
          </w:pPr>
        </w:p>
        <w:p w:rsidR="002B3EA6" w:rsidRDefault="002B3EA6" w:rsidP="009A6477">
          <w:pPr>
            <w:pStyle w:val="Encabezado"/>
            <w:rPr>
              <w:b/>
              <w:sz w:val="16"/>
            </w:rPr>
          </w:pPr>
          <w:r>
            <w:rPr>
              <w:b/>
              <w:sz w:val="16"/>
            </w:rPr>
            <w:t>Corpo / Escala</w:t>
          </w:r>
        </w:p>
      </w:tc>
      <w:tc>
        <w:tcPr>
          <w:tcW w:w="620" w:type="dxa"/>
          <w:vAlign w:val="bottom"/>
        </w:tcPr>
        <w:p w:rsidR="002B3EA6" w:rsidRDefault="002B3EA6" w:rsidP="009A6477">
          <w:pPr>
            <w:pStyle w:val="Encabezado"/>
            <w:rPr>
              <w:b/>
              <w:sz w:val="16"/>
            </w:rPr>
          </w:pPr>
          <w:r>
            <w:rPr>
              <w:b/>
              <w:sz w:val="16"/>
            </w:rPr>
            <w:t>Adscr. Adm. P.</w:t>
          </w:r>
        </w:p>
      </w:tc>
      <w:tc>
        <w:tcPr>
          <w:tcW w:w="620" w:type="dxa"/>
          <w:vAlign w:val="bottom"/>
        </w:tcPr>
        <w:p w:rsidR="002B3EA6" w:rsidRDefault="002B3EA6" w:rsidP="009A6477">
          <w:pPr>
            <w:pStyle w:val="Encabezado"/>
            <w:rPr>
              <w:b/>
              <w:sz w:val="16"/>
            </w:rPr>
          </w:pPr>
          <w:r>
            <w:rPr>
              <w:b/>
              <w:sz w:val="16"/>
            </w:rPr>
            <w:t>Área func.</w:t>
          </w:r>
        </w:p>
      </w:tc>
      <w:tc>
        <w:tcPr>
          <w:tcW w:w="1126" w:type="dxa"/>
        </w:tcPr>
        <w:p w:rsidR="002B3EA6" w:rsidRDefault="002B3EA6" w:rsidP="009A6477">
          <w:pPr>
            <w:pStyle w:val="Encabezado"/>
            <w:rPr>
              <w:b/>
              <w:sz w:val="16"/>
            </w:rPr>
          </w:pPr>
          <w:r>
            <w:rPr>
              <w:b/>
              <w:sz w:val="16"/>
            </w:rPr>
            <w:t>Titulación académica</w:t>
          </w:r>
        </w:p>
      </w:tc>
      <w:tc>
        <w:tcPr>
          <w:tcW w:w="1126" w:type="dxa"/>
        </w:tcPr>
        <w:p w:rsidR="002B3EA6" w:rsidRDefault="002B3EA6" w:rsidP="009A6477">
          <w:pPr>
            <w:pStyle w:val="Encabezado"/>
            <w:rPr>
              <w:b/>
              <w:sz w:val="16"/>
            </w:rPr>
          </w:pPr>
          <w:r>
            <w:rPr>
              <w:b/>
              <w:sz w:val="16"/>
            </w:rPr>
            <w:t>Formación específica</w:t>
          </w:r>
        </w:p>
      </w:tc>
      <w:tc>
        <w:tcPr>
          <w:tcW w:w="2605" w:type="dxa"/>
        </w:tcPr>
        <w:p w:rsidR="002B3EA6" w:rsidRDefault="002B3EA6" w:rsidP="009A6477">
          <w:pPr>
            <w:pStyle w:val="Encabezado"/>
            <w:rPr>
              <w:b/>
              <w:sz w:val="16"/>
            </w:rPr>
          </w:pPr>
        </w:p>
        <w:p w:rsidR="002B3EA6" w:rsidRDefault="002B3EA6" w:rsidP="009A6477">
          <w:pPr>
            <w:pStyle w:val="Encabezado"/>
            <w:rPr>
              <w:b/>
              <w:sz w:val="16"/>
            </w:rPr>
          </w:pPr>
          <w:r>
            <w:rPr>
              <w:b/>
              <w:sz w:val="16"/>
            </w:rPr>
            <w:t>Observacións</w:t>
          </w:r>
        </w:p>
      </w:tc>
    </w:tr>
  </w:tbl>
  <w:p w:rsidR="002B3EA6" w:rsidRDefault="002B3EA6">
    <w:pPr>
      <w:pStyle w:val="Encabezado"/>
      <w:jc w:val="both"/>
      <w:rPr>
        <w:sz w:val="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EA6" w:rsidRDefault="002B3EA6">
    <w:pPr>
      <w:pStyle w:val="Encabezado"/>
      <w:ind w:right="84"/>
      <w:jc w:val="center"/>
      <w:rPr>
        <w:b/>
        <w:i/>
        <w:sz w:val="24"/>
        <w:u w:val="single"/>
      </w:rPr>
    </w:pPr>
    <w:r>
      <w:rPr>
        <w:b/>
        <w:i/>
        <w:sz w:val="24"/>
        <w:u w:val="single"/>
      </w:rPr>
      <w:t>E Q U I V A L E N C I A S</w:t>
    </w:r>
  </w:p>
  <w:p w:rsidR="002B3EA6" w:rsidRDefault="002B3EA6">
    <w:pPr>
      <w:pStyle w:val="Encabezado"/>
      <w:ind w:right="84"/>
      <w:jc w:val="right"/>
      <w:rPr>
        <w:b/>
      </w:rPr>
    </w:pPr>
    <w:r>
      <w:rPr>
        <w:b/>
      </w:rPr>
      <w:t>17/12/2024</w:t>
    </w:r>
  </w:p>
  <w:p w:rsidR="002B3EA6" w:rsidRDefault="002B3EA6">
    <w:pPr>
      <w:pStyle w:val="Encabezado"/>
      <w:ind w:right="84"/>
      <w:jc w:val="center"/>
      <w:rPr>
        <w:b/>
        <w:sz w:val="24"/>
      </w:rPr>
    </w:pPr>
    <w:r w:rsidRPr="002B3EA6">
      <w:rPr>
        <w:b/>
        <w:sz w:val="24"/>
      </w:rPr>
      <w:t>CONSORCIO GALEGO SERVIZOS DE IGUALDADE E BENESTAR</w:t>
    </w:r>
  </w:p>
  <w:p w:rsidR="002B3EA6" w:rsidRDefault="002B3EA6">
    <w:pPr>
      <w:pStyle w:val="Encabezado"/>
      <w:ind w:right="84"/>
      <w:jc w:val="center"/>
      <w:rPr>
        <w:b/>
        <w:sz w:val="8"/>
      </w:rPr>
    </w:pPr>
  </w:p>
  <w:p w:rsidR="002B3EA6" w:rsidRDefault="002B3EA6">
    <w:pPr>
      <w:pStyle w:val="Encabezado"/>
      <w:ind w:right="84"/>
      <w:jc w:val="center"/>
      <w:rPr>
        <w:b/>
        <w:sz w:val="24"/>
      </w:rPr>
    </w:pPr>
    <w:r>
      <w:rPr>
        <w:b/>
        <w:sz w:val="24"/>
      </w:rPr>
      <w:t>Persoal funcionario</w:t>
    </w:r>
  </w:p>
  <w:p w:rsidR="002B3EA6" w:rsidRDefault="002B3EA6">
    <w:pPr>
      <w:pStyle w:val="Encabezado"/>
      <w:ind w:right="84"/>
      <w:jc w:val="center"/>
      <w:rPr>
        <w:b/>
        <w:sz w:val="8"/>
      </w:rPr>
    </w:pPr>
  </w:p>
  <w:tbl>
    <w:tblPr>
      <w:tblW w:w="16330" w:type="dxa"/>
      <w:tblBorders>
        <w:bottom w:val="single" w:sz="6" w:space="0" w:color="auto"/>
      </w:tblBorders>
      <w:tblLayout w:type="fixed"/>
      <w:tblCellMar>
        <w:left w:w="28" w:type="dxa"/>
        <w:right w:w="28" w:type="dxa"/>
      </w:tblCellMar>
      <w:tblLook w:val="0000" w:firstRow="0" w:lastRow="0" w:firstColumn="0" w:lastColumn="0" w:noHBand="0" w:noVBand="0"/>
    </w:tblPr>
    <w:tblGrid>
      <w:gridCol w:w="1859"/>
      <w:gridCol w:w="4533"/>
      <w:gridCol w:w="338"/>
      <w:gridCol w:w="789"/>
      <w:gridCol w:w="563"/>
      <w:gridCol w:w="733"/>
      <w:gridCol w:w="1418"/>
      <w:gridCol w:w="620"/>
      <w:gridCol w:w="620"/>
      <w:gridCol w:w="1126"/>
      <w:gridCol w:w="1126"/>
      <w:gridCol w:w="2605"/>
    </w:tblGrid>
    <w:tr w:rsidR="002B3EA6" w:rsidTr="00D1435D">
      <w:tc>
        <w:tcPr>
          <w:tcW w:w="1859" w:type="dxa"/>
        </w:tcPr>
        <w:p w:rsidR="002B3EA6" w:rsidRDefault="002B3EA6">
          <w:pPr>
            <w:pStyle w:val="Encabezado"/>
            <w:rPr>
              <w:b/>
              <w:sz w:val="16"/>
            </w:rPr>
          </w:pPr>
        </w:p>
        <w:p w:rsidR="002B3EA6" w:rsidRDefault="002B3EA6">
          <w:pPr>
            <w:pStyle w:val="Encabezado"/>
            <w:rPr>
              <w:b/>
              <w:sz w:val="16"/>
            </w:rPr>
          </w:pPr>
          <w:r>
            <w:rPr>
              <w:b/>
              <w:sz w:val="16"/>
            </w:rPr>
            <w:t>Código do posto</w:t>
          </w:r>
        </w:p>
      </w:tc>
      <w:tc>
        <w:tcPr>
          <w:tcW w:w="4533" w:type="dxa"/>
        </w:tcPr>
        <w:p w:rsidR="002B3EA6" w:rsidRDefault="002B3EA6">
          <w:pPr>
            <w:pStyle w:val="Encabezado"/>
            <w:rPr>
              <w:b/>
              <w:sz w:val="16"/>
            </w:rPr>
          </w:pPr>
        </w:p>
        <w:p w:rsidR="002B3EA6" w:rsidRDefault="002B3EA6">
          <w:pPr>
            <w:pStyle w:val="Encabezado"/>
            <w:rPr>
              <w:b/>
              <w:sz w:val="16"/>
            </w:rPr>
          </w:pPr>
          <w:r>
            <w:rPr>
              <w:b/>
              <w:sz w:val="16"/>
            </w:rPr>
            <w:t>Denominación</w:t>
          </w:r>
        </w:p>
      </w:tc>
      <w:tc>
        <w:tcPr>
          <w:tcW w:w="338" w:type="dxa"/>
        </w:tcPr>
        <w:p w:rsidR="002B3EA6" w:rsidRDefault="002B3EA6">
          <w:pPr>
            <w:pStyle w:val="Encabezado"/>
            <w:rPr>
              <w:b/>
              <w:sz w:val="16"/>
            </w:rPr>
          </w:pPr>
        </w:p>
        <w:p w:rsidR="002B3EA6" w:rsidRDefault="002B3EA6">
          <w:pPr>
            <w:pStyle w:val="Encabezado"/>
            <w:rPr>
              <w:b/>
              <w:sz w:val="16"/>
            </w:rPr>
          </w:pPr>
          <w:r>
            <w:rPr>
              <w:b/>
              <w:sz w:val="16"/>
            </w:rPr>
            <w:t>Niv.</w:t>
          </w:r>
        </w:p>
      </w:tc>
      <w:tc>
        <w:tcPr>
          <w:tcW w:w="789" w:type="dxa"/>
        </w:tcPr>
        <w:p w:rsidR="002B3EA6" w:rsidRDefault="002B3EA6">
          <w:pPr>
            <w:pStyle w:val="Encabezado"/>
            <w:rPr>
              <w:b/>
              <w:sz w:val="16"/>
            </w:rPr>
          </w:pPr>
          <w:r>
            <w:rPr>
              <w:b/>
              <w:sz w:val="16"/>
            </w:rPr>
            <w:t>Complem. específico</w:t>
          </w:r>
        </w:p>
      </w:tc>
      <w:tc>
        <w:tcPr>
          <w:tcW w:w="563" w:type="dxa"/>
        </w:tcPr>
        <w:p w:rsidR="002B3EA6" w:rsidRDefault="002B3EA6">
          <w:pPr>
            <w:pStyle w:val="Encabezado"/>
            <w:rPr>
              <w:b/>
              <w:sz w:val="16"/>
            </w:rPr>
          </w:pPr>
          <w:r>
            <w:rPr>
              <w:b/>
              <w:sz w:val="16"/>
            </w:rPr>
            <w:t>Forma prov.</w:t>
          </w:r>
        </w:p>
      </w:tc>
      <w:tc>
        <w:tcPr>
          <w:tcW w:w="733" w:type="dxa"/>
        </w:tcPr>
        <w:p w:rsidR="002B3EA6" w:rsidRDefault="002B3EA6">
          <w:pPr>
            <w:pStyle w:val="Encabezado"/>
            <w:rPr>
              <w:b/>
              <w:sz w:val="16"/>
            </w:rPr>
          </w:pPr>
        </w:p>
        <w:p w:rsidR="002B3EA6" w:rsidRDefault="002B3EA6">
          <w:pPr>
            <w:pStyle w:val="Encabezado"/>
            <w:rPr>
              <w:b/>
              <w:sz w:val="16"/>
            </w:rPr>
          </w:pPr>
          <w:r>
            <w:rPr>
              <w:b/>
              <w:sz w:val="16"/>
            </w:rPr>
            <w:t>Subgrupo</w:t>
          </w:r>
        </w:p>
      </w:tc>
      <w:tc>
        <w:tcPr>
          <w:tcW w:w="1418" w:type="dxa"/>
        </w:tcPr>
        <w:p w:rsidR="002B3EA6" w:rsidRDefault="002B3EA6">
          <w:pPr>
            <w:pStyle w:val="Encabezado"/>
            <w:rPr>
              <w:b/>
              <w:sz w:val="16"/>
            </w:rPr>
          </w:pPr>
        </w:p>
        <w:p w:rsidR="002B3EA6" w:rsidRDefault="002B3EA6">
          <w:pPr>
            <w:pStyle w:val="Encabezado"/>
            <w:rPr>
              <w:b/>
              <w:sz w:val="16"/>
            </w:rPr>
          </w:pPr>
          <w:r>
            <w:rPr>
              <w:b/>
              <w:sz w:val="16"/>
            </w:rPr>
            <w:t>Corpo / Escala</w:t>
          </w:r>
        </w:p>
      </w:tc>
      <w:tc>
        <w:tcPr>
          <w:tcW w:w="620" w:type="dxa"/>
          <w:vAlign w:val="bottom"/>
        </w:tcPr>
        <w:p w:rsidR="002B3EA6" w:rsidRDefault="002B3EA6" w:rsidP="00D1435D">
          <w:pPr>
            <w:pStyle w:val="Encabezado"/>
            <w:rPr>
              <w:b/>
              <w:sz w:val="16"/>
            </w:rPr>
          </w:pPr>
          <w:r>
            <w:rPr>
              <w:b/>
              <w:sz w:val="16"/>
            </w:rPr>
            <w:t>Adscr. Adm. P.</w:t>
          </w:r>
        </w:p>
      </w:tc>
      <w:tc>
        <w:tcPr>
          <w:tcW w:w="620" w:type="dxa"/>
          <w:vAlign w:val="bottom"/>
        </w:tcPr>
        <w:p w:rsidR="002B3EA6" w:rsidRDefault="002B3EA6" w:rsidP="00D1435D">
          <w:pPr>
            <w:pStyle w:val="Encabezado"/>
            <w:rPr>
              <w:b/>
              <w:sz w:val="16"/>
            </w:rPr>
          </w:pPr>
          <w:r>
            <w:rPr>
              <w:b/>
              <w:sz w:val="16"/>
            </w:rPr>
            <w:t>Área func.</w:t>
          </w:r>
        </w:p>
      </w:tc>
      <w:tc>
        <w:tcPr>
          <w:tcW w:w="1126" w:type="dxa"/>
        </w:tcPr>
        <w:p w:rsidR="002B3EA6" w:rsidRDefault="002B3EA6">
          <w:pPr>
            <w:pStyle w:val="Encabezado"/>
            <w:rPr>
              <w:b/>
              <w:sz w:val="16"/>
            </w:rPr>
          </w:pPr>
          <w:r>
            <w:rPr>
              <w:b/>
              <w:sz w:val="16"/>
            </w:rPr>
            <w:t>Titulación académica</w:t>
          </w:r>
        </w:p>
      </w:tc>
      <w:tc>
        <w:tcPr>
          <w:tcW w:w="1126" w:type="dxa"/>
        </w:tcPr>
        <w:p w:rsidR="002B3EA6" w:rsidRDefault="002B3EA6">
          <w:pPr>
            <w:pStyle w:val="Encabezado"/>
            <w:rPr>
              <w:b/>
              <w:sz w:val="16"/>
            </w:rPr>
          </w:pPr>
          <w:r>
            <w:rPr>
              <w:b/>
              <w:sz w:val="16"/>
            </w:rPr>
            <w:t>Formación específica</w:t>
          </w:r>
        </w:p>
      </w:tc>
      <w:tc>
        <w:tcPr>
          <w:tcW w:w="2605" w:type="dxa"/>
        </w:tcPr>
        <w:p w:rsidR="002B3EA6" w:rsidRDefault="002B3EA6">
          <w:pPr>
            <w:pStyle w:val="Encabezado"/>
            <w:rPr>
              <w:b/>
              <w:sz w:val="16"/>
            </w:rPr>
          </w:pPr>
        </w:p>
        <w:p w:rsidR="002B3EA6" w:rsidRDefault="002B3EA6">
          <w:pPr>
            <w:pStyle w:val="Encabezado"/>
            <w:rPr>
              <w:b/>
              <w:sz w:val="16"/>
            </w:rPr>
          </w:pPr>
          <w:r>
            <w:rPr>
              <w:b/>
              <w:sz w:val="16"/>
            </w:rPr>
            <w:t>Observacións</w:t>
          </w:r>
        </w:p>
      </w:tc>
    </w:tr>
  </w:tbl>
  <w:p w:rsidR="002B3EA6" w:rsidRDefault="002B3EA6">
    <w:pPr>
      <w:pStyle w:val="Encabezado"/>
      <w:rPr>
        <w:sz w:val="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EA6" w:rsidRDefault="002B3EA6">
    <w:pPr>
      <w:pStyle w:val="Encabezado"/>
      <w:jc w:val="both"/>
      <w:rPr>
        <w:b/>
        <w:lang w:val="es-ES"/>
      </w:rPr>
    </w:pPr>
  </w:p>
  <w:p w:rsidR="002B3EA6" w:rsidRPr="002B3EA6" w:rsidRDefault="002B3EA6">
    <w:pPr>
      <w:pStyle w:val="Encabezado"/>
      <w:jc w:val="both"/>
      <w:rPr>
        <w:sz w:val="12"/>
        <w:lang w:val="es-E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EA6" w:rsidRDefault="002B3EA6">
    <w:pPr>
      <w:pStyle w:val="Encabezado"/>
      <w:rPr>
        <w:sz w:val="1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ttachedTemplate r:id="rId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EA6"/>
    <w:rsid w:val="001874A9"/>
    <w:rsid w:val="00223707"/>
    <w:rsid w:val="002B3EA6"/>
    <w:rsid w:val="00650B6D"/>
    <w:rsid w:val="007A7576"/>
    <w:rsid w:val="007E099D"/>
    <w:rsid w:val="008C367D"/>
    <w:rsid w:val="009A6477"/>
    <w:rsid w:val="00A02907"/>
    <w:rsid w:val="00D1435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pPr>
  </w:style>
  <w:style w:type="paragraph" w:styleId="Piedepgina">
    <w:name w:val="footer"/>
    <w:basedOn w:val="Normal"/>
    <w:semiHidden/>
    <w:pPr>
      <w:tabs>
        <w:tab w:val="center" w:pos="4252"/>
        <w:tab w:val="right" w:pos="8504"/>
      </w:tabs>
    </w:pPr>
  </w:style>
  <w:style w:type="character" w:styleId="Nmerodepgina">
    <w:name w:val="page number"/>
    <w:basedOn w:val="Fuentedeprrafopredeter"/>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pPr>
  </w:style>
  <w:style w:type="paragraph" w:styleId="Piedepgina">
    <w:name w:val="footer"/>
    <w:basedOn w:val="Normal"/>
    <w:semiHidden/>
    <w:pPr>
      <w:tabs>
        <w:tab w:val="center" w:pos="4252"/>
        <w:tab w:val="right" w:pos="8504"/>
      </w:tabs>
    </w:pPr>
  </w:style>
  <w:style w:type="character" w:styleId="Nmerodepgina">
    <w:name w:val="page number"/>
    <w:basedOn w:val="Fuentedeprrafopredeter"/>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Xesti&#243;n%20RPT\Plantill\RPTEQF97S_SG_F.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RPTEQF97S_SG_F.DOT</Template>
  <TotalTime>14</TotalTime>
  <Pages>141</Pages>
  <Words>53142</Words>
  <Characters>292281</Characters>
  <Application>Microsoft Office Word</Application>
  <DocSecurity>0</DocSecurity>
  <Lines>2435</Lines>
  <Paragraphs>689</Paragraphs>
  <ScaleCrop>false</ScaleCrop>
  <HeadingPairs>
    <vt:vector size="2" baseType="variant">
      <vt:variant>
        <vt:lpstr>Título</vt:lpstr>
      </vt:variant>
      <vt:variant>
        <vt:i4>1</vt:i4>
      </vt:variant>
    </vt:vector>
  </HeadingPairs>
  <TitlesOfParts>
    <vt:vector size="1" baseType="lpstr">
      <vt:lpstr>Listado equivalencias RPT de funcionarios, versión w97</vt:lpstr>
    </vt:vector>
  </TitlesOfParts>
  <Company>XUNTA DE GALICIA</Company>
  <LinksUpToDate>false</LinksUpToDate>
  <CharactersWithSpaces>344734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Listado equivalencias RPT de funcionarios, versión w97</dc:title>
  <dc:creator>HP Inc.</dc:creator>
  <cp:lastModifiedBy>HP Inc.</cp:lastModifiedBy>
  <cp:revision>4</cp:revision>
  <cp:lastPrinted>1900-12-31T23:00:00Z</cp:lastPrinted>
  <dcterms:created xsi:type="dcterms:W3CDTF">2024-12-17T15:41:00Z</dcterms:created>
  <dcterms:modified xsi:type="dcterms:W3CDTF">2024-12-17T19:27:00Z</dcterms:modified>
</cp:coreProperties>
</file>